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41242634" w:rsidR="00485DAB" w:rsidRPr="00485DAB" w:rsidRDefault="00624D8F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21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AF6F93">
        <w:rPr>
          <w:rFonts w:ascii="NobelCE Lt" w:hAnsi="NobelCE Lt"/>
          <w:sz w:val="24"/>
          <w:szCs w:val="24"/>
          <w:lang w:val="en-US"/>
        </w:rPr>
        <w:t>MAJA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30876C15" w14:textId="564A2F8E" w:rsidR="00624D8F" w:rsidRDefault="00624D8F" w:rsidP="00D31769">
      <w:pPr>
        <w:rPr>
          <w:rFonts w:ascii="NobelCE Lt" w:hAnsi="NobelCE Lt"/>
          <w:b/>
          <w:sz w:val="36"/>
          <w:szCs w:val="36"/>
        </w:rPr>
      </w:pPr>
    </w:p>
    <w:p w14:paraId="0C5A68C2" w14:textId="77777777" w:rsidR="00624D8F" w:rsidRPr="00624D8F" w:rsidRDefault="00624D8F" w:rsidP="00624D8F">
      <w:pPr>
        <w:rPr>
          <w:rFonts w:ascii="NobelCE Lt" w:hAnsi="NobelCE Lt"/>
          <w:b/>
          <w:sz w:val="36"/>
          <w:szCs w:val="36"/>
        </w:rPr>
      </w:pPr>
      <w:r w:rsidRPr="00624D8F">
        <w:rPr>
          <w:rFonts w:ascii="NobelCE Lt" w:hAnsi="NobelCE Lt"/>
          <w:b/>
          <w:sz w:val="36"/>
          <w:szCs w:val="36"/>
        </w:rPr>
        <w:t xml:space="preserve">Załoga Emil Frey Lexus Racing na podium w </w:t>
      </w:r>
      <w:proofErr w:type="spellStart"/>
      <w:r w:rsidRPr="00624D8F">
        <w:rPr>
          <w:rFonts w:ascii="NobelCE Lt" w:hAnsi="NobelCE Lt"/>
          <w:b/>
          <w:sz w:val="36"/>
          <w:szCs w:val="36"/>
        </w:rPr>
        <w:t>Silverstone</w:t>
      </w:r>
      <w:proofErr w:type="spellEnd"/>
    </w:p>
    <w:p w14:paraId="63183C11" w14:textId="33C5425A" w:rsidR="00624D8F" w:rsidRDefault="00624D8F" w:rsidP="00624D8F">
      <w:pPr>
        <w:pStyle w:val="Akapitzlist2"/>
        <w:ind w:left="0"/>
        <w:jc w:val="both"/>
        <w:rPr>
          <w:rFonts w:ascii="NobelCE Lt" w:hAnsi="NobelCE Lt"/>
          <w:b/>
          <w:sz w:val="24"/>
          <w:szCs w:val="24"/>
          <w:lang w:val="pl-PL"/>
        </w:rPr>
      </w:pPr>
    </w:p>
    <w:p w14:paraId="318F38EF" w14:textId="5E87F22D" w:rsidR="00624D8F" w:rsidRDefault="00624D8F" w:rsidP="00624D8F">
      <w:pPr>
        <w:pStyle w:val="Akapitzlist2"/>
        <w:jc w:val="both"/>
        <w:rPr>
          <w:rFonts w:ascii="NobelCE Lt" w:hAnsi="NobelCE Lt"/>
          <w:b/>
          <w:sz w:val="24"/>
          <w:szCs w:val="24"/>
          <w:lang w:val="pl-PL"/>
        </w:rPr>
      </w:pPr>
    </w:p>
    <w:p w14:paraId="0134C13E" w14:textId="77777777" w:rsidR="00624D8F" w:rsidRPr="00624D8F" w:rsidRDefault="00624D8F" w:rsidP="00624D8F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624D8F">
        <w:rPr>
          <w:rFonts w:ascii="NobelCE Lt" w:hAnsi="NobelCE Lt"/>
          <w:b/>
          <w:sz w:val="24"/>
          <w:szCs w:val="24"/>
          <w:lang w:val="pl-PL"/>
        </w:rPr>
        <w:t xml:space="preserve">Zespół Lexusa po raz pierwszy na podium w wyścigach serii </w:t>
      </w:r>
      <w:proofErr w:type="spellStart"/>
      <w:r w:rsidRPr="00624D8F">
        <w:rPr>
          <w:rFonts w:ascii="NobelCE Lt" w:hAnsi="NobelCE Lt"/>
          <w:b/>
          <w:sz w:val="24"/>
          <w:szCs w:val="24"/>
          <w:lang w:val="pl-PL"/>
        </w:rPr>
        <w:t>Blancpain</w:t>
      </w:r>
      <w:proofErr w:type="spellEnd"/>
      <w:r w:rsidRPr="00624D8F">
        <w:rPr>
          <w:rFonts w:ascii="NobelCE Lt" w:hAnsi="NobelCE Lt"/>
          <w:b/>
          <w:sz w:val="24"/>
          <w:szCs w:val="24"/>
          <w:lang w:val="pl-PL"/>
        </w:rPr>
        <w:t xml:space="preserve"> GT</w:t>
      </w:r>
    </w:p>
    <w:p w14:paraId="5FE61C92" w14:textId="77777777" w:rsidR="00624D8F" w:rsidRPr="00624D8F" w:rsidRDefault="00624D8F" w:rsidP="00624D8F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sz w:val="24"/>
          <w:szCs w:val="24"/>
          <w:lang w:val="pl-PL"/>
        </w:rPr>
      </w:pPr>
      <w:r w:rsidRPr="00624D8F">
        <w:rPr>
          <w:rFonts w:ascii="NobelCE Lt" w:hAnsi="NobelCE Lt"/>
          <w:b/>
          <w:sz w:val="24"/>
          <w:szCs w:val="24"/>
          <w:lang w:val="pl-PL"/>
        </w:rPr>
        <w:t>Znakomite osiągi Lexusa RC F GT3 w wyścigu wytrzymałościowym</w:t>
      </w:r>
    </w:p>
    <w:p w14:paraId="2062A1E2" w14:textId="02E92669" w:rsidR="00624D8F" w:rsidRDefault="00624D8F" w:rsidP="00624D8F">
      <w:pPr>
        <w:pStyle w:val="Akapitzlist2"/>
        <w:jc w:val="both"/>
        <w:rPr>
          <w:rFonts w:ascii="NobelCE Lt" w:hAnsi="NobelCE Lt"/>
          <w:b/>
          <w:sz w:val="24"/>
          <w:szCs w:val="24"/>
          <w:lang w:val="pl-PL"/>
        </w:rPr>
      </w:pPr>
    </w:p>
    <w:p w14:paraId="5762C222" w14:textId="02BE8393" w:rsidR="00624D8F" w:rsidRDefault="00624D8F" w:rsidP="00D31769">
      <w:pPr>
        <w:rPr>
          <w:rFonts w:ascii="NobelCE Lt" w:hAnsi="NobelCE Lt"/>
          <w:sz w:val="24"/>
          <w:szCs w:val="24"/>
        </w:rPr>
      </w:pPr>
    </w:p>
    <w:p w14:paraId="2697BA3D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Drugi wyścig na angielskim torze przyniósł sukces zespołowi Emil Frey Lexus Racing. Po punktowanym wyniku w </w:t>
      </w:r>
      <w:proofErr w:type="spellStart"/>
      <w:r w:rsidRPr="00624D8F">
        <w:rPr>
          <w:rFonts w:ascii="NobelCE Lt" w:hAnsi="NobelCE Lt"/>
          <w:sz w:val="24"/>
          <w:szCs w:val="24"/>
        </w:rPr>
        <w:t>Brands</w:t>
      </w:r>
      <w:proofErr w:type="spellEnd"/>
      <w:r w:rsidRPr="00624D8F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24D8F">
        <w:rPr>
          <w:rFonts w:ascii="NobelCE Lt" w:hAnsi="NobelCE Lt"/>
          <w:sz w:val="24"/>
          <w:szCs w:val="24"/>
        </w:rPr>
        <w:t>Hatch</w:t>
      </w:r>
      <w:proofErr w:type="spellEnd"/>
      <w:r w:rsidRPr="00624D8F">
        <w:rPr>
          <w:rFonts w:ascii="NobelCE Lt" w:hAnsi="NobelCE Lt"/>
          <w:sz w:val="24"/>
          <w:szCs w:val="24"/>
        </w:rPr>
        <w:t xml:space="preserve">, prywatny szwajcarski zespół zaprezentował znakomitą formę w czwartej rundzie tego sezonu i drugim pucharze wytrzymałościowym w </w:t>
      </w:r>
      <w:proofErr w:type="spellStart"/>
      <w:r w:rsidRPr="00624D8F">
        <w:rPr>
          <w:rFonts w:ascii="NobelCE Lt" w:hAnsi="NobelCE Lt"/>
          <w:sz w:val="24"/>
          <w:szCs w:val="24"/>
        </w:rPr>
        <w:t>Silverstone</w:t>
      </w:r>
      <w:proofErr w:type="spellEnd"/>
      <w:r w:rsidRPr="00624D8F">
        <w:rPr>
          <w:rFonts w:ascii="NobelCE Lt" w:hAnsi="NobelCE Lt"/>
          <w:sz w:val="24"/>
          <w:szCs w:val="24"/>
        </w:rPr>
        <w:t xml:space="preserve">. Po dramatycznym wyścigu, załoga Lexusa z numerem 114 zdobyła dla zespołu po raz pierwszy miejsce na podium w mistrzostwach </w:t>
      </w:r>
      <w:proofErr w:type="spellStart"/>
      <w:r w:rsidRPr="00624D8F">
        <w:rPr>
          <w:rFonts w:ascii="NobelCE Lt" w:hAnsi="NobelCE Lt"/>
          <w:sz w:val="24"/>
          <w:szCs w:val="24"/>
        </w:rPr>
        <w:t>Blancpain</w:t>
      </w:r>
      <w:proofErr w:type="spellEnd"/>
      <w:r w:rsidRPr="00624D8F">
        <w:rPr>
          <w:rFonts w:ascii="NobelCE Lt" w:hAnsi="NobelCE Lt"/>
          <w:sz w:val="24"/>
          <w:szCs w:val="24"/>
        </w:rPr>
        <w:t xml:space="preserve"> GT, zaś siostrzany samochód z numerem 14 uplasował się na dziewiątej pozycji.</w:t>
      </w:r>
    </w:p>
    <w:p w14:paraId="25D076D3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496B4D20" w14:textId="2010A3F3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>Zespół wykorzystał jazdy treningowe</w:t>
      </w:r>
      <w:r>
        <w:rPr>
          <w:rFonts w:ascii="NobelCE Lt" w:hAnsi="NobelCE Lt"/>
          <w:sz w:val="24"/>
          <w:szCs w:val="24"/>
        </w:rPr>
        <w:t>,</w:t>
      </w:r>
      <w:r w:rsidRPr="00624D8F">
        <w:rPr>
          <w:rFonts w:ascii="NobelCE Lt" w:hAnsi="NobelCE Lt"/>
          <w:sz w:val="24"/>
          <w:szCs w:val="24"/>
        </w:rPr>
        <w:t xml:space="preserve"> by wypróbować różne ustawienia pojazdów i podczas kwalifikacji oba Lexusy RC F GT3 sprawowały się znakomicie, uzyskując chwilami najlepsze czasy okrążeń. Dzięki właściwemu dostrojeniu i odpowiedniemu doborowi prędkości na szybkich zakrętach, Lexusy z numerami 14 i 114 ukończyły pierwsze jazdy na trzeciej i czternastej pozycji, pokazując dobre przygotowanie do kwalifikacji.</w:t>
      </w:r>
    </w:p>
    <w:p w14:paraId="347AA19D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 </w:t>
      </w:r>
    </w:p>
    <w:p w14:paraId="5F96C778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W słoneczny niedzielny poranek do kwalifikacji stanęło 50 samochodów. Oba Lexusy RC F GT3 zespołu Emil Frey Lexus Racing osiągały bardzo dobre czasy okrążeń, uzyskując najlepsze do tej pory wyniki w kwalifikacjach serii Blancpain GT – trzecie miejsce dla </w:t>
      </w:r>
      <w:r w:rsidRPr="00624D8F">
        <w:rPr>
          <w:rFonts w:ascii="NobelCE Lt" w:hAnsi="NobelCE Lt"/>
          <w:sz w:val="24"/>
          <w:szCs w:val="24"/>
        </w:rPr>
        <w:lastRenderedPageBreak/>
        <w:t>samochodu numer 14 i ósme dla auta z numerem 114, zapowiadając w ten sposób ostrą walkę w długim wyścigu.</w:t>
      </w:r>
    </w:p>
    <w:p w14:paraId="366F32B7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62F97470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>Obaj kierowcy rozpoczynający wyścig, Christian Klien (14) i Stéphane Ortelli (#114), od chili startu narzucili ostre tempo, nacierając z pozycji czwartej i szóstej. Klien zjechał do boksu jako pierwszy i niestety stracił sporo czasu z powodu awarii udarowego klucza do kół. Jego zmiennik Marco Seefried dołączył do wyścigu na siódmej pozycji. Wcześniej Ortelli osiągnął czwartą pozycję,  po zaliczeniu najkrótszego czasu w sektorze pierwszym i zjazdu do boksu z pozycji lidera.</w:t>
      </w:r>
    </w:p>
    <w:p w14:paraId="16F4E45A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 </w:t>
      </w:r>
    </w:p>
    <w:p w14:paraId="4BE9073E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>Markus Palttala wrócił do wyścigu na piątej pozycji i po trwającej całe okrążenie walce z Mercedesem-AMG GT3 (#4) wskoczył na czwartą. Następnie na 52. okrążeniu Fin wyprzedził w pięknym stylu Aston Martina z numerem 62. Ulokował się w ten sposób na trzecim miejscu i rozpoczął walkę o drugą pozycję z wyprzedzającym go o sześć sekund Mercedesem-AMG GT3 (#66). Oba samochody zjechały do boksu na 57. okrążeniu i miejsce za kierownicą Lexusa RC F GT3 numer 114 zajął Norbert Siedler, który dołączył do wyścigu na trzeciej pozycji ze stratą tylko trzech sekund do samochodu numer 88.</w:t>
      </w:r>
    </w:p>
    <w:p w14:paraId="45C7B85B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19F844F1" w14:textId="396E6756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>Zajmując</w:t>
      </w:r>
      <w:r>
        <w:rPr>
          <w:rFonts w:ascii="NobelCE Lt" w:hAnsi="NobelCE Lt"/>
          <w:sz w:val="24"/>
          <w:szCs w:val="24"/>
        </w:rPr>
        <w:t>y</w:t>
      </w:r>
      <w:r w:rsidRPr="00624D8F">
        <w:rPr>
          <w:rFonts w:ascii="NobelCE Lt" w:hAnsi="NobelCE Lt"/>
          <w:sz w:val="24"/>
          <w:szCs w:val="24"/>
        </w:rPr>
        <w:t xml:space="preserve"> czwartą pozycję, Seefried przekazał Lexusa z numerem 14 Albertowi Costa Balboa, który dołączył do wyścigu na ósmej pozycji. Hiszpan zademonstrował znakomite osiągi Lexusa, uzyskując najlepszy czas w trzecim sektorze.</w:t>
      </w:r>
    </w:p>
    <w:p w14:paraId="647988C5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2580E8C0" w14:textId="2874E9AF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>Końcowa jed</w:t>
      </w:r>
      <w:r>
        <w:rPr>
          <w:rFonts w:ascii="NobelCE Lt" w:hAnsi="NobelCE Lt"/>
          <w:sz w:val="24"/>
          <w:szCs w:val="24"/>
        </w:rPr>
        <w:t>na</w:t>
      </w:r>
      <w:r w:rsidRPr="00624D8F">
        <w:rPr>
          <w:rFonts w:ascii="NobelCE Lt" w:hAnsi="NobelCE Lt"/>
          <w:sz w:val="24"/>
          <w:szCs w:val="24"/>
        </w:rPr>
        <w:t xml:space="preserve"> trzecia wyścigu stała się zapierającym dech w piersiach finałem. Podczas gdy Costa Balboa walczył z czwórką konkurentów o ósme miejsce, Siedler za kierownicą Lexusa numer 114 trzymał nerwy na wodzy. Tuż przed końcem wyścigu, niebezpiecznie </w:t>
      </w:r>
      <w:r w:rsidR="00B53960" w:rsidRPr="00624D8F">
        <w:rPr>
          <w:rFonts w:ascii="NobelCE Lt" w:hAnsi="NobelCE Lt"/>
          <w:sz w:val="24"/>
          <w:szCs w:val="24"/>
        </w:rPr>
        <w:t>zbliżyło</w:t>
      </w:r>
      <w:r w:rsidRPr="00624D8F">
        <w:rPr>
          <w:rFonts w:ascii="NobelCE Lt" w:hAnsi="NobelCE Lt"/>
          <w:sz w:val="24"/>
          <w:szCs w:val="24"/>
        </w:rPr>
        <w:t xml:space="preserve"> się doń Audi z numerem 1, zagrażając niemal pewnej trzeciej pozycji. Jednak Austriak nie dał za wygraną i po raz pierwszy zdobył dla zespołu Lexusa miejsce na podium w wyścigach serii Blancpain GT z przewagą 0,5 sekundy na mecie.</w:t>
      </w:r>
    </w:p>
    <w:p w14:paraId="5D6DD8E7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 </w:t>
      </w:r>
    </w:p>
    <w:p w14:paraId="5A26F6E0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>Następny punkt kalendarza wyścigów będzie jednym z największych wydarzeń sezonu. 1000 km of Paul Ricard to jedyny sześciogodzinny wyścig, będący doskonałym przygotowaniem do wyścigu 24-hours of Spa pod koniec lipca. Zarówno kwalifikacje, jak i sam wyścig odbędą się w sobotę 2 czerwca 2018 na torze w Le Castellet w pobliżu Marsylii na południu Francji.</w:t>
      </w:r>
    </w:p>
    <w:p w14:paraId="23D9CADD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 </w:t>
      </w:r>
    </w:p>
    <w:p w14:paraId="754851CE" w14:textId="7B0E68FD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624D8F">
        <w:rPr>
          <w:rFonts w:ascii="NobelCE Lt" w:hAnsi="NobelCE Lt"/>
          <w:sz w:val="24"/>
          <w:szCs w:val="24"/>
        </w:rPr>
        <w:t xml:space="preserve">Więcej informacji można znaleźć pod adresem </w:t>
      </w:r>
      <w:hyperlink r:id="rId9" w:history="1">
        <w:r w:rsidR="0099065E" w:rsidRPr="001A2A49">
          <w:rPr>
            <w:rStyle w:val="Hipercze"/>
            <w:rFonts w:ascii="NobelCE Lt" w:hAnsi="NobelCE Lt"/>
            <w:sz w:val="24"/>
            <w:szCs w:val="24"/>
          </w:rPr>
          <w:t>www.emilfrey</w:t>
        </w:r>
        <w:bookmarkStart w:id="0" w:name="_GoBack"/>
        <w:bookmarkEnd w:id="0"/>
        <w:r w:rsidR="0099065E" w:rsidRPr="001A2A49">
          <w:rPr>
            <w:rStyle w:val="Hipercze"/>
            <w:rFonts w:ascii="NobelCE Lt" w:hAnsi="NobelCE Lt"/>
            <w:sz w:val="24"/>
            <w:szCs w:val="24"/>
          </w:rPr>
          <w:t>r</w:t>
        </w:r>
        <w:r w:rsidR="0099065E" w:rsidRPr="001A2A49">
          <w:rPr>
            <w:rStyle w:val="Hipercze"/>
            <w:rFonts w:ascii="NobelCE Lt" w:hAnsi="NobelCE Lt"/>
            <w:sz w:val="24"/>
            <w:szCs w:val="24"/>
          </w:rPr>
          <w:t>acing.com</w:t>
        </w:r>
      </w:hyperlink>
    </w:p>
    <w:p w14:paraId="72773DA6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63850635" w14:textId="77777777" w:rsidR="00624D8F" w:rsidRPr="00B53960" w:rsidRDefault="00624D8F" w:rsidP="00624D8F">
      <w:pPr>
        <w:rPr>
          <w:rFonts w:ascii="NobelCE Lt" w:hAnsi="NobelCE Lt"/>
          <w:b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lastRenderedPageBreak/>
        <w:t xml:space="preserve">Wypowiedzi członków zespołu Emil Frey Lexus Racing </w:t>
      </w:r>
    </w:p>
    <w:p w14:paraId="67ABB742" w14:textId="7A0FA14B" w:rsidR="00624D8F" w:rsidRPr="00B53960" w:rsidRDefault="00624D8F" w:rsidP="00624D8F">
      <w:pPr>
        <w:rPr>
          <w:rFonts w:ascii="NobelCE Lt" w:hAnsi="NobelCE Lt"/>
          <w:b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Lorenz Frey, szef zespołu Emil Frey Racing</w:t>
      </w:r>
      <w:r w:rsidR="00B53960">
        <w:rPr>
          <w:rFonts w:ascii="NobelCE Lt" w:hAnsi="NobelCE Lt"/>
          <w:b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„Wiedzieliśmy, że tor w Silverstone będzie nam pasował i wykorzystaliśmy doświadczenia z poprzedniego roku. W kwalifikacjach mogliśmy wreszcie w pełni wykorzystać potencjał Lexusów. W Brands Hatch brakowało nam trzech sekund, a tym razem mogliśmy na równych prawach walczyć o zwycięstwo – to wielkie osiągnięcie całego zespołu. Udowodniliśmy, że Lexus stworzył doskonały samochód wyścigowy GT3. W istocie nikt z zespołu do końca nie wierzył, że uda nam się zająć miejsce na podium i trzecia pozycja jest dla nas tym większą radością. To efekt ciężkiej pracy każdego z członków zespołu”.</w:t>
      </w:r>
    </w:p>
    <w:p w14:paraId="0CFF3254" w14:textId="0F76163F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Hannes Gautschi, dyrektor techniczny Emil Frey Lexus Racing</w:t>
      </w:r>
      <w:r w:rsidR="00B53960">
        <w:rPr>
          <w:rFonts w:ascii="NobelCE Lt" w:hAnsi="NobelCE Lt"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„Jesteśmy bardzo zadowoleni z wyniku. Od startu w Brands Hatch uczyniliśmy wielki krok naprzód, miejsce na podium to wielki sukces zarówno dla zespołu, jak i Lexusa, z czego jesteśmy bardzo dumni. Samochód numer 14 zajął trzecie miejsce w kwalifikacjach. Christian Klien jechał bardzo szybko i w pierwszym występie miał znakomite czasy. Niestety, problem z kluczem udarowym kosztował nas stratę czasu, której już nie udało się nadrobić, co zakończyło się dziewiątą pozycją. To miejsce w pierwszej dziesiątce, które oczywiście cieszy, bo w końcu na to mieliśmy nadzieję. Ogólnie rzecz biorąc, wyniki są wielkim sukcesem zespołu”.</w:t>
      </w:r>
    </w:p>
    <w:p w14:paraId="353A81EE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680714F7" w14:textId="0C810F7E" w:rsidR="00624D8F" w:rsidRPr="00B53960" w:rsidRDefault="00624D8F" w:rsidP="00624D8F">
      <w:pPr>
        <w:rPr>
          <w:rFonts w:ascii="NobelCE Lt" w:hAnsi="NobelCE Lt"/>
          <w:b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Wypowiedzi kierowców zespołu Emil Frey Lexus Racing – samochód numer 14</w:t>
      </w:r>
    </w:p>
    <w:p w14:paraId="00987BD5" w14:textId="5A660A9A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Albert Costa Balboa (Hiszpania)</w:t>
      </w:r>
      <w:r w:rsidR="00B53960">
        <w:rPr>
          <w:rFonts w:ascii="NobelCE Lt" w:hAnsi="NobelCE Lt"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„Weekend zaczął się nam bardzo pozytywnie i już przed kwalifikacjami prezentowaliśmy świetną formę. Od początku czuliśmy, że nasz samochód może konkurować z innymi i będziemy groźnym przeciwnikiem. Intensywna praca w warsztacie i na torze dała oczekiwane efekty, z czego jestem bardzo zadowolony”.</w:t>
      </w:r>
    </w:p>
    <w:p w14:paraId="05C55962" w14:textId="50480389" w:rsidR="00624D8F" w:rsidRPr="00B53960" w:rsidRDefault="00624D8F" w:rsidP="00624D8F">
      <w:pPr>
        <w:rPr>
          <w:rFonts w:ascii="NobelCE Lt" w:hAnsi="NobelCE Lt"/>
          <w:b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Christian Klien (Austria)</w:t>
      </w:r>
      <w:r w:rsidR="00B53960">
        <w:rPr>
          <w:rFonts w:ascii="NobelCE Lt" w:hAnsi="NobelCE Lt"/>
          <w:b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„Już sobotnie jazdy dawały powody do optymizmu, jednak wciąż mieliśmy sporo do zrobienia przed niedzielą, na którą zaplanowano zarówno kwalifikacje, jak i sam wyścig. Samochód sprawował się świetnie przez cały weekend i wiedzieliśmy, że wyścig będzie trudny, ale wcześniej trzeba powalczyć o Pole Position. Zespół już wcześniej dobrze znał tor, co oczywiście bardzo nam pomogło. Jesteśmy szczęśliwi, że nasz siostrzany samochód po raz pierwszy zdobył dla zespołu miejsce na podium”.</w:t>
      </w:r>
    </w:p>
    <w:p w14:paraId="2E2A75BC" w14:textId="5F8124AF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Marco Seefried (Niemcy)</w:t>
      </w:r>
      <w:r w:rsidR="00B53960">
        <w:rPr>
          <w:rFonts w:ascii="NobelCE Lt" w:hAnsi="NobelCE Lt"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„Miałem trudne zadanie, bo na początku pojawiły się problemy z ciśnieniem w przednich oponach. Z tyłu naciskali konkurenci, musiałem bronić pozycji. Oczywiście jesteśmy bardzo zadowoleni z sukcesu naszego siostrzanego samochodu. Podczas wyścigu zrobili wszystko jak trzeba, dając nam powód do świętowania”.</w:t>
      </w:r>
      <w:r w:rsidR="00B53960">
        <w:rPr>
          <w:rFonts w:ascii="NobelCE Lt" w:hAnsi="NobelCE Lt"/>
          <w:sz w:val="24"/>
          <w:szCs w:val="24"/>
        </w:rPr>
        <w:br/>
      </w:r>
    </w:p>
    <w:p w14:paraId="2DF36CFD" w14:textId="77777777" w:rsidR="00624D8F" w:rsidRPr="00B53960" w:rsidRDefault="00624D8F" w:rsidP="00624D8F">
      <w:pPr>
        <w:rPr>
          <w:rFonts w:ascii="NobelCE Lt" w:hAnsi="NobelCE Lt"/>
          <w:b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Wypowiedzi kierowców zespołu Emil Frey Lexus Racing – samochód numer 114</w:t>
      </w:r>
    </w:p>
    <w:p w14:paraId="6EA8E885" w14:textId="77777777" w:rsidR="00624D8F" w:rsidRPr="00B53960" w:rsidRDefault="00624D8F" w:rsidP="00624D8F">
      <w:pPr>
        <w:rPr>
          <w:rFonts w:ascii="NobelCE Lt" w:hAnsi="NobelCE Lt"/>
          <w:b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 xml:space="preserve"> </w:t>
      </w:r>
    </w:p>
    <w:p w14:paraId="541F1B7E" w14:textId="5F7EDC5B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lastRenderedPageBreak/>
        <w:t>Stéphane Ortelli (Monako)</w:t>
      </w:r>
      <w:r w:rsidR="00B53960" w:rsidRPr="00B53960">
        <w:rPr>
          <w:rFonts w:ascii="NobelCE Lt" w:hAnsi="NobelCE Lt"/>
          <w:b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„Tor w Silverstone bardzo dobrze odpowiadał naszemu Lexusowi, pokazaliśmy już wcześniej, że auto jest znakomite zwłaszcza w szybkich zakrętach. Możliwość walki o miejsce na podium była wspaniała. Zespół dał nam w ten weekend doskonały samochód. Tor w Silverstone daje dobrą przyczepność, a jednocześnie jest wymagający fizycznie. Dałem z siebie wszystko, podobnie jak mój Lexus. Jestem zachwycony, że zdobyliśmy miejsce na podium”.</w:t>
      </w:r>
    </w:p>
    <w:p w14:paraId="1DBF521E" w14:textId="2ABE3FE6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Norbert Siedler (Austria)</w:t>
      </w:r>
      <w:r w:rsidR="00B53960">
        <w:rPr>
          <w:rFonts w:ascii="NobelCE Lt" w:hAnsi="NobelCE Lt"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„Wciąż pracujemy nad doskonaleniem naszych Lexusów i są teraz dużo lepsze, niż na początku sezonu, co było już widać w Brands Hatch. Z każdym wyścigiem jesteśmy coraz silniejsi i myślę, że przed końcem sezonu uda nam się osiągnąć jeszcze więcej. Pragnę podziękować wszystkim członkom zespołu, w ciągu minionych trzech miesięcy wykonali świetną robotę, a zwłaszcza po Brands Hatch zasłużyli na nagrodę, jaką jest miejsce na podium!”</w:t>
      </w:r>
    </w:p>
    <w:p w14:paraId="2F939A0D" w14:textId="588CAAAD" w:rsidR="00624D8F" w:rsidRPr="00624D8F" w:rsidRDefault="00624D8F" w:rsidP="00624D8F">
      <w:pPr>
        <w:rPr>
          <w:rFonts w:ascii="NobelCE Lt" w:hAnsi="NobelCE Lt"/>
          <w:sz w:val="24"/>
          <w:szCs w:val="24"/>
        </w:rPr>
      </w:pPr>
      <w:r w:rsidRPr="00B53960">
        <w:rPr>
          <w:rFonts w:ascii="NobelCE Lt" w:hAnsi="NobelCE Lt"/>
          <w:b/>
          <w:sz w:val="24"/>
          <w:szCs w:val="24"/>
        </w:rPr>
        <w:t>Markus Palttala (Finlandia)</w:t>
      </w:r>
      <w:r w:rsidR="00B53960" w:rsidRPr="00B53960">
        <w:rPr>
          <w:rFonts w:ascii="NobelCE Lt" w:hAnsi="NobelCE Lt"/>
          <w:b/>
          <w:sz w:val="24"/>
          <w:szCs w:val="24"/>
        </w:rPr>
        <w:br/>
      </w:r>
      <w:r w:rsidRPr="00624D8F">
        <w:rPr>
          <w:rFonts w:ascii="NobelCE Lt" w:hAnsi="NobelCE Lt"/>
          <w:sz w:val="24"/>
          <w:szCs w:val="24"/>
        </w:rPr>
        <w:t>– „Już pierwszy dzień na Silverstone był udany. Choć podczas treningów straciliśmy trochę czasu, pokazaliśmy dobrą formę. Lexus sprawował się dużo lepie</w:t>
      </w:r>
      <w:r w:rsidR="00054FE1">
        <w:rPr>
          <w:rFonts w:ascii="NobelCE Lt" w:hAnsi="NobelCE Lt"/>
          <w:sz w:val="24"/>
          <w:szCs w:val="24"/>
        </w:rPr>
        <w:t>j</w:t>
      </w:r>
      <w:r w:rsidRPr="00624D8F">
        <w:rPr>
          <w:rFonts w:ascii="NobelCE Lt" w:hAnsi="NobelCE Lt"/>
          <w:sz w:val="24"/>
          <w:szCs w:val="24"/>
        </w:rPr>
        <w:t xml:space="preserve"> niż w </w:t>
      </w:r>
      <w:proofErr w:type="spellStart"/>
      <w:r w:rsidRPr="00624D8F">
        <w:rPr>
          <w:rFonts w:ascii="NobelCE Lt" w:hAnsi="NobelCE Lt"/>
          <w:sz w:val="24"/>
          <w:szCs w:val="24"/>
        </w:rPr>
        <w:t>Monza</w:t>
      </w:r>
      <w:proofErr w:type="spellEnd"/>
      <w:r w:rsidRPr="00624D8F">
        <w:rPr>
          <w:rFonts w:ascii="NobelCE Lt" w:hAnsi="NobelCE Lt"/>
          <w:sz w:val="24"/>
          <w:szCs w:val="24"/>
        </w:rPr>
        <w:t>. Jechało mi się dobrze, zdołałem awansować o dwie pozycje. Wyprzedzanie było trudne, musiałem czekać na drobne błędy przeciwników, które udało mi się wykorzystać. Zespół dał nam bardzo dobry samochód i z przyjemnością czułem, że po raz pierwszy w tym sezonie mogę pokonać konkurentów. Nie spodziewałem się, że uda nam się stanąć na podium, ale marzenie się spełniło!”</w:t>
      </w:r>
    </w:p>
    <w:p w14:paraId="5C85C2CD" w14:textId="77777777" w:rsidR="006E2104" w:rsidRPr="006E2104" w:rsidRDefault="006E2104" w:rsidP="006E2104">
      <w:pPr>
        <w:rPr>
          <w:rFonts w:ascii="NobelCE Lt" w:hAnsi="NobelCE Lt"/>
          <w:b/>
          <w:sz w:val="24"/>
          <w:szCs w:val="24"/>
        </w:rPr>
      </w:pPr>
    </w:p>
    <w:p w14:paraId="4C89A8AF" w14:textId="17250CA2" w:rsidR="00624D8F" w:rsidRPr="006E2104" w:rsidRDefault="006E2104" w:rsidP="00624D8F">
      <w:pPr>
        <w:rPr>
          <w:rFonts w:ascii="NobelCE Lt" w:hAnsi="NobelCE Lt"/>
          <w:b/>
          <w:sz w:val="24"/>
          <w:szCs w:val="24"/>
        </w:rPr>
      </w:pPr>
      <w:r w:rsidRPr="006E2104">
        <w:rPr>
          <w:rFonts w:ascii="NobelCE Lt" w:hAnsi="NobelCE Lt"/>
          <w:b/>
          <w:sz w:val="24"/>
          <w:szCs w:val="24"/>
        </w:rPr>
        <w:t>Wyścigi 2018</w:t>
      </w:r>
    </w:p>
    <w:p w14:paraId="34D93063" w14:textId="77777777" w:rsidR="006E2104" w:rsidRPr="006E2104" w:rsidRDefault="006E2104" w:rsidP="006E2104">
      <w:pPr>
        <w:rPr>
          <w:rFonts w:ascii="NobelCE Lt" w:hAnsi="NobelCE Lt"/>
          <w:b/>
          <w:sz w:val="24"/>
          <w:szCs w:val="24"/>
        </w:rPr>
      </w:pPr>
      <w:proofErr w:type="spellStart"/>
      <w:r w:rsidRPr="006E2104">
        <w:rPr>
          <w:rFonts w:ascii="NobelCE Lt" w:hAnsi="NobelCE Lt"/>
          <w:b/>
          <w:sz w:val="24"/>
          <w:szCs w:val="24"/>
        </w:rPr>
        <w:t>Blancpain</w:t>
      </w:r>
      <w:proofErr w:type="spellEnd"/>
      <w:r w:rsidRPr="006E2104">
        <w:rPr>
          <w:rFonts w:ascii="NobelCE Lt" w:hAnsi="NobelCE Lt"/>
          <w:b/>
          <w:sz w:val="24"/>
          <w:szCs w:val="24"/>
        </w:rPr>
        <w:t xml:space="preserve"> GT Series Sprint </w:t>
      </w:r>
      <w:proofErr w:type="spellStart"/>
      <w:r w:rsidRPr="006E2104">
        <w:rPr>
          <w:rFonts w:ascii="NobelCE Lt" w:hAnsi="NobelCE Lt"/>
          <w:b/>
          <w:sz w:val="24"/>
          <w:szCs w:val="24"/>
        </w:rPr>
        <w:t>Cup</w:t>
      </w:r>
      <w:proofErr w:type="spellEnd"/>
    </w:p>
    <w:p w14:paraId="0B221D8F" w14:textId="77777777" w:rsidR="006E2104" w:rsidRPr="006E2104" w:rsidRDefault="006E2104" w:rsidP="006E2104">
      <w:pPr>
        <w:rPr>
          <w:rFonts w:ascii="NobelCE Lt" w:hAnsi="NobelCE Lt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E2104" w:rsidRPr="006E2104" w14:paraId="3289648B" w14:textId="77777777" w:rsidTr="006E2104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4B763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 xml:space="preserve">6-8.04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C32E6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Zolder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Belgia</w:t>
            </w:r>
          </w:p>
        </w:tc>
      </w:tr>
      <w:tr w:rsidR="006E2104" w:rsidRPr="006E2104" w14:paraId="3D96FEBB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2EACE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5-6.05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6D786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Brands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 xml:space="preserve"> </w:t>
            </w: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Hatch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Wielka Brytania</w:t>
            </w:r>
          </w:p>
        </w:tc>
      </w:tr>
      <w:tr w:rsidR="006E2104" w:rsidRPr="006E2104" w14:paraId="43423600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B7179C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22-24.06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11A70B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Misano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Włochy</w:t>
            </w:r>
          </w:p>
        </w:tc>
      </w:tr>
      <w:tr w:rsidR="006E2104" w:rsidRPr="006E2104" w14:paraId="19BBEFFF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E7225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31.08-2.09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0DCE9B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Budapeszt, Węgry</w:t>
            </w:r>
          </w:p>
        </w:tc>
      </w:tr>
      <w:tr w:rsidR="006E2104" w:rsidRPr="006E2104" w14:paraId="6C58EE28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F2BB63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14-16.09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BB62E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Nürburgring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Niemcy</w:t>
            </w:r>
          </w:p>
        </w:tc>
      </w:tr>
    </w:tbl>
    <w:p w14:paraId="2AB56081" w14:textId="77777777" w:rsidR="006E2104" w:rsidRPr="006E2104" w:rsidRDefault="006E2104" w:rsidP="006E2104">
      <w:pPr>
        <w:rPr>
          <w:rFonts w:ascii="NobelCE Lt" w:hAnsi="NobelCE Lt"/>
          <w:sz w:val="24"/>
          <w:szCs w:val="24"/>
        </w:rPr>
      </w:pPr>
    </w:p>
    <w:p w14:paraId="4B7F31E0" w14:textId="6D8E3215" w:rsidR="006E2104" w:rsidRPr="006E2104" w:rsidRDefault="006E2104" w:rsidP="006E2104">
      <w:pPr>
        <w:rPr>
          <w:rFonts w:ascii="NobelCE Lt" w:hAnsi="NobelCE Lt"/>
          <w:b/>
          <w:sz w:val="24"/>
          <w:szCs w:val="24"/>
        </w:rPr>
      </w:pPr>
      <w:proofErr w:type="spellStart"/>
      <w:r w:rsidRPr="006E2104">
        <w:rPr>
          <w:rFonts w:ascii="NobelCE Lt" w:hAnsi="NobelCE Lt"/>
          <w:b/>
          <w:sz w:val="24"/>
          <w:szCs w:val="24"/>
        </w:rPr>
        <w:t>Blancpain</w:t>
      </w:r>
      <w:proofErr w:type="spellEnd"/>
      <w:r w:rsidRPr="006E2104">
        <w:rPr>
          <w:rFonts w:ascii="NobelCE Lt" w:hAnsi="NobelCE Lt"/>
          <w:b/>
          <w:sz w:val="24"/>
          <w:szCs w:val="24"/>
        </w:rPr>
        <w:t xml:space="preserve"> GT Series </w:t>
      </w:r>
      <w:proofErr w:type="spellStart"/>
      <w:r w:rsidRPr="006E2104">
        <w:rPr>
          <w:rFonts w:ascii="NobelCE Lt" w:hAnsi="NobelCE Lt"/>
          <w:b/>
          <w:sz w:val="24"/>
          <w:szCs w:val="24"/>
        </w:rPr>
        <w:t>Endurance</w:t>
      </w:r>
      <w:proofErr w:type="spellEnd"/>
      <w:r w:rsidRPr="006E210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6E2104">
        <w:rPr>
          <w:rFonts w:ascii="NobelCE Lt" w:hAnsi="NobelCE Lt"/>
          <w:b/>
          <w:sz w:val="24"/>
          <w:szCs w:val="24"/>
        </w:rPr>
        <w:t>Cup</w:t>
      </w:r>
      <w:proofErr w:type="spellEnd"/>
      <w:r>
        <w:rPr>
          <w:rFonts w:ascii="NobelCE Lt" w:hAnsi="NobelCE Lt"/>
          <w:b/>
          <w:sz w:val="24"/>
          <w:szCs w:val="24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E2104" w:rsidRPr="006E2104" w14:paraId="67A15DAE" w14:textId="77777777" w:rsidTr="006E2104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A9366A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21-22.04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96AC2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Monza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Włochy</w:t>
            </w:r>
          </w:p>
        </w:tc>
      </w:tr>
      <w:tr w:rsidR="006E2104" w:rsidRPr="006E2104" w14:paraId="57191E2B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93C7CF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lastRenderedPageBreak/>
              <w:t>19-20.05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523BF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Silverstone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Wielka Brytania</w:t>
            </w:r>
          </w:p>
        </w:tc>
      </w:tr>
      <w:tr w:rsidR="006E2104" w:rsidRPr="006E2104" w14:paraId="144EFBDF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731E8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1-2.06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328CC4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 xml:space="preserve">Paul </w:t>
            </w: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Ricard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Francja</w:t>
            </w:r>
          </w:p>
        </w:tc>
      </w:tr>
      <w:tr w:rsidR="006E2104" w:rsidRPr="006E2104" w14:paraId="0C10F8B0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1441F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26-29.07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F363F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 xml:space="preserve">24 </w:t>
            </w: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Hours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 xml:space="preserve"> of Spa-</w:t>
            </w:r>
            <w:proofErr w:type="spellStart"/>
            <w:r w:rsidRPr="006E2104">
              <w:rPr>
                <w:rFonts w:ascii="NobelCE Lt" w:hAnsi="NobelCE Lt"/>
                <w:sz w:val="24"/>
                <w:szCs w:val="24"/>
              </w:rPr>
              <w:t>Francorchamps</w:t>
            </w:r>
            <w:proofErr w:type="spellEnd"/>
            <w:r w:rsidRPr="006E2104">
              <w:rPr>
                <w:rFonts w:ascii="NobelCE Lt" w:hAnsi="NobelCE Lt"/>
                <w:sz w:val="24"/>
                <w:szCs w:val="24"/>
              </w:rPr>
              <w:t>, Belgia</w:t>
            </w:r>
          </w:p>
        </w:tc>
      </w:tr>
      <w:tr w:rsidR="006E2104" w:rsidRPr="006E2104" w14:paraId="101FD26E" w14:textId="77777777" w:rsidTr="006E2104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213DB3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29-30.09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8B3A0" w14:textId="77777777" w:rsidR="006E2104" w:rsidRPr="006E2104" w:rsidRDefault="006E2104">
            <w:pPr>
              <w:rPr>
                <w:rFonts w:ascii="NobelCE Lt" w:hAnsi="NobelCE Lt"/>
                <w:sz w:val="24"/>
                <w:szCs w:val="24"/>
              </w:rPr>
            </w:pPr>
            <w:r w:rsidRPr="006E2104">
              <w:rPr>
                <w:rFonts w:ascii="NobelCE Lt" w:hAnsi="NobelCE Lt"/>
                <w:sz w:val="24"/>
                <w:szCs w:val="24"/>
              </w:rPr>
              <w:t>Barcelona, Hiszpania</w:t>
            </w:r>
          </w:p>
        </w:tc>
      </w:tr>
    </w:tbl>
    <w:p w14:paraId="2FD86D26" w14:textId="77777777" w:rsidR="006E2104" w:rsidRPr="006E2104" w:rsidRDefault="006E2104" w:rsidP="006E2104">
      <w:pPr>
        <w:rPr>
          <w:rFonts w:ascii="NobelCE Lt" w:hAnsi="NobelCE Lt"/>
          <w:sz w:val="24"/>
          <w:szCs w:val="24"/>
        </w:rPr>
      </w:pPr>
    </w:p>
    <w:p w14:paraId="1CE02492" w14:textId="77777777" w:rsidR="006E2104" w:rsidRPr="006E2104" w:rsidRDefault="006E2104" w:rsidP="006E2104">
      <w:pPr>
        <w:rPr>
          <w:rFonts w:ascii="NobelCE Lt" w:hAnsi="NobelCE Lt"/>
          <w:sz w:val="24"/>
          <w:szCs w:val="24"/>
        </w:rPr>
      </w:pPr>
    </w:p>
    <w:p w14:paraId="58C30ED9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4E1D8E39" w14:textId="77777777" w:rsidR="00624D8F" w:rsidRPr="00624D8F" w:rsidRDefault="00624D8F" w:rsidP="00624D8F">
      <w:pPr>
        <w:rPr>
          <w:rFonts w:ascii="NobelCE Lt" w:hAnsi="NobelCE Lt"/>
          <w:sz w:val="24"/>
          <w:szCs w:val="24"/>
        </w:rPr>
      </w:pPr>
    </w:p>
    <w:p w14:paraId="61CA3D1F" w14:textId="77777777" w:rsidR="00624D8F" w:rsidRPr="00D31769" w:rsidRDefault="00624D8F" w:rsidP="00D31769">
      <w:pPr>
        <w:rPr>
          <w:rFonts w:ascii="NobelCE Lt" w:hAnsi="NobelCE Lt"/>
          <w:sz w:val="24"/>
          <w:szCs w:val="24"/>
        </w:rPr>
      </w:pPr>
    </w:p>
    <w:sectPr w:rsidR="00624D8F" w:rsidRPr="00D317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7BF8" w14:textId="77777777" w:rsidR="00BA0491" w:rsidRDefault="00BA0491">
      <w:pPr>
        <w:spacing w:after="0" w:line="240" w:lineRule="auto"/>
      </w:pPr>
      <w:r>
        <w:separator/>
      </w:r>
    </w:p>
  </w:endnote>
  <w:endnote w:type="continuationSeparator" w:id="0">
    <w:p w14:paraId="6199C29C" w14:textId="77777777" w:rsidR="00BA0491" w:rsidRDefault="00BA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966D" w14:textId="77777777" w:rsidR="00BA0491" w:rsidRDefault="00BA0491">
      <w:pPr>
        <w:spacing w:after="0" w:line="240" w:lineRule="auto"/>
      </w:pPr>
      <w:r>
        <w:separator/>
      </w:r>
    </w:p>
  </w:footnote>
  <w:footnote w:type="continuationSeparator" w:id="0">
    <w:p w14:paraId="356D4AF4" w14:textId="77777777" w:rsidR="00BA0491" w:rsidRDefault="00BA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2D06D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F6E1F"/>
    <w:rsid w:val="00624D8F"/>
    <w:rsid w:val="00632F7B"/>
    <w:rsid w:val="006837BB"/>
    <w:rsid w:val="006B06AE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9065E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91"/>
    <w:rsid w:val="00BA0D15"/>
    <w:rsid w:val="00BE1228"/>
    <w:rsid w:val="00C00D21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CC7"/>
    <w:rsid w:val="00EC4B24"/>
    <w:rsid w:val="00EE121F"/>
    <w:rsid w:val="00EE273A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906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ilfreyraci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7251-4E60-4E10-9980-49136187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78</TotalTime>
  <Pages>5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11</cp:revision>
  <cp:lastPrinted>2017-10-11T08:42:00Z</cp:lastPrinted>
  <dcterms:created xsi:type="dcterms:W3CDTF">2018-03-02T08:36:00Z</dcterms:created>
  <dcterms:modified xsi:type="dcterms:W3CDTF">2018-05-21T11:04:00Z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