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1E355FC2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FA9B59C" w:rsidR="003309CF" w:rsidRPr="00B14D43" w:rsidRDefault="0080582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24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007A09" w:rsidRPr="00B14D43">
        <w:rPr>
          <w:rFonts w:ascii="NobelCE Lt" w:hAnsi="NobelCE Lt"/>
          <w:sz w:val="24"/>
          <w:szCs w:val="24"/>
        </w:rPr>
        <w:t>WRZEŚNIA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66E7B73F" w:rsidR="0061383D" w:rsidRPr="00B14D43" w:rsidRDefault="007101F3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INTELIGENTNY NAPĘD 4X4 E-FOUR LEXUSA. WYSOKI KOMFORT I NISKIE ZUŻYCIE PALIWA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0453267C" w:rsidR="00B14D43" w:rsidRDefault="007101F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Hybrydowe </w:t>
      </w:r>
      <w:proofErr w:type="spellStart"/>
      <w:r>
        <w:rPr>
          <w:rFonts w:ascii="NobelCE Lt" w:hAnsi="NobelCE Lt"/>
          <w:b/>
          <w:sz w:val="24"/>
          <w:szCs w:val="24"/>
        </w:rPr>
        <w:t>crossovery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SUV-y Lexusa z inteligentnym napędem 4x4 E-FOUR</w:t>
      </w:r>
    </w:p>
    <w:p w14:paraId="7328368F" w14:textId="3A745030" w:rsidR="00B14D43" w:rsidRDefault="007101F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Lepsze osiągi i wyższy poziom bezpieczeństwa przy niskim zużyciu paliwa</w:t>
      </w:r>
    </w:p>
    <w:p w14:paraId="68C1FB84" w14:textId="3DD3D013" w:rsidR="00B14D43" w:rsidRDefault="007101F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Kompaktowe rozmiary i niska masa napędu</w:t>
      </w:r>
    </w:p>
    <w:p w14:paraId="3DE81AF9" w14:textId="6E9737A8" w:rsidR="00007A09" w:rsidRPr="00007A09" w:rsidRDefault="007101F3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Stosowany w hybrydach i hybrydach plug-in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45AF0F" w14:textId="757B81F4" w:rsidR="00F748BA" w:rsidRDefault="0020118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w pełnej gamie swoich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 oferuje inteligentny napęd na cztery koła E</w:t>
      </w:r>
      <w:r w:rsidR="00215ABA">
        <w:rPr>
          <w:rFonts w:ascii="NobelCE Lt" w:hAnsi="NobelCE Lt"/>
          <w:bCs/>
          <w:sz w:val="24"/>
          <w:szCs w:val="24"/>
        </w:rPr>
        <w:t>-</w:t>
      </w:r>
      <w:r>
        <w:rPr>
          <w:rFonts w:ascii="NobelCE Lt" w:hAnsi="NobelCE Lt"/>
          <w:bCs/>
          <w:sz w:val="24"/>
          <w:szCs w:val="24"/>
        </w:rPr>
        <w:t xml:space="preserve">FOUR. To rozwiązanie stosowane jest zarówno w </w:t>
      </w:r>
      <w:r w:rsidR="007101F3">
        <w:rPr>
          <w:rFonts w:ascii="NobelCE Lt" w:hAnsi="NobelCE Lt"/>
          <w:bCs/>
          <w:sz w:val="24"/>
          <w:szCs w:val="24"/>
        </w:rPr>
        <w:t>hybrydach</w:t>
      </w:r>
      <w:r>
        <w:rPr>
          <w:rFonts w:ascii="NobelCE Lt" w:hAnsi="NobelCE Lt"/>
          <w:bCs/>
          <w:sz w:val="24"/>
          <w:szCs w:val="24"/>
        </w:rPr>
        <w:t>, jak</w:t>
      </w:r>
      <w:r w:rsidR="007101F3">
        <w:rPr>
          <w:rFonts w:ascii="NobelCE Lt" w:hAnsi="NobelCE Lt"/>
          <w:bCs/>
          <w:sz w:val="24"/>
          <w:szCs w:val="24"/>
        </w:rPr>
        <w:t xml:space="preserve"> i hybrydach plug-in</w:t>
      </w:r>
      <w:r>
        <w:rPr>
          <w:rFonts w:ascii="NobelCE Lt" w:hAnsi="NobelCE Lt"/>
          <w:bCs/>
          <w:sz w:val="24"/>
          <w:szCs w:val="24"/>
        </w:rPr>
        <w:t>.</w:t>
      </w:r>
      <w:r w:rsidR="007101F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N</w:t>
      </w:r>
      <w:r w:rsidR="007101F3">
        <w:rPr>
          <w:rFonts w:ascii="NobelCE Lt" w:hAnsi="NobelCE Lt"/>
          <w:bCs/>
          <w:sz w:val="24"/>
          <w:szCs w:val="24"/>
        </w:rPr>
        <w:t>apęd E-FOUR różni się pod względem kon</w:t>
      </w:r>
      <w:r w:rsidR="00215ABA">
        <w:rPr>
          <w:rFonts w:ascii="NobelCE Lt" w:hAnsi="NobelCE Lt"/>
          <w:bCs/>
          <w:sz w:val="24"/>
          <w:szCs w:val="24"/>
        </w:rPr>
        <w:t>s</w:t>
      </w:r>
      <w:r w:rsidR="007101F3">
        <w:rPr>
          <w:rFonts w:ascii="NobelCE Lt" w:hAnsi="NobelCE Lt"/>
          <w:bCs/>
          <w:sz w:val="24"/>
          <w:szCs w:val="24"/>
        </w:rPr>
        <w:t xml:space="preserve">trukcji i zasad działania od tradycyjnych napędów 4x4. </w:t>
      </w:r>
      <w:r w:rsidR="007101F3" w:rsidRPr="007101F3">
        <w:rPr>
          <w:rFonts w:ascii="NobelCE Lt" w:hAnsi="NobelCE Lt"/>
          <w:bCs/>
          <w:sz w:val="24"/>
          <w:szCs w:val="24"/>
        </w:rPr>
        <w:t xml:space="preserve">Przede wszystkim dlatego, że </w:t>
      </w:r>
      <w:r w:rsidR="007101F3">
        <w:rPr>
          <w:rFonts w:ascii="NobelCE Lt" w:hAnsi="NobelCE Lt"/>
          <w:bCs/>
          <w:sz w:val="24"/>
          <w:szCs w:val="24"/>
        </w:rPr>
        <w:t>Lexus</w:t>
      </w:r>
      <w:r w:rsidR="007101F3" w:rsidRPr="007101F3">
        <w:rPr>
          <w:rFonts w:ascii="NobelCE Lt" w:hAnsi="NobelCE Lt"/>
          <w:bCs/>
          <w:sz w:val="24"/>
          <w:szCs w:val="24"/>
        </w:rPr>
        <w:t xml:space="preserve"> nie stosuje żadnego mechanicznego połączenia między osiami, wału napędowego lub skrzyni rozdzielczej z reduktorem. </w:t>
      </w:r>
      <w:r w:rsidR="003F396E" w:rsidRPr="003F396E">
        <w:rPr>
          <w:rFonts w:ascii="NobelCE Lt" w:hAnsi="NobelCE Lt"/>
          <w:bCs/>
          <w:sz w:val="24"/>
          <w:szCs w:val="24"/>
        </w:rPr>
        <w:t>Wyjątkiem jest tylko model LS – flagowa limuzyna wykorzystuje zaawansowany centralny mechanizm różnicowy Torsen.</w:t>
      </w:r>
    </w:p>
    <w:p w14:paraId="29BB2C85" w14:textId="77777777" w:rsidR="00F748BA" w:rsidRDefault="00F748BA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C89C13" w14:textId="7931237A" w:rsidR="007101F3" w:rsidRDefault="00F748BA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proofErr w:type="spellStart"/>
      <w:r>
        <w:rPr>
          <w:rFonts w:ascii="NobelCE Lt" w:hAnsi="NobelCE Lt"/>
          <w:bCs/>
          <w:sz w:val="24"/>
          <w:szCs w:val="24"/>
        </w:rPr>
        <w:t>crossoverach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SUV-ach z E-FOUR n</w:t>
      </w:r>
      <w:r w:rsidR="007101F3" w:rsidRPr="007101F3">
        <w:rPr>
          <w:rFonts w:ascii="NobelCE Lt" w:hAnsi="NobelCE Lt"/>
          <w:bCs/>
          <w:sz w:val="24"/>
          <w:szCs w:val="24"/>
        </w:rPr>
        <w:t>apęd tylnej osi możliwy jest dzięki elektrycznemu silnikowi, którego praca jest w sposób inteligentny sterowana przez rozbudowany komputer układu hybrydowego.</w:t>
      </w:r>
      <w:r w:rsidR="007101F3">
        <w:rPr>
          <w:rFonts w:ascii="NobelCE Lt" w:hAnsi="NobelCE Lt"/>
          <w:bCs/>
          <w:sz w:val="24"/>
          <w:szCs w:val="24"/>
        </w:rPr>
        <w:t xml:space="preserve"> </w:t>
      </w:r>
      <w:r w:rsidR="007101F3" w:rsidRPr="007101F3">
        <w:rPr>
          <w:rFonts w:ascii="NobelCE Lt" w:hAnsi="NobelCE Lt"/>
          <w:bCs/>
          <w:sz w:val="24"/>
          <w:szCs w:val="24"/>
        </w:rPr>
        <w:t>Taka konstrukcja elektrycznego napędu na cztery koła sprawia, że zużycie paliwa nie odbiega znacząco od tego, jaki</w:t>
      </w:r>
      <w:r w:rsidR="007101F3">
        <w:rPr>
          <w:rFonts w:ascii="NobelCE Lt" w:hAnsi="NobelCE Lt"/>
          <w:bCs/>
          <w:sz w:val="24"/>
          <w:szCs w:val="24"/>
        </w:rPr>
        <w:t xml:space="preserve">e uzyskują hybrydowe </w:t>
      </w:r>
      <w:r w:rsidR="007101F3" w:rsidRPr="007101F3">
        <w:rPr>
          <w:rFonts w:ascii="NobelCE Lt" w:hAnsi="NobelCE Lt"/>
          <w:bCs/>
          <w:sz w:val="24"/>
          <w:szCs w:val="24"/>
        </w:rPr>
        <w:t>wersje z napędem na przód. A przy tym użytkownik dostaje szereg zalet napędu na wszystkie koła, od lepszych osiągów po znacznie wyższy poziom bezpieczeństwa, zwłaszcza w trudnych warunkach</w:t>
      </w:r>
      <w:r w:rsidR="00215ABA">
        <w:rPr>
          <w:rFonts w:ascii="NobelCE Lt" w:hAnsi="NobelCE Lt"/>
          <w:bCs/>
          <w:sz w:val="24"/>
          <w:szCs w:val="24"/>
        </w:rPr>
        <w:t>.</w:t>
      </w:r>
    </w:p>
    <w:p w14:paraId="535FD968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6058E1" w14:textId="46B88B19" w:rsidR="007101F3" w:rsidRPr="007101F3" w:rsidRDefault="007101F3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101F3">
        <w:rPr>
          <w:rFonts w:ascii="NobelCE Lt" w:hAnsi="NobelCE Lt"/>
          <w:b/>
          <w:sz w:val="24"/>
          <w:szCs w:val="24"/>
        </w:rPr>
        <w:t>Jak działa E-FOUR w hybrydach Lexusa?</w:t>
      </w:r>
    </w:p>
    <w:p w14:paraId="42FEBB95" w14:textId="5EB2F846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Konstrukcja napędu E-FOUR została zaprojektowana z myślą o jak największej wydajności i niezawod</w:t>
      </w:r>
      <w:r w:rsidR="00215ABA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 xml:space="preserve">ości całego systemu. </w:t>
      </w:r>
      <w:r w:rsidRPr="007101F3">
        <w:rPr>
          <w:rFonts w:ascii="NobelCE Lt" w:hAnsi="NobelCE Lt"/>
          <w:bCs/>
          <w:sz w:val="24"/>
          <w:szCs w:val="24"/>
        </w:rPr>
        <w:t xml:space="preserve">Układ hybrydowy przy przedniej osi składa się z silnika benzynowego i elektrycznego oraz generatora ładującego baterię trakcyjną. </w:t>
      </w:r>
      <w:r>
        <w:rPr>
          <w:rFonts w:ascii="NobelCE Lt" w:hAnsi="NobelCE Lt"/>
          <w:bCs/>
          <w:sz w:val="24"/>
          <w:szCs w:val="24"/>
        </w:rPr>
        <w:t>Lekki s</w:t>
      </w:r>
      <w:r w:rsidRPr="007101F3">
        <w:rPr>
          <w:rFonts w:ascii="NobelCE Lt" w:hAnsi="NobelCE Lt"/>
          <w:bCs/>
          <w:sz w:val="24"/>
          <w:szCs w:val="24"/>
        </w:rPr>
        <w:t xml:space="preserve">ilnik napędzający tylną oś, który wraz z systemem hybrydowym tworzy </w:t>
      </w:r>
      <w:r>
        <w:rPr>
          <w:rFonts w:ascii="NobelCE Lt" w:hAnsi="NobelCE Lt"/>
          <w:bCs/>
          <w:sz w:val="24"/>
          <w:szCs w:val="24"/>
        </w:rPr>
        <w:t>napęd E-FOUR</w:t>
      </w:r>
      <w:r w:rsidRPr="007101F3">
        <w:rPr>
          <w:rFonts w:ascii="NobelCE Lt" w:hAnsi="NobelCE Lt"/>
          <w:bCs/>
          <w:sz w:val="24"/>
          <w:szCs w:val="24"/>
        </w:rPr>
        <w:t xml:space="preserve">, jest trzecią </w:t>
      </w:r>
      <w:r w:rsidRPr="007101F3">
        <w:rPr>
          <w:rFonts w:ascii="NobelCE Lt" w:hAnsi="NobelCE Lt"/>
          <w:bCs/>
          <w:sz w:val="24"/>
          <w:szCs w:val="24"/>
        </w:rPr>
        <w:lastRenderedPageBreak/>
        <w:t>jednostką elektryczną w aucie. Pracą tych urządzeń zarządza sterownik PCU za pośrednictwem przekładni hybrydowej i konwertera, dzięki któremu można stosować mocniejsze silniki elektryczne przy utrzymaniu tej samej mocy i pojemności baterii</w:t>
      </w:r>
      <w:r>
        <w:rPr>
          <w:rFonts w:ascii="NobelCE Lt" w:hAnsi="NobelCE Lt"/>
          <w:bCs/>
          <w:sz w:val="24"/>
          <w:szCs w:val="24"/>
        </w:rPr>
        <w:t xml:space="preserve">, a Lexusy z napędem E-FOUR mogą </w:t>
      </w:r>
      <w:r w:rsidRPr="007101F3">
        <w:rPr>
          <w:rFonts w:ascii="NobelCE Lt" w:hAnsi="NobelCE Lt"/>
          <w:bCs/>
          <w:sz w:val="24"/>
          <w:szCs w:val="24"/>
        </w:rPr>
        <w:t>poruszać się ze znaczną prędkością w trybie elektrycznym</w:t>
      </w:r>
      <w:r>
        <w:rPr>
          <w:rFonts w:ascii="NobelCE Lt" w:hAnsi="NobelCE Lt"/>
          <w:bCs/>
          <w:sz w:val="24"/>
          <w:szCs w:val="24"/>
        </w:rPr>
        <w:t>.</w:t>
      </w:r>
      <w:r w:rsidRPr="007101F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Kompaktowe rozmiary i niska masa całego układu, a zwłaszcza tylnego silnika elektrycznego, sprawiają, że bagażniki w modelach z napędem E-FOUR zachowują dużą pojemność i mają regularne kształty.</w:t>
      </w:r>
    </w:p>
    <w:p w14:paraId="58C9945A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1B65E8" w14:textId="71AD46F8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Lexusy z napędem E-FOUR mają niskie średnie zużycie paliwa, które jest na poziomie zbliżonym do wersji z napędem na przód</w:t>
      </w:r>
      <w:r w:rsidRPr="007101F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To dlatego , że w trakcie jazdy </w:t>
      </w:r>
      <w:r w:rsidRPr="007101F3">
        <w:rPr>
          <w:rFonts w:ascii="NobelCE Lt" w:hAnsi="NobelCE Lt"/>
          <w:bCs/>
          <w:sz w:val="24"/>
          <w:szCs w:val="24"/>
        </w:rPr>
        <w:t>napędza</w:t>
      </w:r>
      <w:r>
        <w:rPr>
          <w:rFonts w:ascii="NobelCE Lt" w:hAnsi="NobelCE Lt"/>
          <w:bCs/>
          <w:sz w:val="24"/>
          <w:szCs w:val="24"/>
        </w:rPr>
        <w:t>na jest</w:t>
      </w:r>
      <w:r w:rsidRPr="007101F3">
        <w:rPr>
          <w:rFonts w:ascii="NobelCE Lt" w:hAnsi="NobelCE Lt"/>
          <w:bCs/>
          <w:sz w:val="24"/>
          <w:szCs w:val="24"/>
        </w:rPr>
        <w:t xml:space="preserve"> przede wszystkim przedni</w:t>
      </w:r>
      <w:r w:rsidR="00215ABA">
        <w:rPr>
          <w:rFonts w:ascii="NobelCE Lt" w:hAnsi="NobelCE Lt"/>
          <w:bCs/>
          <w:sz w:val="24"/>
          <w:szCs w:val="24"/>
        </w:rPr>
        <w:t>a</w:t>
      </w:r>
      <w:r w:rsidRPr="007101F3">
        <w:rPr>
          <w:rFonts w:ascii="NobelCE Lt" w:hAnsi="NobelCE Lt"/>
          <w:bCs/>
          <w:sz w:val="24"/>
          <w:szCs w:val="24"/>
        </w:rPr>
        <w:t xml:space="preserve"> oś. Tylny napęd dołączany jest w razie potrzeby np. gdy system wyczuje utratę przyczepności, </w:t>
      </w:r>
      <w:r>
        <w:rPr>
          <w:rFonts w:ascii="NobelCE Lt" w:hAnsi="NobelCE Lt"/>
          <w:bCs/>
          <w:sz w:val="24"/>
          <w:szCs w:val="24"/>
        </w:rPr>
        <w:t xml:space="preserve">auto </w:t>
      </w:r>
      <w:r w:rsidRPr="007101F3">
        <w:rPr>
          <w:rFonts w:ascii="NobelCE Lt" w:hAnsi="NobelCE Lt"/>
          <w:bCs/>
          <w:sz w:val="24"/>
          <w:szCs w:val="24"/>
        </w:rPr>
        <w:t>będzie podjeżdżać pod wzniesienie lub poruszać się po delikatnie pagórkowatym terenie czy po piaszczystej drodze</w:t>
      </w:r>
      <w:r>
        <w:rPr>
          <w:rFonts w:ascii="NobelCE Lt" w:hAnsi="NobelCE Lt"/>
          <w:bCs/>
          <w:sz w:val="24"/>
          <w:szCs w:val="24"/>
        </w:rPr>
        <w:t>, co zwiększa bezpieczeństwo i komfort jazdy.</w:t>
      </w:r>
    </w:p>
    <w:p w14:paraId="7E1ED2F3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11642C" w14:textId="7775D98F" w:rsidR="007101F3" w:rsidRPr="00A87CEA" w:rsidRDefault="007101F3" w:rsidP="00007A09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A87CEA">
        <w:rPr>
          <w:rFonts w:ascii="NobelCE Lt" w:hAnsi="NobelCE Lt"/>
          <w:b/>
          <w:sz w:val="24"/>
          <w:szCs w:val="24"/>
          <w:lang w:val="en-US"/>
        </w:rPr>
        <w:t>Hybrydowe</w:t>
      </w:r>
      <w:proofErr w:type="spellEnd"/>
      <w:r w:rsidRPr="00A87CEA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A87CEA">
        <w:rPr>
          <w:rFonts w:ascii="NobelCE Lt" w:hAnsi="NobelCE Lt"/>
          <w:b/>
          <w:sz w:val="24"/>
          <w:szCs w:val="24"/>
          <w:lang w:val="en-US"/>
        </w:rPr>
        <w:t>crossovery</w:t>
      </w:r>
      <w:proofErr w:type="spellEnd"/>
      <w:r w:rsidRPr="00A87CEA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A87CEA">
        <w:rPr>
          <w:rFonts w:ascii="NobelCE Lt" w:hAnsi="NobelCE Lt"/>
          <w:b/>
          <w:sz w:val="24"/>
          <w:szCs w:val="24"/>
          <w:lang w:val="en-US"/>
        </w:rPr>
        <w:t>i</w:t>
      </w:r>
      <w:proofErr w:type="spellEnd"/>
      <w:r w:rsidRPr="00A87CEA">
        <w:rPr>
          <w:rFonts w:ascii="NobelCE Lt" w:hAnsi="NobelCE Lt"/>
          <w:b/>
          <w:sz w:val="24"/>
          <w:szCs w:val="24"/>
          <w:lang w:val="en-US"/>
        </w:rPr>
        <w:t xml:space="preserve"> SUV-y </w:t>
      </w:r>
      <w:proofErr w:type="spellStart"/>
      <w:r w:rsidRPr="00A87CEA">
        <w:rPr>
          <w:rFonts w:ascii="NobelCE Lt" w:hAnsi="NobelCE Lt"/>
          <w:b/>
          <w:sz w:val="24"/>
          <w:szCs w:val="24"/>
          <w:lang w:val="en-US"/>
        </w:rPr>
        <w:t>Lexusa</w:t>
      </w:r>
      <w:proofErr w:type="spellEnd"/>
      <w:r w:rsidR="00A87CEA" w:rsidRPr="00A87CEA">
        <w:rPr>
          <w:rFonts w:ascii="NobelCE Lt" w:hAnsi="NobelCE Lt"/>
          <w:b/>
          <w:sz w:val="24"/>
          <w:szCs w:val="24"/>
          <w:lang w:val="en-US"/>
        </w:rPr>
        <w:t xml:space="preserve"> z E-FOUR</w:t>
      </w:r>
    </w:p>
    <w:p w14:paraId="3C8F1953" w14:textId="57829F76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LBX jest najmniejszym autem w gamie marki z systemem E-FOUR</w:t>
      </w:r>
      <w:r w:rsidR="00F748BA">
        <w:rPr>
          <w:rFonts w:ascii="NobelCE Lt" w:hAnsi="NobelCE Lt"/>
          <w:bCs/>
          <w:sz w:val="24"/>
          <w:szCs w:val="24"/>
        </w:rPr>
        <w:t xml:space="preserve"> i jednym z nielicznych tak małych aut z napędem 4x4</w:t>
      </w:r>
      <w:r>
        <w:rPr>
          <w:rFonts w:ascii="NobelCE Lt" w:hAnsi="NobelCE Lt"/>
          <w:bCs/>
          <w:sz w:val="24"/>
          <w:szCs w:val="24"/>
        </w:rPr>
        <w:t xml:space="preserve">. Hybryda o łącznej mocy 136 KM rozpędza auto od 0 do 100 km/h w 9,6 s, a średnie zużycie paliwa wynosi od 4,6 l/100 km. Od wersji z napędem na przód LBX z E-FOUR różni się zawieszeniem tylnej osi, w którym belkę skrętną zastąpiono systemem </w:t>
      </w:r>
      <w:proofErr w:type="spellStart"/>
      <w:r>
        <w:rPr>
          <w:rFonts w:ascii="NobelCE Lt" w:hAnsi="NobelCE Lt"/>
          <w:bCs/>
          <w:sz w:val="24"/>
          <w:szCs w:val="24"/>
        </w:rPr>
        <w:t>wielowahaczowym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Multi-link. Napęd wszystkich kół można zamówić do auta w wersjach Elegant,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339A015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A66D58" w14:textId="6D944EC5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300h otrzymał hybrydę piątej generacji o łącznej mocy 199 KM, a w odmianie z napędem E-FOUR </w:t>
      </w:r>
      <w:r w:rsidRPr="007101F3">
        <w:rPr>
          <w:rFonts w:ascii="NobelCE Lt" w:hAnsi="NobelCE Lt"/>
          <w:bCs/>
          <w:sz w:val="24"/>
          <w:szCs w:val="24"/>
        </w:rPr>
        <w:t>zastosowano silnik elektryczny z magnesami trwałymi, który wytwarza 30 kW mocy oraz 84 Nm momentu obrotowego.</w:t>
      </w:r>
      <w:r>
        <w:rPr>
          <w:rFonts w:ascii="NobelCE Lt" w:hAnsi="NobelCE Lt"/>
          <w:bCs/>
          <w:sz w:val="24"/>
          <w:szCs w:val="24"/>
        </w:rPr>
        <w:t xml:space="preserve"> Dzi</w:t>
      </w:r>
      <w:r w:rsidR="002A112C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ki temu przyspieszenie wynosi od 0 do 100km/h w 7,9 s, a auto średnie zużywa od 5,3 l paliwa na 100 km. Napęd E-FOUR w Lexusie UX 300h dostępny jest w wersjach Business, F SPORT Design,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 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D1564D3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CB7112" w14:textId="0C141A02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NX 350h dostępny jest zarówno w wersji z napędem na przód, jak i z napędem E-FOUR. Obie odmiany mają taką samą moc (243 KM), ale auto z napędem 4x4 rozpędza się od 0 do 100 km/h nieco szybciej, w 7,7 s. Średnie zużycie paliwa w cyklu mieszanym wynosi od 6 l/100 km. NX-a 350h z napędem E-FOUR można zamówić w każdej z sześciu wersji wyposażenia.</w:t>
      </w:r>
    </w:p>
    <w:p w14:paraId="4C4B8809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9B062C" w14:textId="2F61141C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350h występuje wyłącznie z napędem E-FOUR. Największy SUV marki na polskim rynku z pełną hybrydą i napędem 4x4 ma 250 KM łącznej mocy i zużywa średnio od 6,3 l paliwa na 100 km. Auto rozpędza się od 0 do 100 km/h w 7,9 s.</w:t>
      </w:r>
    </w:p>
    <w:p w14:paraId="0FA62D32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DF79C2" w14:textId="027FDF04" w:rsidR="007101F3" w:rsidRDefault="007101F3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101F3">
        <w:rPr>
          <w:rFonts w:ascii="NobelCE Lt" w:hAnsi="NobelCE Lt"/>
          <w:b/>
          <w:sz w:val="24"/>
          <w:szCs w:val="24"/>
        </w:rPr>
        <w:t>Hybrydy plug-in z napędem E-FOUR</w:t>
      </w:r>
    </w:p>
    <w:p w14:paraId="141E99B5" w14:textId="7E4015E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Napęd E-FOUR pozwala wykorzystać atuty napędu plug-in hybrid w modelach NX 450h+ oraz RX 450h+. Układ doskonale radzi sobie z nieco większą masą obu aut w porównaniu do wersji z pełną hybrydą, która wynika z zastosowania wydajnej baterii o pojemności 18,1 kWh, a także pozwala korzystać z pełni osiągów mocneg</w:t>
      </w:r>
      <w:r w:rsidR="002A112C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układu hybrydowego. W obu modelach łączna moc wynosi aż 309 KM.</w:t>
      </w:r>
    </w:p>
    <w:p w14:paraId="49F55793" w14:textId="77777777" w:rsid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E0F1E0" w14:textId="07BA50BA" w:rsidR="007101F3" w:rsidRPr="007101F3" w:rsidRDefault="007101F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450h+ osiąga prędkość 100 km/h ze startu zatrzymanego w 6,3 s, </w:t>
      </w:r>
      <w:r w:rsidRPr="007101F3">
        <w:rPr>
          <w:rFonts w:ascii="NobelCE Lt" w:hAnsi="NobelCE Lt"/>
          <w:bCs/>
          <w:sz w:val="24"/>
          <w:szCs w:val="24"/>
        </w:rPr>
        <w:t>a samochód jest w stanie pokonać nawet do 98 km w trybie elektrycznym.</w:t>
      </w:r>
      <w:r>
        <w:rPr>
          <w:rFonts w:ascii="NobelCE Lt" w:hAnsi="NobelCE Lt"/>
          <w:bCs/>
          <w:sz w:val="24"/>
          <w:szCs w:val="24"/>
        </w:rPr>
        <w:t xml:space="preserve"> Średnie zużycie paliwa wynosi od </w:t>
      </w:r>
      <w:r w:rsidR="00E53FE8">
        <w:rPr>
          <w:rFonts w:ascii="NobelCE Lt" w:hAnsi="NobelCE Lt"/>
          <w:bCs/>
          <w:sz w:val="24"/>
          <w:szCs w:val="24"/>
        </w:rPr>
        <w:t>0,25</w:t>
      </w:r>
      <w:r>
        <w:rPr>
          <w:rFonts w:ascii="NobelCE Lt" w:hAnsi="NobelCE Lt"/>
          <w:bCs/>
          <w:sz w:val="24"/>
          <w:szCs w:val="24"/>
        </w:rPr>
        <w:t xml:space="preserve"> l/ 100 km. </w:t>
      </w:r>
      <w:r w:rsidRPr="007101F3">
        <w:rPr>
          <w:rFonts w:ascii="NobelCE Lt" w:hAnsi="NobelCE Lt"/>
          <w:bCs/>
          <w:sz w:val="24"/>
          <w:szCs w:val="24"/>
        </w:rPr>
        <w:t>Większy i bardziej komfortowy RX 450h+ rozpędza się od 0 do 100 km/h w 6,5 sekundy, a dzięki zlokalizowaniu baterii pod płytą podłogową auto ma nisko położony środek ciężkości, co przekłada się na doskonałe właściwości jezdne.</w:t>
      </w:r>
      <w:r>
        <w:rPr>
          <w:rFonts w:ascii="NobelCE Lt" w:hAnsi="NobelCE Lt"/>
          <w:bCs/>
          <w:sz w:val="24"/>
          <w:szCs w:val="24"/>
        </w:rPr>
        <w:t xml:space="preserve"> D</w:t>
      </w:r>
      <w:r w:rsidRPr="007101F3">
        <w:rPr>
          <w:rFonts w:ascii="NobelCE Lt" w:hAnsi="NobelCE Lt"/>
          <w:bCs/>
          <w:sz w:val="24"/>
          <w:szCs w:val="24"/>
        </w:rPr>
        <w:t xml:space="preserve">zięki wydajnemu napędowi </w:t>
      </w:r>
      <w:r>
        <w:rPr>
          <w:rFonts w:ascii="NobelCE Lt" w:hAnsi="NobelCE Lt"/>
          <w:bCs/>
          <w:sz w:val="24"/>
          <w:szCs w:val="24"/>
        </w:rPr>
        <w:t xml:space="preserve">RX 450h+ </w:t>
      </w:r>
      <w:r w:rsidRPr="007101F3">
        <w:rPr>
          <w:rFonts w:ascii="NobelCE Lt" w:hAnsi="NobelCE Lt"/>
          <w:bCs/>
          <w:sz w:val="24"/>
          <w:szCs w:val="24"/>
        </w:rPr>
        <w:t>jest w stanie pokonać nawet do 70 km w trybie E</w:t>
      </w:r>
      <w:r>
        <w:rPr>
          <w:rFonts w:ascii="NobelCE Lt" w:hAnsi="NobelCE Lt"/>
          <w:bCs/>
          <w:sz w:val="24"/>
          <w:szCs w:val="24"/>
        </w:rPr>
        <w:t xml:space="preserve">V, a średnie zużycie paliwa wynosi od </w:t>
      </w:r>
      <w:r w:rsidRPr="00E53FE8">
        <w:rPr>
          <w:rFonts w:ascii="NobelCE Lt" w:hAnsi="NobelCE Lt"/>
          <w:bCs/>
          <w:sz w:val="24"/>
          <w:szCs w:val="24"/>
        </w:rPr>
        <w:t>0,4 l/100 km.</w:t>
      </w:r>
    </w:p>
    <w:sectPr w:rsidR="007101F3" w:rsidRPr="00710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4B8B" w14:textId="77777777" w:rsidR="00840B78" w:rsidRDefault="00840B78">
      <w:pPr>
        <w:spacing w:after="0" w:line="240" w:lineRule="auto"/>
      </w:pPr>
      <w:r>
        <w:separator/>
      </w:r>
    </w:p>
  </w:endnote>
  <w:endnote w:type="continuationSeparator" w:id="0">
    <w:p w14:paraId="4D98C05A" w14:textId="77777777" w:rsidR="00840B78" w:rsidRDefault="0084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E956" w14:textId="77777777" w:rsidR="00840B78" w:rsidRDefault="00840B78">
      <w:pPr>
        <w:spacing w:after="0" w:line="240" w:lineRule="auto"/>
      </w:pPr>
      <w:r>
        <w:separator/>
      </w:r>
    </w:p>
  </w:footnote>
  <w:footnote w:type="continuationSeparator" w:id="0">
    <w:p w14:paraId="48C3E749" w14:textId="77777777" w:rsidR="00840B78" w:rsidRDefault="0084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48C4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64C54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5B11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1185"/>
    <w:rsid w:val="002038F1"/>
    <w:rsid w:val="0020755C"/>
    <w:rsid w:val="00211F65"/>
    <w:rsid w:val="002147C9"/>
    <w:rsid w:val="00215ABA"/>
    <w:rsid w:val="00226022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12C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39F5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396E"/>
    <w:rsid w:val="0040361B"/>
    <w:rsid w:val="00413043"/>
    <w:rsid w:val="0042126E"/>
    <w:rsid w:val="00424E3A"/>
    <w:rsid w:val="00425582"/>
    <w:rsid w:val="0042573B"/>
    <w:rsid w:val="0043010C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629F"/>
    <w:rsid w:val="00541761"/>
    <w:rsid w:val="00542458"/>
    <w:rsid w:val="0055057D"/>
    <w:rsid w:val="005514E9"/>
    <w:rsid w:val="005537AF"/>
    <w:rsid w:val="00554DB4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5F6E6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6786"/>
    <w:rsid w:val="007101F3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0582D"/>
    <w:rsid w:val="00810220"/>
    <w:rsid w:val="00811464"/>
    <w:rsid w:val="00814273"/>
    <w:rsid w:val="00814ED5"/>
    <w:rsid w:val="008220D3"/>
    <w:rsid w:val="00824C65"/>
    <w:rsid w:val="008252C0"/>
    <w:rsid w:val="00825ABA"/>
    <w:rsid w:val="00826038"/>
    <w:rsid w:val="00827693"/>
    <w:rsid w:val="00827D4C"/>
    <w:rsid w:val="00833C53"/>
    <w:rsid w:val="00840656"/>
    <w:rsid w:val="00840B78"/>
    <w:rsid w:val="008418CA"/>
    <w:rsid w:val="00842C60"/>
    <w:rsid w:val="0084347D"/>
    <w:rsid w:val="008436C7"/>
    <w:rsid w:val="00845268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4E0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B665C"/>
    <w:rsid w:val="009B7743"/>
    <w:rsid w:val="009C0BE8"/>
    <w:rsid w:val="009C5ED9"/>
    <w:rsid w:val="009F0003"/>
    <w:rsid w:val="009F325C"/>
    <w:rsid w:val="00A00F4E"/>
    <w:rsid w:val="00A01486"/>
    <w:rsid w:val="00A01F50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87CEA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1CF5"/>
    <w:rsid w:val="00B021DA"/>
    <w:rsid w:val="00B0376F"/>
    <w:rsid w:val="00B056CC"/>
    <w:rsid w:val="00B05C0E"/>
    <w:rsid w:val="00B12E1C"/>
    <w:rsid w:val="00B14252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220A"/>
    <w:rsid w:val="00D94175"/>
    <w:rsid w:val="00DA7C7F"/>
    <w:rsid w:val="00DD3214"/>
    <w:rsid w:val="00DD4DDD"/>
    <w:rsid w:val="00DD5F72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3FE8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200D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26DA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48BA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2024-09-24T09:09:00Z</dcterms:created>
  <dcterms:modified xsi:type="dcterms:W3CDTF">2024-09-24T09:09:00Z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