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33E77C1B" w:rsidR="00485DAB" w:rsidRPr="00485DAB" w:rsidRDefault="00E5040F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8766FB">
        <w:rPr>
          <w:rFonts w:ascii="NobelCE Lt" w:hAnsi="NobelCE Lt"/>
          <w:sz w:val="24"/>
          <w:szCs w:val="24"/>
          <w:lang w:val="en-US"/>
        </w:rPr>
        <w:t>CZERWCA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745FFCDB" w14:textId="4FEEDF75" w:rsidR="008766FB" w:rsidRPr="00E5040F" w:rsidRDefault="008766FB" w:rsidP="00624D8F">
      <w:pPr>
        <w:rPr>
          <w:rFonts w:ascii="NobelCE Lt" w:hAnsi="NobelCE Lt"/>
          <w:b/>
          <w:noProof/>
          <w:sz w:val="36"/>
          <w:szCs w:val="36"/>
        </w:rPr>
      </w:pPr>
      <w:bookmarkStart w:id="0" w:name="_GoBack"/>
      <w:bookmarkEnd w:id="0"/>
    </w:p>
    <w:p w14:paraId="0AEA5562" w14:textId="77777777" w:rsidR="00E5040F" w:rsidRPr="00E5040F" w:rsidRDefault="00E5040F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0146C5B1" w14:textId="459547A5" w:rsidR="00E5040F" w:rsidRPr="00E5040F" w:rsidRDefault="00E5040F" w:rsidP="00E5040F">
      <w:pPr>
        <w:rPr>
          <w:rFonts w:ascii="NobelCE Lt" w:hAnsi="NobelCE Lt"/>
          <w:b/>
          <w:noProof/>
          <w:sz w:val="36"/>
          <w:szCs w:val="36"/>
        </w:rPr>
      </w:pPr>
      <w:r w:rsidRPr="00E5040F">
        <w:rPr>
          <w:rFonts w:ascii="NobelCE Lt" w:hAnsi="NobelCE Lt"/>
          <w:b/>
          <w:noProof/>
          <w:sz w:val="36"/>
          <w:szCs w:val="36"/>
        </w:rPr>
        <w:t>Po zwycięstwie na torze Paul Ricard zespół Emil Frey Lexus Racing przygotowuje się do wyścigu w Misano</w:t>
      </w:r>
    </w:p>
    <w:p w14:paraId="43F88DF6" w14:textId="316AFB86" w:rsidR="00E5040F" w:rsidRPr="00E5040F" w:rsidRDefault="00E5040F" w:rsidP="008766FB">
      <w:pPr>
        <w:rPr>
          <w:rFonts w:ascii="NobelCE Lt" w:hAnsi="NobelCE Lt"/>
          <w:b/>
          <w:noProof/>
          <w:sz w:val="36"/>
          <w:szCs w:val="36"/>
        </w:rPr>
      </w:pPr>
    </w:p>
    <w:p w14:paraId="703FFF65" w14:textId="6235BCFA" w:rsidR="00E5040F" w:rsidRPr="00E5040F" w:rsidRDefault="00E5040F" w:rsidP="00E5040F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B50B901" w14:textId="77777777" w:rsidR="00E5040F" w:rsidRPr="00E5040F" w:rsidRDefault="00E5040F" w:rsidP="00E5040F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E5040F">
        <w:rPr>
          <w:rFonts w:ascii="NobelCE Lt" w:hAnsi="NobelCE Lt"/>
          <w:b/>
          <w:noProof/>
          <w:sz w:val="24"/>
          <w:szCs w:val="24"/>
          <w:lang w:val="pl-PL"/>
        </w:rPr>
        <w:t>Pierwszy start zespołu na torze we włoskim Misano</w:t>
      </w:r>
    </w:p>
    <w:p w14:paraId="22D62984" w14:textId="77777777" w:rsidR="00E5040F" w:rsidRPr="00E5040F" w:rsidRDefault="00E5040F" w:rsidP="00E5040F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E5040F">
        <w:rPr>
          <w:rFonts w:ascii="NobelCE Lt" w:hAnsi="NobelCE Lt"/>
          <w:b/>
          <w:noProof/>
          <w:sz w:val="24"/>
          <w:szCs w:val="24"/>
          <w:lang w:val="pl-PL"/>
        </w:rPr>
        <w:t>Szwajcarska ekipa Lexusa druga w zestawieniu zespołowym</w:t>
      </w:r>
    </w:p>
    <w:p w14:paraId="0D0371BE" w14:textId="77777777" w:rsidR="00E5040F" w:rsidRPr="00E5040F" w:rsidRDefault="00E5040F" w:rsidP="00E5040F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E5040F">
        <w:rPr>
          <w:rFonts w:ascii="NobelCE Lt" w:hAnsi="NobelCE Lt"/>
          <w:b/>
          <w:noProof/>
          <w:sz w:val="24"/>
          <w:szCs w:val="24"/>
          <w:lang w:val="pl-PL"/>
        </w:rPr>
        <w:t>Trwają intensywne przygotowania w warsztacie przed następnym Sprint Cup</w:t>
      </w:r>
    </w:p>
    <w:p w14:paraId="582F2FC2" w14:textId="77777777" w:rsidR="00E5040F" w:rsidRPr="00E5040F" w:rsidRDefault="00E5040F" w:rsidP="00E5040F">
      <w:pPr>
        <w:rPr>
          <w:noProof/>
        </w:rPr>
      </w:pPr>
    </w:p>
    <w:p w14:paraId="42C61AAC" w14:textId="4FFEA51B" w:rsidR="008766FB" w:rsidRPr="00E5040F" w:rsidRDefault="008766FB" w:rsidP="00624D8F">
      <w:pPr>
        <w:rPr>
          <w:rFonts w:ascii="NobelCE Lt" w:hAnsi="NobelCE Lt"/>
          <w:noProof/>
          <w:sz w:val="24"/>
          <w:szCs w:val="24"/>
        </w:rPr>
      </w:pPr>
    </w:p>
    <w:p w14:paraId="5C9CE940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 xml:space="preserve">Po sensacyjnym zwycięstwie w wyścigu Paul Ricard 1000 km Zespół Emil Frey Lexus Racing przygotowuje się do następnego startu. Trzeci weekendowy Sprint Cup odbędzie się w przyszłym tygodniu na włoskim torze w Misano, na którym szwajcarska drużyna pojedzie po raz pierwszy w historii Emil Frey Racing. Mimo znakomitych sukcesów z Paul Ricard i Silverstone, jazda po nieznanym torze położonym na południe od Rimini będzie dużym wyzwaniem. </w:t>
      </w:r>
    </w:p>
    <w:p w14:paraId="2F8B2721" w14:textId="29E51976" w:rsidR="00E5040F" w:rsidRPr="00E5040F" w:rsidRDefault="0064405F" w:rsidP="00E5040F">
      <w:pPr>
        <w:rPr>
          <w:rFonts w:ascii="NobelCE Lt" w:hAnsi="NobelCE Lt"/>
          <w:noProof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br/>
      </w:r>
      <w:r w:rsidR="00E5040F" w:rsidRPr="00E5040F">
        <w:rPr>
          <w:rFonts w:ascii="NobelCE Lt" w:hAnsi="NobelCE Lt"/>
          <w:noProof/>
          <w:sz w:val="24"/>
          <w:szCs w:val="24"/>
        </w:rPr>
        <w:t xml:space="preserve">Dzięki swym dobrym wynikom, Emil Frey Lexus Racing zajmuje obecnie drugie miejsce w zestawieniu zespołowym serii Blancpain GT. W zestawieniu Sprint Cup ekipa z Safenwil zajmuje miejsce szóste, co ma zamiar poprawić w Misano. – „Po dwóch wyścigach wytrzymałościowych w Silverstone i Paul Ricard znów mamy Sprint Cup. To właśnie ciągłe zmiany czynią tę serię tak ekscytującą, bo przy dwóch godzinnych wyścigach wszystko wygląda inaczej. Głównymi wyzwaniami są różne strategie i różne tory” – mówi Hannes Gautschi, koordynator techniczny Emil Frey Lexus Racing – </w:t>
      </w:r>
      <w:r w:rsidR="00E5040F" w:rsidRPr="00E5040F">
        <w:rPr>
          <w:rFonts w:ascii="NobelCE Lt" w:hAnsi="NobelCE Lt"/>
          <w:noProof/>
          <w:sz w:val="24"/>
          <w:szCs w:val="24"/>
        </w:rPr>
        <w:lastRenderedPageBreak/>
        <w:t>„Tymczasem musimy przejrzeć oba samochody, dokonać niezbędnych napraw i przygotować je do wyścigu”.</w:t>
      </w:r>
    </w:p>
    <w:p w14:paraId="3BC6CC3A" w14:textId="45006E3D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>Misano będzie dla zespołów serii Blancpain GT ostatnią próbą przed najważniejszym wyścigiem GT3 w świecie – słynnym 24-hours of Spa, który odbędzie się pod koniec lipca. Dobrym przygotowaniem będzie zwłaszcza pierwszy wyścig w Misano, rozgrywany wieczorem.</w:t>
      </w:r>
    </w:p>
    <w:p w14:paraId="098AA8D7" w14:textId="288D6F10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 xml:space="preserve"> – „To wyjątkowo intensywny sezon, po raz pierwszy od dłuższego czasu mamy trzytygodniową przerwę między wyścigami, co wreszcie pozwoli nam porządnie popracować nad Lexusami w naszym warsztacie w Safenwil i sprawdzić wszystkie szczegóły” – mówi Lorenz Frey, szef zespołu Emil Frey Racing – „Mimo zwycięstwa na torze Paul Ricard musimy pozostać skoncentrowani. Pierwsze miejsce było wielką nagrodą dla wszystkich członków zespołu i potwierdzeniem zalet Lexusa RC F GT3. Jako zespół Emil Frey Lexus Racing wystartujemy w Misano po raz pierwszy i czekamy na ten wyścig z dużymi emocjami”. </w:t>
      </w:r>
    </w:p>
    <w:p w14:paraId="5B30964C" w14:textId="390117E6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 xml:space="preserve">Trzeci weekendowy Sprint Cup odbędzie się w dniach od 22 do 24 czerwca 2018 r. w Misano (Włochy). Kwalifikacje i pierwszy wyścig rozpoczną się w sobotę 23 czerwca odpowiednio o 13:50 i 19:40. Drugi wyścig odbędzie się w niedzielę 24 czerwca o 14:00. Wyścigi będą transmitowane na żywo pod adresem: </w:t>
      </w:r>
      <w:hyperlink r:id="rId10" w:history="1">
        <w:r w:rsidRPr="00E5040F">
          <w:rPr>
            <w:rStyle w:val="Hipercze"/>
            <w:rFonts w:ascii="NobelCE Lt" w:hAnsi="NobelCE Lt"/>
            <w:noProof/>
            <w:sz w:val="24"/>
            <w:szCs w:val="24"/>
          </w:rPr>
          <w:t>www.blancpain-gt-series.com/watch-live</w:t>
        </w:r>
      </w:hyperlink>
    </w:p>
    <w:p w14:paraId="022A9C7C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3AC3A961" w14:textId="4EE60F6F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 xml:space="preserve">Więcej informacji można znaleźć pod adresem </w:t>
      </w:r>
      <w:hyperlink r:id="rId11" w:history="1">
        <w:r w:rsidRPr="00E5040F">
          <w:rPr>
            <w:rStyle w:val="Hipercze"/>
            <w:rFonts w:ascii="NobelCE Lt" w:hAnsi="NobelCE Lt"/>
            <w:noProof/>
            <w:sz w:val="24"/>
            <w:szCs w:val="24"/>
          </w:rPr>
          <w:t>www.emilfreyracing.com</w:t>
        </w:r>
      </w:hyperlink>
    </w:p>
    <w:p w14:paraId="0BCB1B7D" w14:textId="5751FBCD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br/>
        <w:t>Wypowiedzi kierowców zespołu Emil Frey Lexus Racing – samochód numer 14</w:t>
      </w:r>
    </w:p>
    <w:p w14:paraId="09EA3067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204A46CA" w14:textId="4CC1862C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Albert Costa Balboa (Hiszpania)</w:t>
      </w:r>
      <w:r w:rsidRPr="00E5040F">
        <w:rPr>
          <w:rFonts w:ascii="NobelCE Lt" w:hAnsi="NobelCE Lt"/>
          <w:b/>
          <w:noProof/>
          <w:sz w:val="24"/>
          <w:szCs w:val="24"/>
        </w:rPr>
        <w:br/>
      </w:r>
      <w:r w:rsidRPr="00E5040F">
        <w:rPr>
          <w:rFonts w:ascii="NobelCE Lt" w:hAnsi="NobelCE Lt"/>
          <w:noProof/>
          <w:sz w:val="24"/>
          <w:szCs w:val="24"/>
        </w:rPr>
        <w:t>– „Wyścigi na torze Paul Ricard były bardzo intensywne, wciąż jeszcze przeżywam emocje. Zespół wykonał świetną robotę i musimy teraz pokazać, że jesteśmy poważnym przeciwnikiem również na torze w Misano, który nie do końca nam pasuje. To będzie mój pierwszy wyścig w Misano, czuję się podekscytowany”.</w:t>
      </w:r>
    </w:p>
    <w:p w14:paraId="5C8A649C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4A5352E3" w14:textId="7404DAC0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Christian Klien (Austria)</w:t>
      </w:r>
      <w:r w:rsidRPr="00E5040F">
        <w:rPr>
          <w:rFonts w:ascii="NobelCE Lt" w:hAnsi="NobelCE Lt"/>
          <w:noProof/>
          <w:sz w:val="24"/>
          <w:szCs w:val="24"/>
        </w:rPr>
        <w:br/>
        <w:t>– „Po Le Castellet cały zespół jest bardzo zmotywowany, ale dwa ostatnie tory były dla nas dogodne. Lexus RC F GT3 sprawuje się doskonale w szybkich zakrętach. Misano to zupełnie inny tor o innej charakterystyce, wolniejszy, o dużej przyczepnosci. Albert i ja oraz cały zespół będziemy tam pierwszy raz. Na pewno będzie trudno, ale musimy powalczyć o dobry wynik. Przed nami ciężka praca”.</w:t>
      </w:r>
    </w:p>
    <w:p w14:paraId="799FB7D0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 xml:space="preserve"> </w:t>
      </w:r>
    </w:p>
    <w:p w14:paraId="7F5B8F3C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Wypowiedzi kierowców zespołu Emil Frey Lexus Racing – samochód numer 114</w:t>
      </w:r>
    </w:p>
    <w:p w14:paraId="7692E78E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737B8798" w14:textId="3309CB2A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lastRenderedPageBreak/>
        <w:t>Stéphane Ortelli (Monako)</w:t>
      </w:r>
      <w:r w:rsidRPr="00E5040F">
        <w:rPr>
          <w:rFonts w:ascii="NobelCE Lt" w:hAnsi="NobelCE Lt"/>
          <w:b/>
          <w:noProof/>
          <w:sz w:val="24"/>
          <w:szCs w:val="24"/>
        </w:rPr>
        <w:br/>
      </w:r>
      <w:r w:rsidRPr="00E5040F">
        <w:rPr>
          <w:rFonts w:ascii="NobelCE Lt" w:hAnsi="NobelCE Lt"/>
          <w:noProof/>
          <w:sz w:val="24"/>
          <w:szCs w:val="24"/>
        </w:rPr>
        <w:t>– „Misano ma wiele wolnych zakrętów, ale wiele z nich jest trudnych technicznie, jest też jedna szczególna rzecz. Ścigałem się tam kiedyś, ale wtedy jeździliśmy w przeciwnym kierunku. Teraz pojedziemy przeciwnie do kierunku ruchu wskazówek zegara. Będzie na pewno ciekawie. W Misano jest zawsze wielu fanów, ludzie są sympatyczni, dobrze mieć wielu widzów”.</w:t>
      </w:r>
    </w:p>
    <w:p w14:paraId="650DC0E3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30429521" w14:textId="07FEC831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Norbert Siedler (Austria)</w:t>
      </w:r>
      <w:r w:rsidRPr="00E5040F">
        <w:rPr>
          <w:rFonts w:ascii="NobelCE Lt" w:hAnsi="NobelCE Lt"/>
          <w:b/>
          <w:noProof/>
          <w:sz w:val="24"/>
          <w:szCs w:val="24"/>
        </w:rPr>
        <w:br/>
      </w:r>
      <w:r w:rsidRPr="00E5040F">
        <w:rPr>
          <w:rFonts w:ascii="NobelCE Lt" w:hAnsi="NobelCE Lt"/>
          <w:noProof/>
          <w:sz w:val="24"/>
          <w:szCs w:val="24"/>
        </w:rPr>
        <w:t>– „W Misano zająłem Pole Position w 2015 i wygrałem oba wyścigi, prowadząc od początku, mam więc dobre wspomnienia. Czuję się podekscytowany i jestem pewien, że damy z siebie wszystko”.</w:t>
      </w:r>
    </w:p>
    <w:p w14:paraId="055FD228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480E00BA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KALENDARZ WYŚCIGÓW W MISANO</w:t>
      </w:r>
    </w:p>
    <w:p w14:paraId="6EAEF38E" w14:textId="06216089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Piątek, 22 czerwca 2018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5040F" w:rsidRPr="00E5040F" w14:paraId="73E911D4" w14:textId="77777777" w:rsidTr="008668FD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8C2746A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16:20-17:40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F8DAA6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Trening 1</w:t>
            </w:r>
          </w:p>
        </w:tc>
      </w:tr>
      <w:tr w:rsidR="00E5040F" w:rsidRPr="00E5040F" w14:paraId="6BAA362F" w14:textId="77777777" w:rsidTr="008668FD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F5DF810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20:10-21:30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025600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Trening 2</w:t>
            </w:r>
          </w:p>
        </w:tc>
      </w:tr>
    </w:tbl>
    <w:p w14:paraId="7BED9066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</w:p>
    <w:p w14:paraId="63C98579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Sobota, 23 czerwca 2018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5040F" w:rsidRPr="00E5040F" w14:paraId="39D27E40" w14:textId="77777777" w:rsidTr="008668FD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126CDE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13:50-14:40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EE7486D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Kwalifikacje</w:t>
            </w:r>
          </w:p>
        </w:tc>
      </w:tr>
      <w:tr w:rsidR="00E5040F" w:rsidRPr="00E5040F" w14:paraId="379923B6" w14:textId="77777777" w:rsidTr="008668FD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B423271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19:40-20:40</w:t>
            </w:r>
          </w:p>
        </w:tc>
        <w:tc>
          <w:tcPr>
            <w:tcW w:w="481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96070C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Wyścig 1</w:t>
            </w:r>
          </w:p>
        </w:tc>
      </w:tr>
    </w:tbl>
    <w:p w14:paraId="08FBDA7B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</w:p>
    <w:p w14:paraId="40F96099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Niedziela, 24 czerwca 2018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5040F" w:rsidRPr="00E5040F" w14:paraId="5212EA0F" w14:textId="77777777" w:rsidTr="008668FD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9FBA519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14:00-15:00</w:t>
            </w:r>
          </w:p>
        </w:tc>
        <w:tc>
          <w:tcPr>
            <w:tcW w:w="48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5F98FEB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 xml:space="preserve">Wyścig 2 </w:t>
            </w:r>
          </w:p>
        </w:tc>
      </w:tr>
    </w:tbl>
    <w:p w14:paraId="3AAA2A6D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</w:p>
    <w:p w14:paraId="2D2A5D6F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WYŚCIGI 2018</w:t>
      </w:r>
    </w:p>
    <w:p w14:paraId="7106DD00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Blancpain GT Series Sprint Cup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E5040F" w:rsidRPr="00E5040F" w14:paraId="6070518B" w14:textId="77777777" w:rsidTr="00866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94CA6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6-8 kwietnia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DE5BB1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Zolder, Belgia</w:t>
            </w:r>
          </w:p>
        </w:tc>
      </w:tr>
      <w:tr w:rsidR="00E5040F" w:rsidRPr="00E5040F" w14:paraId="431FC736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51CD5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5-6 maja.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00155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Brands Hatch, Wielka Brytania</w:t>
            </w:r>
          </w:p>
        </w:tc>
      </w:tr>
      <w:tr w:rsidR="00E5040F" w:rsidRPr="00E5040F" w14:paraId="75CAA5BF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A3856" w14:textId="77777777" w:rsidR="00E5040F" w:rsidRPr="00E5040F" w:rsidRDefault="00E5040F" w:rsidP="008668FD">
            <w:pPr>
              <w:rPr>
                <w:rFonts w:ascii="NobelCE Lt" w:hAnsi="NobelCE Lt"/>
                <w:b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b/>
                <w:noProof/>
                <w:sz w:val="24"/>
                <w:szCs w:val="24"/>
              </w:rPr>
              <w:t>22-24 czerwca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00D4A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Misano, Włochy</w:t>
            </w:r>
          </w:p>
        </w:tc>
      </w:tr>
      <w:tr w:rsidR="00E5040F" w:rsidRPr="00E5040F" w14:paraId="586C5969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596BB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31 sierpnia - 2 września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477FF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Budapeszt, Węgry</w:t>
            </w:r>
          </w:p>
        </w:tc>
      </w:tr>
      <w:tr w:rsidR="00E5040F" w:rsidRPr="00E5040F" w14:paraId="7E424AB2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F00F0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lastRenderedPageBreak/>
              <w:t>14-16 września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C3D154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Nürburgring, Niemcy</w:t>
            </w:r>
          </w:p>
        </w:tc>
      </w:tr>
    </w:tbl>
    <w:p w14:paraId="50387DEF" w14:textId="77777777" w:rsidR="00E5040F" w:rsidRPr="00E5040F" w:rsidRDefault="00E5040F" w:rsidP="00E5040F">
      <w:pPr>
        <w:rPr>
          <w:rFonts w:ascii="NobelCE Lt" w:hAnsi="NobelCE Lt"/>
          <w:noProof/>
          <w:sz w:val="24"/>
          <w:szCs w:val="24"/>
        </w:rPr>
      </w:pPr>
      <w:r w:rsidRPr="00E5040F">
        <w:rPr>
          <w:rFonts w:ascii="NobelCE Lt" w:hAnsi="NobelCE Lt"/>
          <w:noProof/>
          <w:sz w:val="24"/>
          <w:szCs w:val="24"/>
        </w:rPr>
        <w:t xml:space="preserve"> </w:t>
      </w:r>
    </w:p>
    <w:p w14:paraId="224409A0" w14:textId="77777777" w:rsidR="00E5040F" w:rsidRPr="00E5040F" w:rsidRDefault="00E5040F" w:rsidP="00E5040F">
      <w:pPr>
        <w:rPr>
          <w:rFonts w:ascii="NobelCE Lt" w:hAnsi="NobelCE Lt"/>
          <w:b/>
          <w:noProof/>
          <w:sz w:val="24"/>
          <w:szCs w:val="24"/>
        </w:rPr>
      </w:pPr>
      <w:r w:rsidRPr="00E5040F">
        <w:rPr>
          <w:rFonts w:ascii="NobelCE Lt" w:hAnsi="NobelCE Lt"/>
          <w:b/>
          <w:noProof/>
          <w:sz w:val="24"/>
          <w:szCs w:val="24"/>
        </w:rPr>
        <w:t>Blancpain GT Series Endurance Cup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E5040F" w:rsidRPr="00E5040F" w14:paraId="240A72C0" w14:textId="77777777" w:rsidTr="008668F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203C3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21-22 kwietnia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71200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Monza, Włochy</w:t>
            </w:r>
          </w:p>
        </w:tc>
      </w:tr>
      <w:tr w:rsidR="00E5040F" w:rsidRPr="00E5040F" w14:paraId="16E87F27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1070B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19-20 maja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7FBED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Silverstone, Wielka Brytania</w:t>
            </w:r>
          </w:p>
        </w:tc>
      </w:tr>
      <w:tr w:rsidR="00E5040F" w:rsidRPr="00E5040F" w14:paraId="01C9D70F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BCA7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1-2 czerwca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C496F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Paul Ricard, Francja</w:t>
            </w:r>
          </w:p>
        </w:tc>
      </w:tr>
      <w:tr w:rsidR="00E5040F" w:rsidRPr="00E5040F" w14:paraId="601E1678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C029D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26-29 lipca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D024C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24 Hours of Spa-Francorchamps, Belgia</w:t>
            </w:r>
          </w:p>
        </w:tc>
      </w:tr>
      <w:tr w:rsidR="00E5040F" w:rsidRPr="00E5040F" w14:paraId="3B8E06AF" w14:textId="77777777" w:rsidTr="008668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0D2FB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29-30 września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BADBC6" w14:textId="77777777" w:rsidR="00E5040F" w:rsidRPr="00E5040F" w:rsidRDefault="00E5040F" w:rsidP="008668FD">
            <w:pPr>
              <w:rPr>
                <w:rFonts w:ascii="NobelCE Lt" w:hAnsi="NobelCE Lt"/>
                <w:noProof/>
                <w:sz w:val="24"/>
                <w:szCs w:val="24"/>
              </w:rPr>
            </w:pPr>
            <w:r w:rsidRPr="00E5040F">
              <w:rPr>
                <w:rFonts w:ascii="NobelCE Lt" w:hAnsi="NobelCE Lt"/>
                <w:noProof/>
                <w:sz w:val="24"/>
                <w:szCs w:val="24"/>
              </w:rPr>
              <w:t>Barcelona, Hiszpania</w:t>
            </w:r>
          </w:p>
        </w:tc>
      </w:tr>
    </w:tbl>
    <w:p w14:paraId="52A3338D" w14:textId="77777777" w:rsidR="00E5040F" w:rsidRPr="00E5040F" w:rsidRDefault="00E5040F" w:rsidP="00E5040F">
      <w:pPr>
        <w:rPr>
          <w:rFonts w:ascii="NobelCE Lt" w:hAnsi="NobelCE Lt"/>
          <w:sz w:val="24"/>
          <w:szCs w:val="24"/>
        </w:rPr>
      </w:pPr>
    </w:p>
    <w:p w14:paraId="59FD891B" w14:textId="77777777" w:rsidR="00E5040F" w:rsidRPr="00E5040F" w:rsidRDefault="00E5040F" w:rsidP="00E5040F">
      <w:pPr>
        <w:rPr>
          <w:rFonts w:ascii="NobelCE Lt" w:hAnsi="NobelCE Lt"/>
          <w:sz w:val="24"/>
          <w:szCs w:val="24"/>
        </w:rPr>
      </w:pPr>
    </w:p>
    <w:p w14:paraId="7710DA8A" w14:textId="77777777" w:rsidR="00E5040F" w:rsidRPr="00624D8F" w:rsidRDefault="00E5040F" w:rsidP="00624D8F">
      <w:pPr>
        <w:rPr>
          <w:rFonts w:ascii="NobelCE Lt" w:hAnsi="NobelCE Lt"/>
          <w:sz w:val="24"/>
          <w:szCs w:val="24"/>
        </w:rPr>
      </w:pPr>
    </w:p>
    <w:sectPr w:rsidR="00E5040F" w:rsidRPr="00624D8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DC2C1" w14:textId="77777777" w:rsidR="002E0C14" w:rsidRDefault="002E0C14">
      <w:pPr>
        <w:spacing w:after="0" w:line="240" w:lineRule="auto"/>
      </w:pPr>
      <w:r>
        <w:separator/>
      </w:r>
    </w:p>
  </w:endnote>
  <w:endnote w:type="continuationSeparator" w:id="0">
    <w:p w14:paraId="4B29BBAC" w14:textId="77777777" w:rsidR="002E0C14" w:rsidRDefault="002E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203C4E">
      <w:rPr>
        <w:rFonts w:cs="Nobel-Book"/>
        <w:noProof/>
      </w:rPr>
      <w:t>4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203C4E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CEFC8" w14:textId="77777777" w:rsidR="002E0C14" w:rsidRDefault="002E0C14">
      <w:pPr>
        <w:spacing w:after="0" w:line="240" w:lineRule="auto"/>
      </w:pPr>
      <w:r>
        <w:separator/>
      </w:r>
    </w:p>
  </w:footnote>
  <w:footnote w:type="continuationSeparator" w:id="0">
    <w:p w14:paraId="419F8332" w14:textId="77777777" w:rsidR="002E0C14" w:rsidRDefault="002E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03C4E"/>
    <w:rsid w:val="0023043B"/>
    <w:rsid w:val="00271713"/>
    <w:rsid w:val="0028357F"/>
    <w:rsid w:val="002901BF"/>
    <w:rsid w:val="002D06D2"/>
    <w:rsid w:val="002E0C14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24D8F"/>
    <w:rsid w:val="00632F7B"/>
    <w:rsid w:val="0064405F"/>
    <w:rsid w:val="006837BB"/>
    <w:rsid w:val="006B06AE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95891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ilfreyracin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lancpain-gt-series.com/watch-liv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F721-7225-45DE-8FA9-724C06E4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4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2018-06-14T12:22:00Z</dcterms:created>
  <dcterms:modified xsi:type="dcterms:W3CDTF">2018-06-14T12:22:00Z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