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6C236526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F70F993" w:rsidR="003309CF" w:rsidRPr="00B14D43" w:rsidRDefault="008E6EB1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BA7D0E">
        <w:rPr>
          <w:rFonts w:ascii="NobelCE Lt" w:hAnsi="NobelCE Lt"/>
          <w:sz w:val="24"/>
          <w:szCs w:val="24"/>
        </w:rPr>
        <w:t>9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C60326">
        <w:rPr>
          <w:rFonts w:ascii="NobelCE Lt" w:hAnsi="NobelCE Lt"/>
          <w:sz w:val="24"/>
          <w:szCs w:val="24"/>
        </w:rPr>
        <w:t>LUTEGO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4172F48D" w:rsidR="0061383D" w:rsidRPr="00B14D43" w:rsidRDefault="00CC6410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ZELEKTRYFIKOWANY LEXUS RX OD 20 LAT NA RYNKU</w:t>
      </w:r>
      <w:r w:rsidR="00B41AD4">
        <w:rPr>
          <w:rFonts w:ascii="NobelCE Lt" w:hAnsi="NobelCE Lt"/>
          <w:b/>
          <w:sz w:val="36"/>
          <w:szCs w:val="36"/>
        </w:rPr>
        <w:t>. SPRZEDANO PONAD 813 TYS. HYBRYD I HYBRYD PLUG-IN</w:t>
      </w:r>
      <w:r w:rsidR="008E6EB1">
        <w:rPr>
          <w:rFonts w:ascii="NobelCE Lt" w:hAnsi="NobelCE Lt"/>
          <w:b/>
          <w:sz w:val="36"/>
          <w:szCs w:val="36"/>
        </w:rPr>
        <w:t xml:space="preserve"> 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1601EFF6" w:rsidR="00B14D43" w:rsidRDefault="00B14D4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B41AD4">
        <w:rPr>
          <w:rFonts w:ascii="NobelCE Lt" w:hAnsi="NobelCE Lt"/>
          <w:b/>
          <w:sz w:val="24"/>
          <w:szCs w:val="24"/>
        </w:rPr>
        <w:t xml:space="preserve">RX był pierwszym modelem klasy </w:t>
      </w:r>
      <w:proofErr w:type="spellStart"/>
      <w:r w:rsidR="00B41AD4">
        <w:rPr>
          <w:rFonts w:ascii="NobelCE Lt" w:hAnsi="NobelCE Lt"/>
          <w:b/>
          <w:sz w:val="24"/>
          <w:szCs w:val="24"/>
        </w:rPr>
        <w:t>premium</w:t>
      </w:r>
      <w:proofErr w:type="spellEnd"/>
      <w:r w:rsidR="00B41AD4">
        <w:rPr>
          <w:rFonts w:ascii="NobelCE Lt" w:hAnsi="NobelCE Lt"/>
          <w:b/>
          <w:sz w:val="24"/>
          <w:szCs w:val="24"/>
        </w:rPr>
        <w:t xml:space="preserve"> ze zelektryfikowanym napędem</w:t>
      </w:r>
    </w:p>
    <w:p w14:paraId="7328368F" w14:textId="68C24CC5" w:rsidR="00B14D43" w:rsidRDefault="00B41AD4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</w:t>
      </w:r>
      <w:r w:rsidR="00A47435">
        <w:rPr>
          <w:rFonts w:ascii="NobelCE Lt" w:hAnsi="NobelCE Lt"/>
          <w:b/>
          <w:sz w:val="24"/>
          <w:szCs w:val="24"/>
        </w:rPr>
        <w:t xml:space="preserve">2005 </w:t>
      </w:r>
      <w:r>
        <w:rPr>
          <w:rFonts w:ascii="NobelCE Lt" w:hAnsi="NobelCE Lt"/>
          <w:b/>
          <w:sz w:val="24"/>
          <w:szCs w:val="24"/>
        </w:rPr>
        <w:t>roku rozpoczęła się sprzedaż hybrydy RX 400h</w:t>
      </w:r>
    </w:p>
    <w:p w14:paraId="5F7B1A33" w14:textId="7C81C5CB" w:rsidR="00A47435" w:rsidRDefault="00CC6410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Co czwarty </w:t>
      </w:r>
      <w:r w:rsidR="00CC25B7">
        <w:rPr>
          <w:rFonts w:ascii="NobelCE Lt" w:hAnsi="NobelCE Lt"/>
          <w:b/>
          <w:sz w:val="24"/>
          <w:szCs w:val="24"/>
        </w:rPr>
        <w:t xml:space="preserve">zelektryfikowany </w:t>
      </w:r>
      <w:r>
        <w:rPr>
          <w:rFonts w:ascii="NobelCE Lt" w:hAnsi="NobelCE Lt"/>
          <w:b/>
          <w:sz w:val="24"/>
          <w:szCs w:val="24"/>
        </w:rPr>
        <w:t>Lexus</w:t>
      </w:r>
      <w:r w:rsidR="00CC25B7">
        <w:rPr>
          <w:rFonts w:ascii="NobelCE Lt" w:hAnsi="NobelCE Lt"/>
          <w:b/>
          <w:sz w:val="24"/>
          <w:szCs w:val="24"/>
        </w:rPr>
        <w:t xml:space="preserve"> sprzedany na świecie</w:t>
      </w:r>
      <w:r>
        <w:rPr>
          <w:rFonts w:ascii="NobelCE Lt" w:hAnsi="NobelCE Lt"/>
          <w:b/>
          <w:sz w:val="24"/>
          <w:szCs w:val="24"/>
        </w:rPr>
        <w:t xml:space="preserve"> to RX</w:t>
      </w:r>
    </w:p>
    <w:p w14:paraId="68C1FB84" w14:textId="198DF1C9" w:rsidR="00B14D43" w:rsidRPr="00A47435" w:rsidRDefault="00B41AD4" w:rsidP="00A4743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Do końca 2024 roku klienci kupili ponad 813 tys. </w:t>
      </w:r>
      <w:r w:rsidR="00A47435">
        <w:rPr>
          <w:rFonts w:ascii="NobelCE Lt" w:hAnsi="NobelCE Lt"/>
          <w:b/>
          <w:sz w:val="24"/>
          <w:szCs w:val="24"/>
        </w:rPr>
        <w:t>zelektryfikowanych RX-ów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593B3A" w14:textId="780E7831" w:rsidR="00520DFD" w:rsidRDefault="00A47435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Wyrazista i ponadczasowa stylistyka, komfortowe i dobrze wyciszone wnętrze oraz innowacyjne technologie wprowadzane w kolejnych generacjach przyczyniły się do globalnego sukcesu Lexusa RX. </w:t>
      </w:r>
      <w:r w:rsidR="00520DFD">
        <w:rPr>
          <w:rFonts w:ascii="NobelCE Lt" w:hAnsi="NobelCE Lt"/>
          <w:bCs/>
          <w:sz w:val="24"/>
          <w:szCs w:val="24"/>
        </w:rPr>
        <w:t>Od 1998 roku, gdy pierwsza odsłona SUV-a zadebiutowała na rynku, klienci na całym świecie kupili ponad cztery miliony egzemplarzy tego auta, a samochód błyskawicznie stał się najpopularniejszym modelem marki.</w:t>
      </w:r>
    </w:p>
    <w:p w14:paraId="1D809D95" w14:textId="77777777" w:rsidR="00520DFD" w:rsidRDefault="00520DFD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2A9BA8" w14:textId="0E819544" w:rsidR="00DA078F" w:rsidRPr="00DA078F" w:rsidRDefault="00DA078F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A078F">
        <w:rPr>
          <w:rFonts w:ascii="NobelCE Lt" w:hAnsi="NobelCE Lt"/>
          <w:b/>
          <w:sz w:val="24"/>
          <w:szCs w:val="24"/>
        </w:rPr>
        <w:t xml:space="preserve">Przełomowy RX </w:t>
      </w:r>
      <w:r>
        <w:rPr>
          <w:rFonts w:ascii="NobelCE Lt" w:hAnsi="NobelCE Lt"/>
          <w:b/>
          <w:sz w:val="24"/>
          <w:szCs w:val="24"/>
        </w:rPr>
        <w:t>z napędem hybrydowym</w:t>
      </w:r>
    </w:p>
    <w:p w14:paraId="13BED315" w14:textId="77777777" w:rsidR="00DA078F" w:rsidRDefault="00520DFD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to symbol elektryfikacji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Sprzedaż </w:t>
      </w:r>
      <w:r w:rsidR="00A47435">
        <w:rPr>
          <w:rFonts w:ascii="NobelCE Lt" w:hAnsi="NobelCE Lt"/>
          <w:bCs/>
          <w:sz w:val="24"/>
          <w:szCs w:val="24"/>
        </w:rPr>
        <w:t>bestseller</w:t>
      </w:r>
      <w:r>
        <w:rPr>
          <w:rFonts w:ascii="NobelCE Lt" w:hAnsi="NobelCE Lt"/>
          <w:bCs/>
          <w:sz w:val="24"/>
          <w:szCs w:val="24"/>
        </w:rPr>
        <w:t>owego</w:t>
      </w:r>
      <w:r w:rsidR="00A47435">
        <w:rPr>
          <w:rFonts w:ascii="NobelCE Lt" w:hAnsi="NobelCE Lt"/>
          <w:bCs/>
          <w:sz w:val="24"/>
          <w:szCs w:val="24"/>
        </w:rPr>
        <w:t xml:space="preserve"> SUV-</w:t>
      </w:r>
      <w:r>
        <w:rPr>
          <w:rFonts w:ascii="NobelCE Lt" w:hAnsi="NobelCE Lt"/>
          <w:bCs/>
          <w:sz w:val="24"/>
          <w:szCs w:val="24"/>
        </w:rPr>
        <w:t>a z</w:t>
      </w:r>
      <w:r w:rsidR="00A4743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napędem hybrydowym rozpoczęła się w 2005 roku</w:t>
      </w:r>
      <w:r w:rsidR="00A47435">
        <w:rPr>
          <w:rFonts w:ascii="NobelCE Lt" w:hAnsi="NobelCE Lt"/>
          <w:bCs/>
          <w:sz w:val="24"/>
          <w:szCs w:val="24"/>
        </w:rPr>
        <w:t xml:space="preserve">. RX 400h </w:t>
      </w:r>
      <w:r w:rsidR="00A47435" w:rsidRPr="00A47435">
        <w:rPr>
          <w:rFonts w:ascii="NobelCE Lt" w:hAnsi="NobelCE Lt"/>
          <w:bCs/>
          <w:sz w:val="24"/>
          <w:szCs w:val="24"/>
        </w:rPr>
        <w:t>łączył benzynowy silnik V6 o pojemności 3,3 l z silnikami elektrycznymi przy przedniej i tylnej osi</w:t>
      </w:r>
      <w:r w:rsidR="00A47435">
        <w:rPr>
          <w:rFonts w:ascii="NobelCE Lt" w:hAnsi="NobelCE Lt"/>
          <w:bCs/>
          <w:sz w:val="24"/>
          <w:szCs w:val="24"/>
        </w:rPr>
        <w:t xml:space="preserve">. Układ generował łącznie 272 KM mocy, a auto imponowało </w:t>
      </w:r>
      <w:r w:rsidR="00A47435" w:rsidRPr="00A47435">
        <w:rPr>
          <w:rFonts w:ascii="NobelCE Lt" w:hAnsi="NobelCE Lt"/>
          <w:bCs/>
          <w:sz w:val="24"/>
          <w:szCs w:val="24"/>
        </w:rPr>
        <w:t xml:space="preserve">średnim zużyciem paliwa </w:t>
      </w:r>
      <w:r w:rsidR="00A47435">
        <w:rPr>
          <w:rFonts w:ascii="NobelCE Lt" w:hAnsi="NobelCE Lt"/>
          <w:bCs/>
          <w:sz w:val="24"/>
          <w:szCs w:val="24"/>
        </w:rPr>
        <w:t>na poziomie</w:t>
      </w:r>
      <w:r w:rsidR="00A47435" w:rsidRPr="00A47435">
        <w:rPr>
          <w:rFonts w:ascii="NobelCE Lt" w:hAnsi="NobelCE Lt"/>
          <w:bCs/>
          <w:sz w:val="24"/>
          <w:szCs w:val="24"/>
        </w:rPr>
        <w:t xml:space="preserve"> nieco ponad 7l/100 km w cyklu mieszanym.</w:t>
      </w:r>
      <w:r w:rsidR="00A47435">
        <w:rPr>
          <w:rFonts w:ascii="NobelCE Lt" w:hAnsi="NobelCE Lt"/>
          <w:bCs/>
          <w:sz w:val="24"/>
          <w:szCs w:val="24"/>
        </w:rPr>
        <w:t xml:space="preserve"> </w:t>
      </w:r>
    </w:p>
    <w:p w14:paraId="1A587556" w14:textId="77777777" w:rsidR="00DA078F" w:rsidRDefault="00DA078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AB484D4" w:rsidR="00E33830" w:rsidRDefault="00A47435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47435">
        <w:rPr>
          <w:rFonts w:ascii="NobelCE Lt" w:hAnsi="NobelCE Lt"/>
          <w:bCs/>
          <w:sz w:val="24"/>
          <w:szCs w:val="24"/>
        </w:rPr>
        <w:t>Wraz z kolejnymi odsłonami RX-a Lexus dopracowywał hybrydowy układ</w:t>
      </w:r>
      <w:r w:rsidR="00520DFD">
        <w:rPr>
          <w:rFonts w:ascii="NobelCE Lt" w:hAnsi="NobelCE Lt"/>
          <w:bCs/>
          <w:sz w:val="24"/>
          <w:szCs w:val="24"/>
        </w:rPr>
        <w:t xml:space="preserve">, a w obecnej piątej generacji auta klienci </w:t>
      </w:r>
      <w:r w:rsidR="00520DFD" w:rsidRPr="00520DFD">
        <w:rPr>
          <w:rFonts w:ascii="NobelCE Lt" w:hAnsi="NobelCE Lt"/>
          <w:bCs/>
          <w:sz w:val="24"/>
          <w:szCs w:val="24"/>
        </w:rPr>
        <w:t xml:space="preserve">zyskali wybór aż trzech </w:t>
      </w:r>
      <w:r w:rsidR="001A1650">
        <w:rPr>
          <w:rFonts w:ascii="NobelCE Lt" w:hAnsi="NobelCE Lt"/>
          <w:bCs/>
          <w:sz w:val="24"/>
          <w:szCs w:val="24"/>
        </w:rPr>
        <w:t>zelektryfikowanych napędów</w:t>
      </w:r>
      <w:r w:rsidR="00520DFD" w:rsidRPr="00520DFD">
        <w:rPr>
          <w:rFonts w:ascii="NobelCE Lt" w:hAnsi="NobelCE Lt"/>
          <w:bCs/>
          <w:sz w:val="24"/>
          <w:szCs w:val="24"/>
        </w:rPr>
        <w:t xml:space="preserve"> – RX 350h to klasyczna, komfortowa hybryda, RX 450h+ to pierwsza w tym modelu hybryda plug-in</w:t>
      </w:r>
      <w:r w:rsidR="001A1650">
        <w:rPr>
          <w:rFonts w:ascii="NobelCE Lt" w:hAnsi="NobelCE Lt"/>
          <w:bCs/>
          <w:sz w:val="24"/>
          <w:szCs w:val="24"/>
        </w:rPr>
        <w:t xml:space="preserve"> z zasięgiem do 75 km w trybie EV</w:t>
      </w:r>
      <w:r w:rsidR="00520DFD" w:rsidRPr="00520DFD">
        <w:rPr>
          <w:rFonts w:ascii="NobelCE Lt" w:hAnsi="NobelCE Lt"/>
          <w:bCs/>
          <w:sz w:val="24"/>
          <w:szCs w:val="24"/>
        </w:rPr>
        <w:t>, a RX 500h to mocna hybryda łącząca turbodoładowany silnik 2,4 l z sześciobiegową skrzynią automatyczną i napędem DIRECT4.</w:t>
      </w:r>
    </w:p>
    <w:p w14:paraId="66E1C7C5" w14:textId="77777777" w:rsidR="00520DFD" w:rsidRDefault="00520DFD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D190E8" w14:textId="1918503E" w:rsidR="00DA078F" w:rsidRPr="00DA078F" w:rsidRDefault="00DA078F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A078F">
        <w:rPr>
          <w:rFonts w:ascii="NobelCE Lt" w:hAnsi="NobelCE Lt"/>
          <w:b/>
          <w:sz w:val="24"/>
          <w:szCs w:val="24"/>
        </w:rPr>
        <w:lastRenderedPageBreak/>
        <w:t>Hybryd</w:t>
      </w:r>
      <w:r w:rsidR="00CC6410">
        <w:rPr>
          <w:rFonts w:ascii="NobelCE Lt" w:hAnsi="NobelCE Lt"/>
          <w:b/>
          <w:sz w:val="24"/>
          <w:szCs w:val="24"/>
        </w:rPr>
        <w:t>owy bestseller Lexusa</w:t>
      </w:r>
    </w:p>
    <w:p w14:paraId="34D95D4C" w14:textId="1ABD546B" w:rsidR="00520DFD" w:rsidRDefault="00520DFD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ciągu 20 lat na drogi całego świata wyjechało już 813 678 egzemplarzy zelektryfikowanego RX-a. To najlepszy wynik w całej gamie marki. Co czwarty klient decydujący się na hybrydę, hybrydę plug-in lub samochód elektryczny Lexusa, wybiera właśnie ten model. W przypadku modelu RX 784 934 auta miały klasyczny układ hybrydowy, a 28 744 pojazdów to hybryda plug-in, która weszła do sprzedaży w 2023 roku.</w:t>
      </w:r>
      <w:r w:rsidR="001A1650">
        <w:rPr>
          <w:rFonts w:ascii="NobelCE Lt" w:hAnsi="NobelCE Lt"/>
          <w:bCs/>
          <w:sz w:val="24"/>
          <w:szCs w:val="24"/>
        </w:rPr>
        <w:t xml:space="preserve"> Od 2023 roku sprzedaje na całym świecie więcej RX-ów zelektryfikowanych niż z klasycznym napędem.</w:t>
      </w:r>
    </w:p>
    <w:p w14:paraId="292ED2BD" w14:textId="77777777" w:rsidR="001A1650" w:rsidRDefault="001A165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DFE462" w14:textId="24B51FC2" w:rsidR="001A1650" w:rsidRDefault="001A165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A1650">
        <w:rPr>
          <w:rFonts w:ascii="NobelCE Lt" w:hAnsi="NobelCE Lt"/>
          <w:bCs/>
          <w:sz w:val="24"/>
          <w:szCs w:val="24"/>
        </w:rPr>
        <w:t>W Polsce hybrydowy RX dostępny jest od 2005 roku i niemal od samego początku zelektryfikowany napęd jest najchętniej wybieranym przez klientów (6</w:t>
      </w:r>
      <w:r>
        <w:rPr>
          <w:rFonts w:ascii="NobelCE Lt" w:hAnsi="NobelCE Lt"/>
          <w:bCs/>
          <w:sz w:val="24"/>
          <w:szCs w:val="24"/>
        </w:rPr>
        <w:t>9</w:t>
      </w:r>
      <w:r w:rsidRPr="001A1650">
        <w:rPr>
          <w:rFonts w:ascii="NobelCE Lt" w:hAnsi="NobelCE Lt"/>
          <w:bCs/>
          <w:sz w:val="24"/>
          <w:szCs w:val="24"/>
        </w:rPr>
        <w:t xml:space="preserve">% całkowitej sprzedaży modelu). Do </w:t>
      </w:r>
      <w:r>
        <w:rPr>
          <w:rFonts w:ascii="NobelCE Lt" w:hAnsi="NobelCE Lt"/>
          <w:bCs/>
          <w:sz w:val="24"/>
          <w:szCs w:val="24"/>
        </w:rPr>
        <w:t>końca</w:t>
      </w:r>
      <w:r w:rsidRPr="001A1650">
        <w:rPr>
          <w:rFonts w:ascii="NobelCE Lt" w:hAnsi="NobelCE Lt"/>
          <w:bCs/>
          <w:sz w:val="24"/>
          <w:szCs w:val="24"/>
        </w:rPr>
        <w:t xml:space="preserve"> 2024 roku</w:t>
      </w:r>
      <w:r>
        <w:rPr>
          <w:rFonts w:ascii="NobelCE Lt" w:hAnsi="NobelCE Lt"/>
          <w:bCs/>
          <w:sz w:val="24"/>
          <w:szCs w:val="24"/>
        </w:rPr>
        <w:t xml:space="preserve"> w naszym kraju</w:t>
      </w:r>
      <w:r w:rsidRPr="001A1650">
        <w:rPr>
          <w:rFonts w:ascii="NobelCE Lt" w:hAnsi="NobelCE Lt"/>
          <w:bCs/>
          <w:sz w:val="24"/>
          <w:szCs w:val="24"/>
        </w:rPr>
        <w:t xml:space="preserve"> sprzedano już </w:t>
      </w:r>
      <w:r>
        <w:rPr>
          <w:rFonts w:ascii="NobelCE Lt" w:hAnsi="NobelCE Lt"/>
          <w:bCs/>
          <w:sz w:val="24"/>
          <w:szCs w:val="24"/>
        </w:rPr>
        <w:t>9577</w:t>
      </w:r>
      <w:r w:rsidRPr="001A1650">
        <w:rPr>
          <w:rFonts w:ascii="NobelCE Lt" w:hAnsi="NobelCE Lt"/>
          <w:bCs/>
          <w:sz w:val="24"/>
          <w:szCs w:val="24"/>
        </w:rPr>
        <w:t xml:space="preserve"> RX-ów z klasyczną hybrydą lub hybrydą plug-in.</w:t>
      </w:r>
    </w:p>
    <w:sectPr w:rsidR="001A16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D6270" w14:textId="77777777" w:rsidR="00CD3347" w:rsidRDefault="00CD3347">
      <w:pPr>
        <w:spacing w:after="0" w:line="240" w:lineRule="auto"/>
      </w:pPr>
      <w:r>
        <w:separator/>
      </w:r>
    </w:p>
  </w:endnote>
  <w:endnote w:type="continuationSeparator" w:id="0">
    <w:p w14:paraId="25292132" w14:textId="77777777" w:rsidR="00CD3347" w:rsidRDefault="00CD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BFE0" w14:textId="77777777" w:rsidR="00CD3347" w:rsidRDefault="00CD3347">
      <w:pPr>
        <w:spacing w:after="0" w:line="240" w:lineRule="auto"/>
      </w:pPr>
      <w:r>
        <w:separator/>
      </w:r>
    </w:p>
  </w:footnote>
  <w:footnote w:type="continuationSeparator" w:id="0">
    <w:p w14:paraId="4ACC6216" w14:textId="77777777" w:rsidR="00CD3347" w:rsidRDefault="00CD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97D8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0CB1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1650"/>
    <w:rsid w:val="001A3D9C"/>
    <w:rsid w:val="001B5F6B"/>
    <w:rsid w:val="001C454E"/>
    <w:rsid w:val="001C5CD9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1F58A8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4D76"/>
    <w:rsid w:val="00493CD5"/>
    <w:rsid w:val="0049441A"/>
    <w:rsid w:val="004A03C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0DFD"/>
    <w:rsid w:val="00526C43"/>
    <w:rsid w:val="00527809"/>
    <w:rsid w:val="00534665"/>
    <w:rsid w:val="00535FB7"/>
    <w:rsid w:val="00541761"/>
    <w:rsid w:val="00542458"/>
    <w:rsid w:val="0055057D"/>
    <w:rsid w:val="005514E9"/>
    <w:rsid w:val="00552FDB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86E96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2E57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55ED9"/>
    <w:rsid w:val="00762AE1"/>
    <w:rsid w:val="00763651"/>
    <w:rsid w:val="007637C8"/>
    <w:rsid w:val="0076597F"/>
    <w:rsid w:val="00767253"/>
    <w:rsid w:val="00774445"/>
    <w:rsid w:val="007766EF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B6BC8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84"/>
    <w:rsid w:val="008D5FA5"/>
    <w:rsid w:val="008D69A7"/>
    <w:rsid w:val="008E1959"/>
    <w:rsid w:val="008E1C76"/>
    <w:rsid w:val="008E2BF4"/>
    <w:rsid w:val="008E6EB1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6905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47435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3B38"/>
    <w:rsid w:val="00B14D43"/>
    <w:rsid w:val="00B15E60"/>
    <w:rsid w:val="00B2128D"/>
    <w:rsid w:val="00B23645"/>
    <w:rsid w:val="00B247DA"/>
    <w:rsid w:val="00B34DB6"/>
    <w:rsid w:val="00B41AD4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A7D0E"/>
    <w:rsid w:val="00BB071A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25B7"/>
    <w:rsid w:val="00CC6410"/>
    <w:rsid w:val="00CC7DD8"/>
    <w:rsid w:val="00CD062F"/>
    <w:rsid w:val="00CD1260"/>
    <w:rsid w:val="00CD3347"/>
    <w:rsid w:val="00CD53ED"/>
    <w:rsid w:val="00CD7E03"/>
    <w:rsid w:val="00CE171D"/>
    <w:rsid w:val="00CE6A22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534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6373"/>
    <w:rsid w:val="00D77461"/>
    <w:rsid w:val="00D85691"/>
    <w:rsid w:val="00D918B0"/>
    <w:rsid w:val="00D94175"/>
    <w:rsid w:val="00DA078F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2EA8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190C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15E5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10</cp:revision>
  <cp:lastPrinted>2021-10-28T13:59:00Z</cp:lastPrinted>
  <dcterms:created xsi:type="dcterms:W3CDTF">2025-02-17T13:21:00Z</dcterms:created>
  <dcterms:modified xsi:type="dcterms:W3CDTF">2025-02-19T08:18:00Z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