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C6AAD7" w14:textId="6CBF34AE" w:rsidR="00E05E15" w:rsidRDefault="00E05E15" w:rsidP="00E05E15">
      <w:pPr>
        <w:ind w:right="39"/>
        <w:jc w:val="both"/>
      </w:pPr>
      <w:r>
        <w:rPr>
          <w:noProof/>
        </w:rPr>
        <w:drawing>
          <wp:anchor distT="0" distB="8890" distL="114300" distR="120650" simplePos="0" relativeHeight="251659264" behindDoc="0" locked="0" layoutInCell="1" allowOverlap="1" wp14:anchorId="2035971E" wp14:editId="4D37DB67">
            <wp:simplePos x="0" y="0"/>
            <wp:positionH relativeFrom="column">
              <wp:posOffset>4043045</wp:posOffset>
            </wp:positionH>
            <wp:positionV relativeFrom="page">
              <wp:posOffset>871855</wp:posOffset>
            </wp:positionV>
            <wp:extent cx="1798955" cy="506730"/>
            <wp:effectExtent l="0" t="0" r="4445" b="1270"/>
            <wp:wrapNone/>
            <wp:docPr id="37706901" name="Obraz 10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30ECC" wp14:editId="0A9E539A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076204883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79054" id="Dowolny kształt 9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&#13;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 wp14:anchorId="018B8B18" wp14:editId="50A4B7B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3175" b="0"/>
                <wp:wrapNone/>
                <wp:docPr id="188982874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E18C" w14:textId="77777777" w:rsidR="00E05E15" w:rsidRDefault="00E05E15" w:rsidP="00E05E1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2EC09A51" w14:textId="77777777" w:rsidR="00E05E15" w:rsidRDefault="00E05E15" w:rsidP="00E05E1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B8B18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4.25pt;margin-top:71.25pt;width:222.75pt;height:76.0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" stroked="f">
                <v:textbox inset="0,0,0,0">
                  <w:txbxContent>
                    <w:p w14:paraId="6D13E18C" w14:textId="77777777" w:rsidR="00E05E15" w:rsidRDefault="00E05E15" w:rsidP="00E05E1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2EC09A51" w14:textId="77777777" w:rsidR="00E05E15" w:rsidRDefault="00E05E15" w:rsidP="00E05E1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3C92B" wp14:editId="4F4E0CE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0" t="0" r="12700" b="10795"/>
                <wp:wrapNone/>
                <wp:docPr id="694793853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4677D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&#13;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97254" wp14:editId="3A1843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23922541" name="Dowolny kształt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E2D4" w14:textId="77777777" w:rsidR="00E05E15" w:rsidRDefault="00E05E15" w:rsidP="00E05E15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7254" id="Dowolny kształt 6" o:spid="_x0000_s1027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2DECE2D4" w14:textId="77777777" w:rsidR="00E05E15" w:rsidRDefault="00E05E15" w:rsidP="00E05E15"/>
                  </w:txbxContent>
                </v:textbox>
              </v:shape>
            </w:pict>
          </mc:Fallback>
        </mc:AlternateContent>
      </w:r>
    </w:p>
    <w:p w14:paraId="2794F36B" w14:textId="77777777" w:rsidR="00E05E15" w:rsidRDefault="00E05E15" w:rsidP="00E05E15">
      <w:pPr>
        <w:ind w:right="39"/>
        <w:jc w:val="both"/>
      </w:pPr>
    </w:p>
    <w:p w14:paraId="184B0659" w14:textId="77777777" w:rsidR="00E05E15" w:rsidRDefault="00E05E15" w:rsidP="00E05E15">
      <w:pPr>
        <w:ind w:right="39"/>
        <w:jc w:val="both"/>
      </w:pPr>
    </w:p>
    <w:p w14:paraId="113F39D6" w14:textId="77777777" w:rsidR="00E05E15" w:rsidRDefault="00E05E15" w:rsidP="00E05E15">
      <w:pPr>
        <w:ind w:right="39"/>
        <w:jc w:val="both"/>
      </w:pPr>
    </w:p>
    <w:p w14:paraId="419A6E61" w14:textId="77777777" w:rsidR="00E05E15" w:rsidRDefault="00E05E15" w:rsidP="00E05E15">
      <w:pPr>
        <w:ind w:right="39"/>
        <w:jc w:val="both"/>
      </w:pPr>
    </w:p>
    <w:p w14:paraId="5C895C73" w14:textId="77777777" w:rsidR="00E05E15" w:rsidRDefault="00E05E15" w:rsidP="00E05E1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CAC801F" w14:textId="77777777" w:rsidR="00E05E15" w:rsidRDefault="00E05E15" w:rsidP="00E05E1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0BBDEA9" w14:textId="77777777" w:rsidR="00E05E15" w:rsidRDefault="00E05E15" w:rsidP="00E05E1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259B21D" w14:textId="77777777" w:rsidR="00E05E15" w:rsidRPr="00E05E15" w:rsidRDefault="00E05E15" w:rsidP="00E05E15">
      <w:pPr>
        <w:ind w:right="39"/>
        <w:jc w:val="both"/>
        <w:rPr>
          <w:lang w:val="en-US"/>
        </w:rPr>
      </w:pPr>
      <w:r w:rsidRPr="00E05E15">
        <w:rPr>
          <w:rFonts w:ascii="NobelCE Lt" w:hAnsi="NobelCE Lt"/>
          <w:sz w:val="24"/>
          <w:szCs w:val="24"/>
          <w:lang w:val="en-US"/>
        </w:rPr>
        <w:t>25 PAŹDZIERNIKA 2024</w:t>
      </w:r>
    </w:p>
    <w:p w14:paraId="2612EFA2" w14:textId="77777777" w:rsidR="00E05E15" w:rsidRPr="00E05E15" w:rsidRDefault="00E05E15" w:rsidP="00E05E15">
      <w:pPr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3F7FDF4F" w14:textId="77777777" w:rsidR="00E05E15" w:rsidRDefault="00E05E15" w:rsidP="00E05E15">
      <w:pPr>
        <w:rPr>
          <w:rFonts w:ascii="NobelCE Lt" w:hAnsi="NobelCE Lt"/>
          <w:b/>
          <w:sz w:val="36"/>
          <w:szCs w:val="36"/>
        </w:rPr>
      </w:pPr>
      <w:r w:rsidRPr="00E05E15">
        <w:rPr>
          <w:rFonts w:ascii="NobelCE Lt" w:hAnsi="NobelCE Lt"/>
          <w:b/>
          <w:sz w:val="36"/>
          <w:szCs w:val="36"/>
          <w:lang w:val="en-US"/>
        </w:rPr>
        <w:t xml:space="preserve">LEXUS FILM MASTERS CHALLENGE. </w:t>
      </w:r>
      <w:r>
        <w:rPr>
          <w:rFonts w:ascii="NobelCE Lt" w:hAnsi="NobelCE Lt"/>
          <w:b/>
          <w:sz w:val="36"/>
          <w:szCs w:val="36"/>
        </w:rPr>
        <w:t xml:space="preserve">WYJĄTKOWY KONKURS FILMOWY Z SUV-AMI LEXUSA W ROLI GŁÓWNEJ </w:t>
      </w:r>
    </w:p>
    <w:p w14:paraId="27A6C227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730D96" w14:textId="77777777" w:rsidR="00E05E15" w:rsidRDefault="00E05E15" w:rsidP="00E05E15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Film </w:t>
      </w:r>
      <w:proofErr w:type="spellStart"/>
      <w:r>
        <w:rPr>
          <w:rFonts w:ascii="NobelCE Lt" w:hAnsi="NobelCE Lt"/>
          <w:b/>
          <w:sz w:val="24"/>
          <w:szCs w:val="24"/>
        </w:rPr>
        <w:t>Masters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Challenge dla reżyserów młodego pokolenia</w:t>
      </w:r>
    </w:p>
    <w:p w14:paraId="2FDD0EE8" w14:textId="77777777" w:rsidR="00E05E15" w:rsidRDefault="00E05E15" w:rsidP="00E05E15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Pięć kreatywnych filmów krótkometrażowych z autami Lexusa</w:t>
      </w:r>
    </w:p>
    <w:p w14:paraId="4E91A4D6" w14:textId="77777777" w:rsidR="00E05E15" w:rsidRDefault="00E05E15" w:rsidP="00E05E15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Wyjątkowe spojrzenie na modele NX, RX, RZ, GX i LX</w:t>
      </w:r>
    </w:p>
    <w:p w14:paraId="446D7551" w14:textId="77777777" w:rsidR="00E05E15" w:rsidRDefault="00E05E15" w:rsidP="00E05E15">
      <w:pPr>
        <w:pStyle w:val="Akapitzlist"/>
        <w:numPr>
          <w:ilvl w:val="0"/>
          <w:numId w:val="36"/>
        </w:numPr>
        <w:spacing w:line="256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Trwa głosowanie na najlepszy film. 10 tys. dolarów dla zwycięzcy</w:t>
      </w:r>
    </w:p>
    <w:p w14:paraId="363A7A85" w14:textId="77777777" w:rsidR="00E05E15" w:rsidRDefault="00E05E15" w:rsidP="00E05E15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7C7B0ED7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F535BC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jako mecenas kultury i sztuki od lat nie tylko wspiera najważniejsze i najbardziej prestiżowe wydarzenia jak Festiwal Filmowy w Wenecji czy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ale dba też o rozwój młodych talentów. W Polsce marka jest partnerem Międzynarodowego Konkursu Pianistycznego im. Fryderyka Chopina, międzynarodowy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szansa dla kreatywnych projektantów i designerów, z kolei kanadyjski oddział marki poszukuje inspirujących i utalentowanych reżyserów młodego pokolenia w konkursie Lexus Film </w:t>
      </w:r>
      <w:proofErr w:type="spellStart"/>
      <w:r>
        <w:rPr>
          <w:rFonts w:ascii="NobelCE Lt" w:hAnsi="NobelCE Lt"/>
          <w:bCs/>
          <w:sz w:val="24"/>
          <w:szCs w:val="24"/>
        </w:rPr>
        <w:t>Masters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Challenge.</w:t>
      </w:r>
    </w:p>
    <w:p w14:paraId="351B28DE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FB8FA2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Zadaniem dla pięciu reżyserów było kreatywne zinterpretowanie kluczowych cech najnowszych SUV-ów w gamie Lexusa oraz charakterystycznych dla marki wartości i sportretowanie ich w krótkometrażowym filmie. Każdy z nich pracował z innym modelem, dlatego w poszczególnych filmach w rolach głównych występują NX, RX, RZ, GX i LX. Lexus Canada zapewnił wszystkim uczestnikom sprzęt, plan zdjęciowy w Toronto oraz profesjonalną ekipę filmową.</w:t>
      </w:r>
    </w:p>
    <w:p w14:paraId="66C22286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0B36571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„Lexus projektując swoje samochody zawsze dążył do połączenia sztuki i technologii, a najwyższa jakość wykonania i kunszt rzemieślników </w:t>
      </w:r>
      <w:proofErr w:type="spellStart"/>
      <w:r>
        <w:rPr>
          <w:rFonts w:ascii="NobelCE Lt" w:hAnsi="NobelCE Lt"/>
          <w:bCs/>
          <w:sz w:val="24"/>
          <w:szCs w:val="24"/>
        </w:rPr>
        <w:t>Takumi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sprawia, że podróżowanie naszym autem jest niesamowitym przeżyciem. Jesteśmy dumni, że możemy wspierać tych utalentowanych kanadyjskich reżyserów. Mamy nadzieję, że dzięki temu konkursowi ich </w:t>
      </w:r>
      <w:r>
        <w:rPr>
          <w:rFonts w:ascii="NobelCE Lt" w:hAnsi="NobelCE Lt"/>
          <w:bCs/>
          <w:sz w:val="24"/>
          <w:szCs w:val="24"/>
        </w:rPr>
        <w:lastRenderedPageBreak/>
        <w:t>kariery nabiorą jeszcze większego rozpędu” – powiedział Martin Gilbert, dyrektor Lexus Canada.</w:t>
      </w:r>
    </w:p>
    <w:p w14:paraId="3D477612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895818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Anyo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>
        <w:rPr>
          <w:rFonts w:ascii="NobelCE Lt" w:hAnsi="NobelCE Lt"/>
          <w:bCs/>
          <w:sz w:val="24"/>
          <w:szCs w:val="24"/>
        </w:rPr>
        <w:t>Jerick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) </w:t>
      </w:r>
      <w:proofErr w:type="spellStart"/>
      <w:r>
        <w:rPr>
          <w:rFonts w:ascii="NobelCE Lt" w:hAnsi="NobelCE Lt"/>
          <w:bCs/>
          <w:sz w:val="24"/>
          <w:szCs w:val="24"/>
        </w:rPr>
        <w:t>Collantes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stworzył film „</w:t>
      </w:r>
      <w:proofErr w:type="spellStart"/>
      <w:r>
        <w:rPr>
          <w:rFonts w:ascii="NobelCE Lt" w:hAnsi="NobelCE Lt"/>
          <w:bCs/>
          <w:sz w:val="24"/>
          <w:szCs w:val="24"/>
        </w:rPr>
        <w:t>Symbiosis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”, w którym główną role odgrywa Lexus NX i odczucia sensoryczne. Lexus RX w wizji Morgana McKenzie „The Drive Home” nawiązuje do relacji ojca z synem, a „To </w:t>
      </w:r>
      <w:proofErr w:type="spellStart"/>
      <w:r>
        <w:rPr>
          <w:rFonts w:ascii="NobelCE Lt" w:hAnsi="NobelCE Lt"/>
          <w:bCs/>
          <w:sz w:val="24"/>
          <w:szCs w:val="24"/>
        </w:rPr>
        <w:t>Feel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is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Live” </w:t>
      </w:r>
      <w:proofErr w:type="spellStart"/>
      <w:r>
        <w:rPr>
          <w:rFonts w:ascii="NobelCE Lt" w:hAnsi="NobelCE Lt"/>
          <w:bCs/>
          <w:sz w:val="24"/>
          <w:szCs w:val="24"/>
        </w:rPr>
        <w:t>Alexandre’a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Richarda to film o prawdziwym znaczeniu odczuwania z pierwszoplanową rolą elektrycznego Lexusa RZ. Nathaniel Martin pracował z modelem GX i pokazał losy młodej pary w filmie „</w:t>
      </w:r>
      <w:proofErr w:type="spellStart"/>
      <w:r>
        <w:rPr>
          <w:rFonts w:ascii="NobelCE Lt" w:hAnsi="NobelCE Lt"/>
          <w:bCs/>
          <w:sz w:val="24"/>
          <w:szCs w:val="24"/>
        </w:rPr>
        <w:t>Moments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Between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Miles”. Z kolei Darrell </w:t>
      </w:r>
      <w:proofErr w:type="spellStart"/>
      <w:r>
        <w:rPr>
          <w:rFonts w:ascii="NobelCE Lt" w:hAnsi="NobelCE Lt"/>
          <w:bCs/>
          <w:sz w:val="24"/>
          <w:szCs w:val="24"/>
        </w:rPr>
        <w:t>Wonge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jego „The Big </w:t>
      </w:r>
      <w:proofErr w:type="spellStart"/>
      <w:r>
        <w:rPr>
          <w:rFonts w:ascii="NobelCE Lt" w:hAnsi="NobelCE Lt"/>
          <w:bCs/>
          <w:sz w:val="24"/>
          <w:szCs w:val="24"/>
        </w:rPr>
        <w:t>Decision</w:t>
      </w:r>
      <w:proofErr w:type="spellEnd"/>
      <w:r>
        <w:rPr>
          <w:rFonts w:ascii="NobelCE Lt" w:hAnsi="NobelCE Lt"/>
          <w:bCs/>
          <w:sz w:val="24"/>
          <w:szCs w:val="24"/>
        </w:rPr>
        <w:t>” to produkcja o emocjach towarzyszących ważnym decyzjom. Reżyser pracował z modelem LX.</w:t>
      </w:r>
    </w:p>
    <w:p w14:paraId="25057C78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84C2B6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 31 października można głosować na swoich faworytów. Zwycięzca tegorocznego Lexus Film </w:t>
      </w:r>
      <w:proofErr w:type="spellStart"/>
      <w:r>
        <w:rPr>
          <w:rFonts w:ascii="NobelCE Lt" w:hAnsi="NobelCE Lt"/>
          <w:bCs/>
          <w:sz w:val="24"/>
          <w:szCs w:val="24"/>
        </w:rPr>
        <w:t>Masters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Challenge otrzyma nagrodę główną w wysokości 10 tys. dol.</w:t>
      </w:r>
    </w:p>
    <w:p w14:paraId="262EA606" w14:textId="77777777" w:rsid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36F4178A" w:rsidR="00E33830" w:rsidRPr="00E05E15" w:rsidRDefault="00E05E15" w:rsidP="00E05E15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  <w:hyperlink r:id="rId9" w:history="1">
        <w:r>
          <w:rPr>
            <w:rStyle w:val="Hipercze"/>
            <w:rFonts w:ascii="NobelCE Lt" w:hAnsi="NobelCE Lt"/>
            <w:bCs/>
            <w:sz w:val="24"/>
            <w:szCs w:val="24"/>
            <w:lang w:val="en-US"/>
          </w:rPr>
          <w:t xml:space="preserve">Lexus Film Masters Challenge – </w:t>
        </w:r>
        <w:proofErr w:type="spellStart"/>
        <w:r>
          <w:rPr>
            <w:rStyle w:val="Hipercze"/>
            <w:rFonts w:ascii="NobelCE Lt" w:hAnsi="NobelCE Lt"/>
            <w:bCs/>
            <w:sz w:val="24"/>
            <w:szCs w:val="24"/>
            <w:lang w:val="en-US"/>
          </w:rPr>
          <w:t>nominowane</w:t>
        </w:r>
        <w:proofErr w:type="spellEnd"/>
        <w:r>
          <w:rPr>
            <w:rStyle w:val="Hipercze"/>
            <w:rFonts w:ascii="NobelCE Lt" w:hAnsi="NobelCE Lt"/>
            <w:bCs/>
            <w:sz w:val="24"/>
            <w:szCs w:val="24"/>
            <w:lang w:val="en-US"/>
          </w:rPr>
          <w:t xml:space="preserve"> filmy</w:t>
        </w:r>
      </w:hyperlink>
    </w:p>
    <w:sectPr w:rsidR="00E33830" w:rsidRPr="00E05E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F19ED" w14:textId="77777777" w:rsidR="00112A15" w:rsidRDefault="00112A15">
      <w:pPr>
        <w:spacing w:after="0" w:line="240" w:lineRule="auto"/>
      </w:pPr>
      <w:r>
        <w:separator/>
      </w:r>
    </w:p>
  </w:endnote>
  <w:endnote w:type="continuationSeparator" w:id="0">
    <w:p w14:paraId="548C5E7B" w14:textId="77777777" w:rsidR="00112A15" w:rsidRDefault="0011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12AA" w14:textId="77777777" w:rsidR="00112A15" w:rsidRDefault="00112A15">
      <w:pPr>
        <w:spacing w:after="0" w:line="240" w:lineRule="auto"/>
      </w:pPr>
      <w:r>
        <w:separator/>
      </w:r>
    </w:p>
  </w:footnote>
  <w:footnote w:type="continuationSeparator" w:id="0">
    <w:p w14:paraId="4BEC19C9" w14:textId="77777777" w:rsidR="00112A15" w:rsidRDefault="0011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  <w:num w:numId="36" w16cid:durableId="135148678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12A15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3C96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1578"/>
    <w:rsid w:val="00474289"/>
    <w:rsid w:val="00484D76"/>
    <w:rsid w:val="00492BC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47309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55B8"/>
    <w:rsid w:val="00DF71E5"/>
    <w:rsid w:val="00DF77D6"/>
    <w:rsid w:val="00E01441"/>
    <w:rsid w:val="00E02688"/>
    <w:rsid w:val="00E02D6B"/>
    <w:rsid w:val="00E05E15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51AE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.ca/lexus/en/film-masters-challenge?_gl=1*7xmrt6*_ga*MjA1MzQ4NTk2Ny4xNzI5NDk1MDY2*_ga_2PE603V16P*MTcyOTQ5NTA2Ni4xLjEuMTcyOTQ5NTEyMy4wLjAuMA..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2024-10-23T15:00:00Z</dcterms:created>
  <dcterms:modified xsi:type="dcterms:W3CDTF">2024-10-23T15:00:00Z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