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563B00D6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C821A62" w:rsidR="003309CF" w:rsidRPr="00B14D43" w:rsidRDefault="0032254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FA3737">
        <w:rPr>
          <w:rFonts w:ascii="NobelCE Lt" w:hAnsi="NobelCE Lt"/>
          <w:sz w:val="24"/>
          <w:szCs w:val="24"/>
        </w:rPr>
        <w:t>7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007A09" w:rsidRPr="00B14D43">
        <w:rPr>
          <w:rFonts w:ascii="NobelCE Lt" w:hAnsi="NobelCE Lt"/>
          <w:sz w:val="24"/>
          <w:szCs w:val="24"/>
        </w:rPr>
        <w:t>WRZEŚNIA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4F4545D5" w:rsidR="0061383D" w:rsidRPr="00B14D43" w:rsidRDefault="00B14D43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WY</w:t>
      </w:r>
      <w:r w:rsidR="00A3358C">
        <w:rPr>
          <w:rFonts w:ascii="NobelCE Lt" w:hAnsi="NobelCE Lt"/>
          <w:b/>
          <w:sz w:val="36"/>
          <w:szCs w:val="36"/>
        </w:rPr>
        <w:t>JĄTKOWY LEXUS GX 550 MALBON EDTION.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  <w:r w:rsidR="00A3358C">
        <w:rPr>
          <w:rFonts w:ascii="NobelCE Lt" w:hAnsi="NobelCE Lt"/>
          <w:b/>
          <w:sz w:val="36"/>
          <w:szCs w:val="36"/>
        </w:rPr>
        <w:t>POWSTAŁ TYLKO JEDEN EGZEMPLARZ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6A01F7E5" w:rsidR="00B14D43" w:rsidRDefault="00DB655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Nietuzinkowy projekt Lexusa oraz </w:t>
      </w:r>
      <w:proofErr w:type="spellStart"/>
      <w:r>
        <w:rPr>
          <w:rFonts w:ascii="NobelCE Lt" w:hAnsi="NobelCE Lt"/>
          <w:b/>
          <w:sz w:val="24"/>
          <w:szCs w:val="24"/>
        </w:rPr>
        <w:t>Malbon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Golf</w:t>
      </w:r>
    </w:p>
    <w:p w14:paraId="7328368F" w14:textId="2A62BACB" w:rsidR="00B14D43" w:rsidRDefault="00DB655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GX 550 bazą dla wyjątkowego samochodu stworzonego dla golfistów</w:t>
      </w:r>
    </w:p>
    <w:p w14:paraId="68C1FB84" w14:textId="65665B92" w:rsidR="00B14D43" w:rsidRDefault="00DB655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Niesamowite akcenty stylistyczne i wyposażenie do przewożenia sprzętu sportowego</w:t>
      </w:r>
    </w:p>
    <w:p w14:paraId="3DE81AF9" w14:textId="05B1C2D1" w:rsidR="00007A09" w:rsidRPr="00007A09" w:rsidRDefault="009531E6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Powstał tylko jeden egzemplarz Lexusa GX 550 </w:t>
      </w:r>
      <w:proofErr w:type="spellStart"/>
      <w:r>
        <w:rPr>
          <w:rFonts w:ascii="NobelCE Lt" w:hAnsi="NobelCE Lt"/>
          <w:b/>
          <w:sz w:val="24"/>
          <w:szCs w:val="24"/>
        </w:rPr>
        <w:t>Malbon</w:t>
      </w:r>
      <w:proofErr w:type="spellEnd"/>
      <w:r>
        <w:rPr>
          <w:rFonts w:ascii="NobelCE Lt" w:hAnsi="NobelCE Lt"/>
          <w:b/>
          <w:sz w:val="24"/>
          <w:szCs w:val="24"/>
        </w:rPr>
        <w:t xml:space="preserve"> Edition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16464332" w:rsidR="00FD3394" w:rsidRDefault="00FD3394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Amerykański oddział Lexusa stworzył kolejny unikalny projekt na bazie najnowszej odsłony Lexusa GX. Tym razem do współpracy zaproszono firmę odzieżową </w:t>
      </w:r>
      <w:proofErr w:type="spellStart"/>
      <w:r>
        <w:rPr>
          <w:rFonts w:ascii="NobelCE Lt" w:hAnsi="NobelCE Lt"/>
          <w:bCs/>
          <w:sz w:val="24"/>
          <w:szCs w:val="24"/>
        </w:rPr>
        <w:t>Malbon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Golf, a efekt tej kooperacji to Lexus GX 550 </w:t>
      </w:r>
      <w:proofErr w:type="spellStart"/>
      <w:r>
        <w:rPr>
          <w:rFonts w:ascii="NobelCE Lt" w:hAnsi="NobelCE Lt"/>
          <w:bCs/>
          <w:sz w:val="24"/>
          <w:szCs w:val="24"/>
        </w:rPr>
        <w:t>Malbon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Edition, czyli auto idealne dla entuzjastów gry w golfa.</w:t>
      </w:r>
    </w:p>
    <w:p w14:paraId="64401EF0" w14:textId="6B7541B3" w:rsidR="00FD3394" w:rsidRDefault="00FD3394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CCD7EA" w14:textId="4E063C50" w:rsidR="00FD3394" w:rsidRDefault="00FD3394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„Dzięki współpracy z </w:t>
      </w:r>
      <w:proofErr w:type="spellStart"/>
      <w:r>
        <w:rPr>
          <w:rFonts w:ascii="NobelCE Lt" w:hAnsi="NobelCE Lt"/>
          <w:bCs/>
          <w:sz w:val="24"/>
          <w:szCs w:val="24"/>
        </w:rPr>
        <w:t>Malbon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stworzyliśmy GX-a, w którym każda wyprawa na pole będzie niesamowitym przeżyciem. Nadwozie otrzymało jedyny w swoim rodzaju wzór oklejenia, a wnętrze dostosowano do potrzeb golfistów i przewożenia ich sprzętu. W kabinie nie zabrakło też wyjątkowych detali i akcentów, z których znana jest marka </w:t>
      </w:r>
      <w:proofErr w:type="spellStart"/>
      <w:r>
        <w:rPr>
          <w:rFonts w:ascii="NobelCE Lt" w:hAnsi="NobelCE Lt"/>
          <w:bCs/>
          <w:sz w:val="24"/>
          <w:szCs w:val="24"/>
        </w:rPr>
        <w:t>Malbon</w:t>
      </w:r>
      <w:proofErr w:type="spellEnd"/>
      <w:r>
        <w:rPr>
          <w:rFonts w:ascii="NobelCE Lt" w:hAnsi="NobelCE Lt"/>
          <w:bCs/>
          <w:sz w:val="24"/>
          <w:szCs w:val="24"/>
        </w:rPr>
        <w:t>” – powiedziała Nicole Peterson, managerka ds. marketingu w Lexusie.</w:t>
      </w:r>
    </w:p>
    <w:p w14:paraId="0AF64BAA" w14:textId="77777777" w:rsidR="00FD3394" w:rsidRDefault="00FD3394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14C5FC" w14:textId="3C4A075C" w:rsidR="00FD3394" w:rsidRDefault="00FD3394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„W naszej firmie kierujemy się tym, by </w:t>
      </w:r>
      <w:r w:rsidR="0054024B">
        <w:rPr>
          <w:rFonts w:ascii="NobelCE Lt" w:hAnsi="NobelCE Lt"/>
          <w:bCs/>
          <w:sz w:val="24"/>
          <w:szCs w:val="24"/>
        </w:rPr>
        <w:t xml:space="preserve">budować społeczność skupioną wokół jednej wizji, ale cały czas zaskakiwać i pokazywać nowe rzeczy. Z dumą prezentujemy Lexusa GX 550 </w:t>
      </w:r>
      <w:proofErr w:type="spellStart"/>
      <w:r w:rsidR="0054024B">
        <w:rPr>
          <w:rFonts w:ascii="NobelCE Lt" w:hAnsi="NobelCE Lt"/>
          <w:bCs/>
          <w:sz w:val="24"/>
          <w:szCs w:val="24"/>
        </w:rPr>
        <w:t>Malbon</w:t>
      </w:r>
      <w:proofErr w:type="spellEnd"/>
      <w:r w:rsidR="0054024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4024B">
        <w:rPr>
          <w:rFonts w:ascii="NobelCE Lt" w:hAnsi="NobelCE Lt"/>
          <w:bCs/>
          <w:sz w:val="24"/>
          <w:szCs w:val="24"/>
        </w:rPr>
        <w:t>Editon</w:t>
      </w:r>
      <w:proofErr w:type="spellEnd"/>
      <w:r w:rsidR="0054024B">
        <w:rPr>
          <w:rFonts w:ascii="NobelCE Lt" w:hAnsi="NobelCE Lt"/>
          <w:bCs/>
          <w:sz w:val="24"/>
          <w:szCs w:val="24"/>
        </w:rPr>
        <w:t xml:space="preserve">, który wyprawę na pole golfowe wyniesie na jeszcze wyższy poziom” – stwierdził Stephen </w:t>
      </w:r>
      <w:proofErr w:type="spellStart"/>
      <w:r w:rsidR="0054024B">
        <w:rPr>
          <w:rFonts w:ascii="NobelCE Lt" w:hAnsi="NobelCE Lt"/>
          <w:bCs/>
          <w:sz w:val="24"/>
          <w:szCs w:val="24"/>
        </w:rPr>
        <w:t>Malbon</w:t>
      </w:r>
      <w:proofErr w:type="spellEnd"/>
      <w:r w:rsidR="0054024B">
        <w:rPr>
          <w:rFonts w:ascii="NobelCE Lt" w:hAnsi="NobelCE Lt"/>
          <w:bCs/>
          <w:sz w:val="24"/>
          <w:szCs w:val="24"/>
        </w:rPr>
        <w:t>, współzałożyciel marki.</w:t>
      </w:r>
    </w:p>
    <w:p w14:paraId="21E6318C" w14:textId="77777777" w:rsidR="00BF1723" w:rsidRDefault="00BF1723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BC2C65" w14:textId="07B0BA42" w:rsidR="0054024B" w:rsidRDefault="0054024B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GX 550 </w:t>
      </w:r>
      <w:proofErr w:type="spellStart"/>
      <w:r>
        <w:rPr>
          <w:rFonts w:ascii="NobelCE Lt" w:hAnsi="NobelCE Lt"/>
          <w:bCs/>
          <w:sz w:val="24"/>
          <w:szCs w:val="24"/>
        </w:rPr>
        <w:t>Malbon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zwraca na siebie uwagę nadwoziem, które oklejono folią ze wzorami nawiązującymi do kształtów </w:t>
      </w:r>
      <w:r w:rsidR="00BF1723">
        <w:rPr>
          <w:rFonts w:ascii="NobelCE Lt" w:hAnsi="NobelCE Lt"/>
          <w:bCs/>
          <w:sz w:val="24"/>
          <w:szCs w:val="24"/>
        </w:rPr>
        <w:t>pola golfowego widzianego z lotu ptaka</w:t>
      </w:r>
      <w:r>
        <w:rPr>
          <w:rFonts w:ascii="NobelCE Lt" w:hAnsi="NobelCE Lt"/>
          <w:bCs/>
          <w:sz w:val="24"/>
          <w:szCs w:val="24"/>
        </w:rPr>
        <w:t>. Dach pomalowano na biało, a na nim umieszczono bagażnik z</w:t>
      </w:r>
      <w:r w:rsidR="00BF1723">
        <w:rPr>
          <w:rFonts w:ascii="NobelCE Lt" w:hAnsi="NobelCE Lt"/>
          <w:bCs/>
          <w:sz w:val="24"/>
          <w:szCs w:val="24"/>
        </w:rPr>
        <w:t xml:space="preserve"> zamykaną skrytką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F1723">
        <w:rPr>
          <w:rFonts w:ascii="NobelCE Lt" w:hAnsi="NobelCE Lt"/>
          <w:bCs/>
          <w:sz w:val="24"/>
          <w:szCs w:val="24"/>
        </w:rPr>
        <w:t>umożliwiającą</w:t>
      </w:r>
      <w:r>
        <w:rPr>
          <w:rFonts w:ascii="NobelCE Lt" w:hAnsi="NobelCE Lt"/>
          <w:bCs/>
          <w:sz w:val="24"/>
          <w:szCs w:val="24"/>
        </w:rPr>
        <w:t xml:space="preserve"> przechowywani</w:t>
      </w:r>
      <w:r w:rsidR="00BF1723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lastRenderedPageBreak/>
        <w:t>dłuższych kijów</w:t>
      </w:r>
      <w:r w:rsidR="00BF1723">
        <w:rPr>
          <w:rFonts w:ascii="NobelCE Lt" w:hAnsi="NobelCE Lt"/>
          <w:bCs/>
          <w:sz w:val="24"/>
          <w:szCs w:val="24"/>
        </w:rPr>
        <w:t xml:space="preserve"> golfowych</w:t>
      </w:r>
      <w:r>
        <w:rPr>
          <w:rFonts w:ascii="NobelCE Lt" w:hAnsi="NobelCE Lt"/>
          <w:bCs/>
          <w:sz w:val="24"/>
          <w:szCs w:val="24"/>
        </w:rPr>
        <w:t xml:space="preserve"> oraz dodatkową rozkładaną markiz</w:t>
      </w:r>
      <w:r w:rsidR="00BF1723">
        <w:rPr>
          <w:rFonts w:ascii="NobelCE Lt" w:hAnsi="NobelCE Lt"/>
          <w:bCs/>
          <w:sz w:val="24"/>
          <w:szCs w:val="24"/>
        </w:rPr>
        <w:t>ę</w:t>
      </w:r>
      <w:r>
        <w:rPr>
          <w:rFonts w:ascii="NobelCE Lt" w:hAnsi="NobelCE Lt"/>
          <w:bCs/>
          <w:sz w:val="24"/>
          <w:szCs w:val="24"/>
        </w:rPr>
        <w:t>, która ochroni przed słońcem lub deszczem przed rozpoczęciem gry. Zmodyfikowano także wnętrze auta, które w tej odmianie ma miejsce dla czterech osób. W drugim rzędzie zastosowano dwa kapitańskie fotele, z kolei trzeci rząd siedzeń zastąpiono przestrzenią do przechowywania toreb i kijów, a także innych akcesoriów golfowych.</w:t>
      </w:r>
    </w:p>
    <w:p w14:paraId="5A5BF24D" w14:textId="77777777" w:rsidR="0054024B" w:rsidRDefault="0054024B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6F1562" w14:textId="45687946" w:rsidR="0054024B" w:rsidRDefault="0054024B" w:rsidP="00FD339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Auto otrzymało potężne 22-calowe koła z ozdobnymi pokrywami zaprojektowanymi przez designerów </w:t>
      </w:r>
      <w:proofErr w:type="spellStart"/>
      <w:r>
        <w:rPr>
          <w:rFonts w:ascii="NobelCE Lt" w:hAnsi="NobelCE Lt"/>
          <w:bCs/>
          <w:sz w:val="24"/>
          <w:szCs w:val="24"/>
        </w:rPr>
        <w:t>Malbona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Logotypy i napisy nawiązujące do firmy odzieżowej umieszczono także pod przednim grillem, przednich zagłówkach, progach drzwi oraz konsoli centralnej. </w:t>
      </w:r>
    </w:p>
    <w:p w14:paraId="7B747604" w14:textId="73C40106" w:rsidR="00E33830" w:rsidRDefault="00E3383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23954D5" w14:textId="24750B90" w:rsidR="0054024B" w:rsidRDefault="0054024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GX 550 </w:t>
      </w:r>
      <w:proofErr w:type="spellStart"/>
      <w:r>
        <w:rPr>
          <w:rFonts w:ascii="NobelCE Lt" w:hAnsi="NobelCE Lt"/>
          <w:bCs/>
          <w:sz w:val="24"/>
          <w:szCs w:val="24"/>
        </w:rPr>
        <w:t>Malbon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powstał tylko w jednym egzemplarzu. Auto będzie prezentowane podczas wybranych turniejów golfowych oraz przy okazji wyścigów serii IMSA Petit Le </w:t>
      </w:r>
      <w:proofErr w:type="spellStart"/>
      <w:r>
        <w:rPr>
          <w:rFonts w:ascii="NobelCE Lt" w:hAnsi="NobelCE Lt"/>
          <w:bCs/>
          <w:sz w:val="24"/>
          <w:szCs w:val="24"/>
        </w:rPr>
        <w:t>Mans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17666925" w14:textId="77777777" w:rsidR="00BF1723" w:rsidRDefault="00BF172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44AE40" w14:textId="3DBF69AD" w:rsidR="00BF1723" w:rsidRDefault="00BF172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GX nie jest oferowany na polskim rynku.</w:t>
      </w:r>
    </w:p>
    <w:sectPr w:rsidR="00BF17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D77C" w14:textId="77777777" w:rsidR="00D03CE3" w:rsidRDefault="00D03CE3">
      <w:pPr>
        <w:spacing w:after="0" w:line="240" w:lineRule="auto"/>
      </w:pPr>
      <w:r>
        <w:separator/>
      </w:r>
    </w:p>
  </w:endnote>
  <w:endnote w:type="continuationSeparator" w:id="0">
    <w:p w14:paraId="01B8CAD9" w14:textId="77777777" w:rsidR="00D03CE3" w:rsidRDefault="00D0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4B4B" w14:textId="77777777" w:rsidR="00D03CE3" w:rsidRDefault="00D03CE3">
      <w:pPr>
        <w:spacing w:after="0" w:line="240" w:lineRule="auto"/>
      </w:pPr>
      <w:r>
        <w:separator/>
      </w:r>
    </w:p>
  </w:footnote>
  <w:footnote w:type="continuationSeparator" w:id="0">
    <w:p w14:paraId="45425A84" w14:textId="77777777" w:rsidR="00D03CE3" w:rsidRDefault="00D0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0F68CA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69D8"/>
    <w:rsid w:val="00307305"/>
    <w:rsid w:val="00322544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4024B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1B95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460B8"/>
    <w:rsid w:val="007523DF"/>
    <w:rsid w:val="00754305"/>
    <w:rsid w:val="00755B94"/>
    <w:rsid w:val="00762AE1"/>
    <w:rsid w:val="00763651"/>
    <w:rsid w:val="007637C8"/>
    <w:rsid w:val="0076597F"/>
    <w:rsid w:val="00767253"/>
    <w:rsid w:val="00767736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31E6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358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97937"/>
    <w:rsid w:val="00AA15C9"/>
    <w:rsid w:val="00AA23BC"/>
    <w:rsid w:val="00AA3B29"/>
    <w:rsid w:val="00AB3298"/>
    <w:rsid w:val="00AB32ED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1723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4FD3"/>
    <w:rsid w:val="00C66728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03CE3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5691"/>
    <w:rsid w:val="00D918B0"/>
    <w:rsid w:val="00D94175"/>
    <w:rsid w:val="00DB6553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3737"/>
    <w:rsid w:val="00FB0E46"/>
    <w:rsid w:val="00FB36CD"/>
    <w:rsid w:val="00FB7DAD"/>
    <w:rsid w:val="00FC1EE3"/>
    <w:rsid w:val="00FC6D50"/>
    <w:rsid w:val="00FD0573"/>
    <w:rsid w:val="00FD2E9E"/>
    <w:rsid w:val="00FD3394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327</Words>
  <Characters>2126</Characters>
  <Application>Microsoft Office Word</Application>
  <DocSecurity>0</DocSecurity>
  <Lines>50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2024-09-18T14:44:00Z</dcterms:created>
  <dcterms:modified xsi:type="dcterms:W3CDTF">2024-09-27T06:59:00Z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