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A4EC2E" w14:textId="0E0E2D55" w:rsidR="008220D3" w:rsidRPr="00976A76" w:rsidRDefault="001F4AF3" w:rsidP="00C24D58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413C1294">
            <wp:simplePos x="0" y="0"/>
            <wp:positionH relativeFrom="column">
              <wp:posOffset>4043363</wp:posOffset>
            </wp:positionH>
            <wp:positionV relativeFrom="page">
              <wp:posOffset>871538</wp:posOffset>
            </wp:positionV>
            <wp:extent cx="1798394" cy="506730"/>
            <wp:effectExtent l="0" t="0" r="5080" b="127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441" cy="530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50EDDCD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313BF599" w:rsidR="003309CF" w:rsidRPr="00B14D43" w:rsidRDefault="00567E75" w:rsidP="003309CF">
      <w:pPr>
        <w:ind w:right="39"/>
        <w:jc w:val="both"/>
      </w:pPr>
      <w:r w:rsidRPr="00B14D43">
        <w:rPr>
          <w:rFonts w:ascii="NobelCE Lt" w:hAnsi="NobelCE Lt"/>
          <w:sz w:val="24"/>
          <w:szCs w:val="24"/>
        </w:rPr>
        <w:t>1</w:t>
      </w:r>
      <w:r w:rsidR="00B14D43" w:rsidRPr="00B14D43">
        <w:rPr>
          <w:rFonts w:ascii="NobelCE Lt" w:hAnsi="NobelCE Lt"/>
          <w:sz w:val="24"/>
          <w:szCs w:val="24"/>
        </w:rPr>
        <w:t>3</w:t>
      </w:r>
      <w:r w:rsidR="003309CF" w:rsidRPr="00B14D43">
        <w:rPr>
          <w:rFonts w:ascii="NobelCE Lt" w:hAnsi="NobelCE Lt"/>
          <w:sz w:val="24"/>
          <w:szCs w:val="24"/>
        </w:rPr>
        <w:t xml:space="preserve"> </w:t>
      </w:r>
      <w:r w:rsidR="00007A09" w:rsidRPr="00B14D43">
        <w:rPr>
          <w:rFonts w:ascii="NobelCE Lt" w:hAnsi="NobelCE Lt"/>
          <w:sz w:val="24"/>
          <w:szCs w:val="24"/>
        </w:rPr>
        <w:t>WRZEŚNIA</w:t>
      </w:r>
      <w:r w:rsidR="003309CF" w:rsidRPr="00B14D43">
        <w:rPr>
          <w:rFonts w:ascii="NobelCE Lt" w:hAnsi="NobelCE Lt"/>
          <w:sz w:val="24"/>
          <w:szCs w:val="24"/>
        </w:rPr>
        <w:t xml:space="preserve"> 202</w:t>
      </w:r>
      <w:r w:rsidR="00007A09" w:rsidRPr="00B14D43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B14D43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4CCFC381" w14:textId="598C04E0" w:rsidR="001C1991" w:rsidRPr="00B14D43" w:rsidRDefault="001C1991" w:rsidP="000D7E7D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GLOBALNA SPRZEDAŻ LEXUSA NX PRZEKROCZYŁA 1,5 MILIONA EGZEMPLARZY</w:t>
      </w:r>
    </w:p>
    <w:p w14:paraId="12459D94" w14:textId="77777777" w:rsidR="00F35AB7" w:rsidRPr="00B14D43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A2A3457" w14:textId="77777777" w:rsidR="001C1991" w:rsidRDefault="001C1991" w:rsidP="001C1991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w 10 lat sprzedał już ponad 1,5 mln egzemplarzy modelu NX</w:t>
      </w:r>
    </w:p>
    <w:p w14:paraId="6026AA98" w14:textId="77777777" w:rsidR="001C1991" w:rsidRDefault="001C1991" w:rsidP="001C1991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To trzeci najpopularniejszy samochód w historii marki</w:t>
      </w:r>
    </w:p>
    <w:p w14:paraId="466B83E0" w14:textId="77777777" w:rsidR="001C1991" w:rsidRDefault="001C1991" w:rsidP="001C1991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545 tys. NX-ów to hybrydy lub hybrydy plug-in</w:t>
      </w:r>
    </w:p>
    <w:p w14:paraId="25AF0F7A" w14:textId="77777777" w:rsidR="001C1991" w:rsidRDefault="001C1991" w:rsidP="001C1991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NX jest najchętniej wybieranym Lexusem przez polskich klientów</w:t>
      </w:r>
    </w:p>
    <w:p w14:paraId="3F916888" w14:textId="481A4836" w:rsidR="00C54094" w:rsidRPr="00007A09" w:rsidRDefault="00C54094" w:rsidP="00007A09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659E8CE4" w14:textId="77777777" w:rsidR="00B14D43" w:rsidRDefault="00B14D43" w:rsidP="00B14D4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E5AE38F" w14:textId="7F5028D9" w:rsidR="001C1991" w:rsidRDefault="001C1991" w:rsidP="001C199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NX odniósł spektakularny rynkowy sukces. Tym modelem marka zadebiutowała w najbardziej konkurencyjnym obecnie segmencie rynku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utrzymując się wysoko w rankingach sprzedaży. Auto zaprezentowano w 2014 roku i </w:t>
      </w:r>
      <w:r w:rsidR="00D844D2" w:rsidRPr="00D844D2">
        <w:rPr>
          <w:rFonts w:ascii="NobelCE Lt" w:hAnsi="NobelCE Lt"/>
          <w:bCs/>
          <w:sz w:val="24"/>
          <w:szCs w:val="24"/>
        </w:rPr>
        <w:t>od tamtej pory na drogi całego świata wyjechały 1 501 563 egzemplarze obu generacji tego wyjątkowego SUV-a.</w:t>
      </w:r>
    </w:p>
    <w:p w14:paraId="0FD8BAD2" w14:textId="77777777" w:rsidR="001C1991" w:rsidRDefault="001C1991" w:rsidP="001C199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883C3EA" w14:textId="77777777" w:rsidR="001C1991" w:rsidRDefault="001C1991" w:rsidP="001C199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NX jest trzecim najchętniej kupowanym Lexusem w historii. Najpopularniejszym modelem marki pozostaje RX (3,9 mln sprzedanych aut), który na rynku obecny jest od 1998 roku. Barierę 3 mln sprzedanych aut przekroczyła też limuzyna ES, która w tym roku obchodzi 35. rocznicę wprowadzenia na rynek.</w:t>
      </w:r>
    </w:p>
    <w:p w14:paraId="41FF8F45" w14:textId="77777777" w:rsidR="001C1991" w:rsidRDefault="001C1991" w:rsidP="001C199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4282ACE" w14:textId="77777777" w:rsidR="001C1991" w:rsidRPr="00971510" w:rsidRDefault="001C1991" w:rsidP="001C1991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71510">
        <w:rPr>
          <w:rFonts w:ascii="NobelCE Lt" w:hAnsi="NobelCE Lt"/>
          <w:b/>
          <w:sz w:val="24"/>
          <w:szCs w:val="24"/>
        </w:rPr>
        <w:t>Klienci stawiają na hybrydy</w:t>
      </w:r>
    </w:p>
    <w:p w14:paraId="13FEC10F" w14:textId="77777777" w:rsidR="001C1991" w:rsidRDefault="001C1991" w:rsidP="001C199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Od samego początku w</w:t>
      </w:r>
      <w:r w:rsidRPr="00717964">
        <w:rPr>
          <w:rFonts w:ascii="NobelCE Lt" w:hAnsi="NobelCE Lt"/>
          <w:bCs/>
          <w:sz w:val="24"/>
          <w:szCs w:val="24"/>
        </w:rPr>
        <w:t>yróżniało się designem, charakterystycznymi dla Lexusa kształtami i elementami jak grill czy przednie światła w kształcie litery L, a także szeroką gamą napędów. W modelu NX zadebiutowała wydajna i innowacyjna hybryda, a NX 300h dla wielu klientów był pierwszym zelektryfikowanym autem.</w:t>
      </w:r>
      <w:r>
        <w:rPr>
          <w:rFonts w:ascii="NobelCE Lt" w:hAnsi="NobelCE Lt"/>
          <w:bCs/>
          <w:sz w:val="24"/>
          <w:szCs w:val="24"/>
        </w:rPr>
        <w:t xml:space="preserve"> Wraz z premierą drugiej odsłony auta zwiększyła się oferta zelektryfikowanych napędów – oprócz klasycznej hybrydy o mocy 243 KM (NX 350h), SUV dostępny jest także jako hybryda plug-in o mocy 309 KM. Dzięki pojemnemu akumulatorowi trakcyjnemu oraz wydajnemu napędowi NX 450h+ może przejechać nawet do 98 km w trybie elektrycznym. NX imponuje komfortem oraz liczbą zaawansowanych </w:t>
      </w:r>
      <w:r>
        <w:rPr>
          <w:rFonts w:ascii="NobelCE Lt" w:hAnsi="NobelCE Lt"/>
          <w:bCs/>
          <w:sz w:val="24"/>
          <w:szCs w:val="24"/>
        </w:rPr>
        <w:lastRenderedPageBreak/>
        <w:t xml:space="preserve">systemów bezpieczeństwa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+3, które są standardowym wyposażeniem auta.</w:t>
      </w:r>
    </w:p>
    <w:p w14:paraId="2F4113F9" w14:textId="77777777" w:rsidR="001C1991" w:rsidRDefault="001C1991" w:rsidP="001C199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EA801C9" w14:textId="77777777" w:rsidR="001C1991" w:rsidRDefault="001C1991" w:rsidP="001C199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Do końca czerwca klienci na całym świecie kupili 545 802 egzemplarze tego modelu w zelektryfikowanych wersjach, co stanowi jedną trzecią całkowitej sprzedaży tego modelu. 492 309 aut to klasyczne hybrydy, 51 493 egzemplarze to hybrydy plug-in dostępne od dwóch lat. Co, ciekawe, od debiutu drugiej generacji NX-a Lexus sprzedaje na świecie już więcej hybryd i hybryd plug-in niż aut z silnikami spalinowymi.</w:t>
      </w:r>
    </w:p>
    <w:p w14:paraId="3E595D0D" w14:textId="77777777" w:rsidR="001C1991" w:rsidRDefault="001C1991" w:rsidP="001C199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5539E42" w14:textId="77777777" w:rsidR="001C1991" w:rsidRPr="00971510" w:rsidRDefault="001C1991" w:rsidP="001C1991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71510">
        <w:rPr>
          <w:rFonts w:ascii="NobelCE Lt" w:hAnsi="NobelCE Lt"/>
          <w:b/>
          <w:sz w:val="24"/>
          <w:szCs w:val="24"/>
        </w:rPr>
        <w:t>Ulubiony Lexus Polaków</w:t>
      </w:r>
    </w:p>
    <w:p w14:paraId="73EAF7FB" w14:textId="77777777" w:rsidR="001C1991" w:rsidRDefault="001C1991" w:rsidP="001C199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NX od chwili rynkowego debiutu napędza też sprzedaż Lexusa w Polsce. Przez 10 lat, czyli od 2014 roku do końca czerwca, na naszym rynku kupiono już 20 992 egzemplarze tego modelu. 15 946 z nich to hybrydy lub hybrydy plug-in.</w:t>
      </w:r>
    </w:p>
    <w:p w14:paraId="18384642" w14:textId="77777777" w:rsidR="001C1991" w:rsidRDefault="001C1991" w:rsidP="001C199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1EBFF02" w14:textId="77777777" w:rsidR="001C1991" w:rsidRPr="003A273A" w:rsidRDefault="001C1991" w:rsidP="001C199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B0BAE">
        <w:rPr>
          <w:rFonts w:ascii="NobelCE Lt" w:hAnsi="NobelCE Lt"/>
          <w:bCs/>
          <w:sz w:val="24"/>
          <w:szCs w:val="24"/>
        </w:rPr>
        <w:t xml:space="preserve">Obecnie Lexus NX dostępny jest w Polsce w dwóch hybrydowych wariantach (NX 350h i NX 450h+) oraz w sześciu wersjach wyposażenia – </w:t>
      </w:r>
      <w:proofErr w:type="spellStart"/>
      <w:r w:rsidRPr="00EB0BAE">
        <w:rPr>
          <w:rFonts w:ascii="NobelCE Lt" w:hAnsi="NobelCE Lt"/>
          <w:bCs/>
          <w:sz w:val="24"/>
          <w:szCs w:val="24"/>
        </w:rPr>
        <w:t>Elegance</w:t>
      </w:r>
      <w:proofErr w:type="spellEnd"/>
      <w:r w:rsidRPr="00EB0BAE">
        <w:rPr>
          <w:rFonts w:ascii="NobelCE Lt" w:hAnsi="NobelCE Lt"/>
          <w:bCs/>
          <w:sz w:val="24"/>
          <w:szCs w:val="24"/>
        </w:rPr>
        <w:t xml:space="preserve">, Business, </w:t>
      </w:r>
      <w:proofErr w:type="spellStart"/>
      <w:r w:rsidRPr="00EB0BAE">
        <w:rPr>
          <w:rFonts w:ascii="NobelCE Lt" w:hAnsi="NobelCE Lt"/>
          <w:bCs/>
          <w:sz w:val="24"/>
          <w:szCs w:val="24"/>
        </w:rPr>
        <w:t>Prestige</w:t>
      </w:r>
      <w:proofErr w:type="spellEnd"/>
      <w:r w:rsidRPr="00EB0BAE">
        <w:rPr>
          <w:rFonts w:ascii="NobelCE Lt" w:hAnsi="NobelCE Lt"/>
          <w:bCs/>
          <w:sz w:val="24"/>
          <w:szCs w:val="24"/>
        </w:rPr>
        <w:t xml:space="preserve">, F SPORT, </w:t>
      </w:r>
      <w:proofErr w:type="spellStart"/>
      <w:r w:rsidRPr="00EB0BAE">
        <w:rPr>
          <w:rFonts w:ascii="NobelCE Lt" w:hAnsi="NobelCE Lt"/>
          <w:bCs/>
          <w:sz w:val="24"/>
          <w:szCs w:val="24"/>
        </w:rPr>
        <w:t>Overtrail</w:t>
      </w:r>
      <w:proofErr w:type="spellEnd"/>
      <w:r w:rsidRPr="00EB0BAE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Pr="00EB0BAE">
        <w:rPr>
          <w:rFonts w:ascii="NobelCE Lt" w:hAnsi="NobelCE Lt"/>
          <w:bCs/>
          <w:sz w:val="24"/>
          <w:szCs w:val="24"/>
        </w:rPr>
        <w:t>Omotenashi</w:t>
      </w:r>
      <w:proofErr w:type="spellEnd"/>
      <w:r w:rsidRPr="00EB0BAE">
        <w:rPr>
          <w:rFonts w:ascii="NobelCE Lt" w:hAnsi="NobelCE Lt"/>
          <w:bCs/>
          <w:sz w:val="24"/>
          <w:szCs w:val="24"/>
        </w:rPr>
        <w:t>.</w:t>
      </w:r>
    </w:p>
    <w:p w14:paraId="7B747604" w14:textId="15A2CFF0" w:rsidR="00E33830" w:rsidRDefault="00E33830" w:rsidP="001C199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sectPr w:rsidR="00E338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F6235" w14:textId="77777777" w:rsidR="00653341" w:rsidRDefault="00653341">
      <w:pPr>
        <w:spacing w:after="0" w:line="240" w:lineRule="auto"/>
      </w:pPr>
      <w:r>
        <w:separator/>
      </w:r>
    </w:p>
  </w:endnote>
  <w:endnote w:type="continuationSeparator" w:id="0">
    <w:p w14:paraId="2CBCCD84" w14:textId="77777777" w:rsidR="00653341" w:rsidRDefault="0065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CF385" w14:textId="77777777" w:rsidR="00653341" w:rsidRDefault="00653341">
      <w:pPr>
        <w:spacing w:after="0" w:line="240" w:lineRule="auto"/>
      </w:pPr>
      <w:r>
        <w:separator/>
      </w:r>
    </w:p>
  </w:footnote>
  <w:footnote w:type="continuationSeparator" w:id="0">
    <w:p w14:paraId="4D21F37B" w14:textId="77777777" w:rsidR="00653341" w:rsidRDefault="0065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53686">
    <w:abstractNumId w:val="0"/>
  </w:num>
  <w:num w:numId="2" w16cid:durableId="635187806">
    <w:abstractNumId w:val="1"/>
  </w:num>
  <w:num w:numId="3" w16cid:durableId="727075423">
    <w:abstractNumId w:val="0"/>
  </w:num>
  <w:num w:numId="4" w16cid:durableId="1962497050">
    <w:abstractNumId w:val="14"/>
  </w:num>
  <w:num w:numId="5" w16cid:durableId="1769421884">
    <w:abstractNumId w:val="22"/>
  </w:num>
  <w:num w:numId="6" w16cid:durableId="1927879754">
    <w:abstractNumId w:val="12"/>
  </w:num>
  <w:num w:numId="7" w16cid:durableId="69500027">
    <w:abstractNumId w:val="11"/>
  </w:num>
  <w:num w:numId="8" w16cid:durableId="192307621">
    <w:abstractNumId w:val="25"/>
  </w:num>
  <w:num w:numId="9" w16cid:durableId="625618752">
    <w:abstractNumId w:val="8"/>
  </w:num>
  <w:num w:numId="10" w16cid:durableId="1883974311">
    <w:abstractNumId w:val="29"/>
  </w:num>
  <w:num w:numId="11" w16cid:durableId="1888492571">
    <w:abstractNumId w:val="31"/>
  </w:num>
  <w:num w:numId="12" w16cid:durableId="802306772">
    <w:abstractNumId w:val="33"/>
  </w:num>
  <w:num w:numId="13" w16cid:durableId="537619799">
    <w:abstractNumId w:val="24"/>
  </w:num>
  <w:num w:numId="14" w16cid:durableId="1585803293">
    <w:abstractNumId w:val="28"/>
  </w:num>
  <w:num w:numId="15" w16cid:durableId="1043867845">
    <w:abstractNumId w:val="30"/>
  </w:num>
  <w:num w:numId="16" w16cid:durableId="2010599772">
    <w:abstractNumId w:val="5"/>
  </w:num>
  <w:num w:numId="17" w16cid:durableId="636422299">
    <w:abstractNumId w:val="20"/>
  </w:num>
  <w:num w:numId="18" w16cid:durableId="1589271958">
    <w:abstractNumId w:val="17"/>
  </w:num>
  <w:num w:numId="19" w16cid:durableId="2054694102">
    <w:abstractNumId w:val="4"/>
  </w:num>
  <w:num w:numId="20" w16cid:durableId="2072845865">
    <w:abstractNumId w:val="15"/>
  </w:num>
  <w:num w:numId="21" w16cid:durableId="696741155">
    <w:abstractNumId w:val="27"/>
  </w:num>
  <w:num w:numId="22" w16cid:durableId="295066177">
    <w:abstractNumId w:val="32"/>
  </w:num>
  <w:num w:numId="23" w16cid:durableId="1882596023">
    <w:abstractNumId w:val="3"/>
  </w:num>
  <w:num w:numId="24" w16cid:durableId="907805738">
    <w:abstractNumId w:val="13"/>
  </w:num>
  <w:num w:numId="25" w16cid:durableId="1256398800">
    <w:abstractNumId w:val="10"/>
  </w:num>
  <w:num w:numId="26" w16cid:durableId="381514701">
    <w:abstractNumId w:val="26"/>
  </w:num>
  <w:num w:numId="27" w16cid:durableId="540746318">
    <w:abstractNumId w:val="2"/>
  </w:num>
  <w:num w:numId="28" w16cid:durableId="1585458142">
    <w:abstractNumId w:val="9"/>
  </w:num>
  <w:num w:numId="29" w16cid:durableId="1910724526">
    <w:abstractNumId w:val="19"/>
  </w:num>
  <w:num w:numId="30" w16cid:durableId="1604024775">
    <w:abstractNumId w:val="18"/>
  </w:num>
  <w:num w:numId="31" w16cid:durableId="269750491">
    <w:abstractNumId w:val="21"/>
  </w:num>
  <w:num w:numId="32" w16cid:durableId="1559365836">
    <w:abstractNumId w:val="23"/>
  </w:num>
  <w:num w:numId="33" w16cid:durableId="824859213">
    <w:abstractNumId w:val="7"/>
  </w:num>
  <w:num w:numId="34" w16cid:durableId="1674260214">
    <w:abstractNumId w:val="16"/>
  </w:num>
  <w:num w:numId="35" w16cid:durableId="578561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07A09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2E1B"/>
    <w:rsid w:val="000961BF"/>
    <w:rsid w:val="00096FF8"/>
    <w:rsid w:val="000A07B4"/>
    <w:rsid w:val="000A5603"/>
    <w:rsid w:val="000A5DC6"/>
    <w:rsid w:val="000A5E48"/>
    <w:rsid w:val="000B05A4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D7E7D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6C28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1991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1F4AF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5824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606F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280C"/>
    <w:rsid w:val="002F314F"/>
    <w:rsid w:val="00305592"/>
    <w:rsid w:val="00307305"/>
    <w:rsid w:val="003210FA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13043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28DB"/>
    <w:rsid w:val="00453FF3"/>
    <w:rsid w:val="004578D7"/>
    <w:rsid w:val="004608DE"/>
    <w:rsid w:val="00471578"/>
    <w:rsid w:val="00474289"/>
    <w:rsid w:val="00484D76"/>
    <w:rsid w:val="00493CD5"/>
    <w:rsid w:val="0049441A"/>
    <w:rsid w:val="004A316C"/>
    <w:rsid w:val="004A42A9"/>
    <w:rsid w:val="004A4911"/>
    <w:rsid w:val="004A5BA9"/>
    <w:rsid w:val="004B60D2"/>
    <w:rsid w:val="004C2BF0"/>
    <w:rsid w:val="004C3231"/>
    <w:rsid w:val="004C6F92"/>
    <w:rsid w:val="004D0309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12EA6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67E75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2321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1CAD"/>
    <w:rsid w:val="005E344A"/>
    <w:rsid w:val="005F0432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53341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68C8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06786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460B8"/>
    <w:rsid w:val="007523DF"/>
    <w:rsid w:val="00754305"/>
    <w:rsid w:val="00755B94"/>
    <w:rsid w:val="00762AE1"/>
    <w:rsid w:val="00763651"/>
    <w:rsid w:val="007637C8"/>
    <w:rsid w:val="0076597F"/>
    <w:rsid w:val="00767253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A7E8F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4575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273"/>
    <w:rsid w:val="00814ED5"/>
    <w:rsid w:val="008220D3"/>
    <w:rsid w:val="00824C65"/>
    <w:rsid w:val="008252C0"/>
    <w:rsid w:val="00825ABA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86A0E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2B1F"/>
    <w:rsid w:val="008C369C"/>
    <w:rsid w:val="008C514D"/>
    <w:rsid w:val="008C6562"/>
    <w:rsid w:val="008D5FA5"/>
    <w:rsid w:val="008D69A7"/>
    <w:rsid w:val="008E1959"/>
    <w:rsid w:val="008E1C76"/>
    <w:rsid w:val="008E2BF4"/>
    <w:rsid w:val="00900EAD"/>
    <w:rsid w:val="00904CAF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66817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10E"/>
    <w:rsid w:val="00A1424C"/>
    <w:rsid w:val="00A350A3"/>
    <w:rsid w:val="00A3522C"/>
    <w:rsid w:val="00A366EB"/>
    <w:rsid w:val="00A432C0"/>
    <w:rsid w:val="00A45DCA"/>
    <w:rsid w:val="00A6542C"/>
    <w:rsid w:val="00A6555D"/>
    <w:rsid w:val="00A710DB"/>
    <w:rsid w:val="00A84E2D"/>
    <w:rsid w:val="00A86467"/>
    <w:rsid w:val="00A878E1"/>
    <w:rsid w:val="00A93985"/>
    <w:rsid w:val="00A93DAC"/>
    <w:rsid w:val="00AA15C9"/>
    <w:rsid w:val="00AA23BC"/>
    <w:rsid w:val="00AA3B29"/>
    <w:rsid w:val="00AB3298"/>
    <w:rsid w:val="00AB32ED"/>
    <w:rsid w:val="00AC2702"/>
    <w:rsid w:val="00AD3013"/>
    <w:rsid w:val="00AE044E"/>
    <w:rsid w:val="00AE2EF6"/>
    <w:rsid w:val="00AE5D86"/>
    <w:rsid w:val="00AF1B75"/>
    <w:rsid w:val="00AF4C90"/>
    <w:rsid w:val="00AF57E3"/>
    <w:rsid w:val="00B021DA"/>
    <w:rsid w:val="00B0376F"/>
    <w:rsid w:val="00B056CC"/>
    <w:rsid w:val="00B05C0E"/>
    <w:rsid w:val="00B12E1C"/>
    <w:rsid w:val="00B14D43"/>
    <w:rsid w:val="00B15E60"/>
    <w:rsid w:val="00B2128D"/>
    <w:rsid w:val="00B247DA"/>
    <w:rsid w:val="00B34DB6"/>
    <w:rsid w:val="00B439B6"/>
    <w:rsid w:val="00B445D9"/>
    <w:rsid w:val="00B45BA5"/>
    <w:rsid w:val="00B47ED1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D6816"/>
    <w:rsid w:val="00BE0FB7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2280"/>
    <w:rsid w:val="00C037BA"/>
    <w:rsid w:val="00C042A9"/>
    <w:rsid w:val="00C05CA1"/>
    <w:rsid w:val="00C061F4"/>
    <w:rsid w:val="00C10807"/>
    <w:rsid w:val="00C12928"/>
    <w:rsid w:val="00C12CFF"/>
    <w:rsid w:val="00C13A04"/>
    <w:rsid w:val="00C15CCE"/>
    <w:rsid w:val="00C16C06"/>
    <w:rsid w:val="00C173AA"/>
    <w:rsid w:val="00C24D58"/>
    <w:rsid w:val="00C25F4E"/>
    <w:rsid w:val="00C31018"/>
    <w:rsid w:val="00C324A3"/>
    <w:rsid w:val="00C37077"/>
    <w:rsid w:val="00C512A1"/>
    <w:rsid w:val="00C54094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53ED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44C9B"/>
    <w:rsid w:val="00D52D15"/>
    <w:rsid w:val="00D53899"/>
    <w:rsid w:val="00D549C4"/>
    <w:rsid w:val="00D5531E"/>
    <w:rsid w:val="00D61F12"/>
    <w:rsid w:val="00D62708"/>
    <w:rsid w:val="00D7106F"/>
    <w:rsid w:val="00D76373"/>
    <w:rsid w:val="00D77461"/>
    <w:rsid w:val="00D844D2"/>
    <w:rsid w:val="00D85691"/>
    <w:rsid w:val="00D918B0"/>
    <w:rsid w:val="00D94175"/>
    <w:rsid w:val="00DD3214"/>
    <w:rsid w:val="00DD4DDD"/>
    <w:rsid w:val="00DD6DE9"/>
    <w:rsid w:val="00DD755C"/>
    <w:rsid w:val="00DE295A"/>
    <w:rsid w:val="00DF0353"/>
    <w:rsid w:val="00DF55B8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396B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C72CE"/>
    <w:rsid w:val="00ED13F0"/>
    <w:rsid w:val="00ED2298"/>
    <w:rsid w:val="00ED3721"/>
    <w:rsid w:val="00ED485C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45E4"/>
    <w:rsid w:val="00F35AB7"/>
    <w:rsid w:val="00F40B51"/>
    <w:rsid w:val="00F4302D"/>
    <w:rsid w:val="00F4385C"/>
    <w:rsid w:val="00F451A6"/>
    <w:rsid w:val="00F46A36"/>
    <w:rsid w:val="00F50210"/>
    <w:rsid w:val="00F5437C"/>
    <w:rsid w:val="00F54E18"/>
    <w:rsid w:val="00F56A53"/>
    <w:rsid w:val="00F6082A"/>
    <w:rsid w:val="00F60F83"/>
    <w:rsid w:val="00F63AEC"/>
    <w:rsid w:val="00F70681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A864-42D2-BF40-BB75-FD7C90C0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2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info</cp:lastModifiedBy>
  <cp:revision>2</cp:revision>
  <cp:lastPrinted>2021-10-28T13:59:00Z</cp:lastPrinted>
  <dcterms:created xsi:type="dcterms:W3CDTF">2024-09-13T08:43:00Z</dcterms:created>
  <dcterms:modified xsi:type="dcterms:W3CDTF">2024-09-13T08:43:00Z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