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CC8C0C0" w:rsidR="003309CF" w:rsidRPr="002054C7" w:rsidRDefault="008336D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29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86122E">
        <w:rPr>
          <w:rFonts w:ascii="NobelCE Lt" w:hAnsi="NobelCE Lt"/>
          <w:sz w:val="24"/>
          <w:szCs w:val="24"/>
        </w:rPr>
        <w:t>SIERPNIA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7248895" w:rsidR="00F35AB7" w:rsidRPr="002054C7" w:rsidRDefault="008336D7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PO RAZ ÓSMY PARTNEREM FESTIWALU FILMOWEGO W WENECJI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BCC8300" w:rsidR="007A1809" w:rsidRDefault="00A47B6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został partnerem 81. </w:t>
      </w:r>
      <w:r w:rsidR="006E7C8E">
        <w:rPr>
          <w:rFonts w:ascii="NobelCE Lt" w:hAnsi="NobelCE Lt"/>
          <w:b/>
          <w:sz w:val="24"/>
          <w:szCs w:val="24"/>
        </w:rPr>
        <w:t xml:space="preserve">Międzynarodowego Festiwalu Filmowego w Wenecji – La Biennale di </w:t>
      </w:r>
      <w:proofErr w:type="spellStart"/>
      <w:r w:rsidR="006E7C8E">
        <w:rPr>
          <w:rFonts w:ascii="NobelCE Lt" w:hAnsi="NobelCE Lt"/>
          <w:b/>
          <w:sz w:val="24"/>
          <w:szCs w:val="24"/>
        </w:rPr>
        <w:t>Venezia</w:t>
      </w:r>
      <w:proofErr w:type="spellEnd"/>
    </w:p>
    <w:p w14:paraId="5AEF72E8" w14:textId="3AD6897B" w:rsidR="00F35AB7" w:rsidRDefault="006E7C8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Flota zelektryfikowanych samochodów marki do dyspozycji aktorów, reżyserów i gości wydarzenia</w:t>
      </w:r>
    </w:p>
    <w:p w14:paraId="353D0093" w14:textId="2382DFD8" w:rsidR="0050432E" w:rsidRDefault="006E7C8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ósmy rok współpracy Lexusa z tym prestiżowym festiwalem</w:t>
      </w:r>
    </w:p>
    <w:p w14:paraId="01CA26CE" w14:textId="44268FFD" w:rsidR="00E33830" w:rsidRDefault="006E7C8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 wyspie Lido zaprezentowany zostanie prototypowy LF-ZC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97055A" w14:textId="77777777" w:rsidR="00001B5E" w:rsidRDefault="00001B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81. edycja Międzynarodowego Festiwalu Filmowego w Wenecji – La Biennale di </w:t>
      </w:r>
      <w:proofErr w:type="spellStart"/>
      <w:r>
        <w:rPr>
          <w:rFonts w:ascii="NobelCE Lt" w:hAnsi="NobelCE Lt"/>
          <w:bCs/>
          <w:sz w:val="24"/>
          <w:szCs w:val="24"/>
        </w:rPr>
        <w:t>Venezia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rozpoczęła się 28 </w:t>
      </w:r>
      <w:proofErr w:type="spellStart"/>
      <w:r>
        <w:rPr>
          <w:rFonts w:ascii="NobelCE Lt" w:hAnsi="NobelCE Lt"/>
          <w:bCs/>
          <w:sz w:val="24"/>
          <w:szCs w:val="24"/>
        </w:rPr>
        <w:t>siernia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potrwa do 7 września. Lexus już po raz ósmy z rzędu będzie oficjalnym partnerem jednego z najważniejszych wydarzeń w świecie kinematografii, a na czerwonym dywanie zaprezentuje się pełna gama komfortowych i zelektryfikowanych aut, która została oddana do dyspozycji aktorów, reżyserów, a także gości specjalnych i gości VIP. </w:t>
      </w:r>
    </w:p>
    <w:p w14:paraId="5BCAEA1D" w14:textId="77777777" w:rsidR="00001B5E" w:rsidRDefault="00001B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9E8A2A" w14:textId="0614AC05" w:rsidR="00001B5E" w:rsidRDefault="00001B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trakcie festiwalu największe gwiazdy kina będą podróżować najnowszymi samochodami </w:t>
      </w:r>
      <w:r w:rsidR="005326F9">
        <w:rPr>
          <w:rFonts w:ascii="NobelCE Lt" w:hAnsi="NobelCE Lt"/>
          <w:bCs/>
          <w:sz w:val="24"/>
          <w:szCs w:val="24"/>
        </w:rPr>
        <w:t>Lexusa</w:t>
      </w:r>
      <w:r>
        <w:rPr>
          <w:rFonts w:ascii="NobelCE Lt" w:hAnsi="NobelCE Lt"/>
          <w:bCs/>
          <w:sz w:val="24"/>
          <w:szCs w:val="24"/>
        </w:rPr>
        <w:t>, prezentując</w:t>
      </w:r>
      <w:r w:rsidR="005326F9">
        <w:rPr>
          <w:rFonts w:ascii="NobelCE Lt" w:hAnsi="NobelCE Lt"/>
          <w:bCs/>
          <w:sz w:val="24"/>
          <w:szCs w:val="24"/>
        </w:rPr>
        <w:t>ymi</w:t>
      </w:r>
      <w:r>
        <w:rPr>
          <w:rFonts w:ascii="NobelCE Lt" w:hAnsi="NobelCE Lt"/>
          <w:bCs/>
          <w:sz w:val="24"/>
          <w:szCs w:val="24"/>
        </w:rPr>
        <w:t xml:space="preserve"> różne zelektryfikowane napędy.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LBX, który przed rokiem miał swoją włoską premierę właśnie w Wenecji, reprezentuje klasyczne hybrydy Lexusa. NX 450h+ to pierwsza hybryda plug-in w historii marki, a RX 500h to mocna hybryda o sportowym zacięciu z turbodoładowanym silnikiem, automatyczną skrzynią i napędem 4x4 DIRECT4. W festiwalowej flocie jest także elektryczny Lexus RZ.</w:t>
      </w:r>
    </w:p>
    <w:p w14:paraId="740828F7" w14:textId="77777777" w:rsidR="00001B5E" w:rsidRDefault="00001B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9D82EB" w14:textId="615DE80D" w:rsidR="00001B5E" w:rsidRDefault="009F03A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Samochody Lexusa towarzyszyły także uroczystej ceremonii otwarcia festiwalu oraz premierze filmu „</w:t>
      </w:r>
      <w:proofErr w:type="spellStart"/>
      <w:r>
        <w:rPr>
          <w:rFonts w:ascii="NobelCE Lt" w:hAnsi="NobelCE Lt"/>
          <w:bCs/>
          <w:sz w:val="24"/>
          <w:szCs w:val="24"/>
        </w:rPr>
        <w:t>Beetlejuice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Beetlejuice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w reżyserii Tima Burtona. W produkcji zagrały takie </w:t>
      </w:r>
      <w:r>
        <w:rPr>
          <w:rFonts w:ascii="NobelCE Lt" w:hAnsi="NobelCE Lt"/>
          <w:bCs/>
          <w:sz w:val="24"/>
          <w:szCs w:val="24"/>
        </w:rPr>
        <w:lastRenderedPageBreak/>
        <w:t xml:space="preserve">sławy światowego kina jak Michael Keaton, </w:t>
      </w:r>
      <w:proofErr w:type="spellStart"/>
      <w:r>
        <w:rPr>
          <w:rFonts w:ascii="NobelCE Lt" w:hAnsi="NobelCE Lt"/>
          <w:bCs/>
          <w:sz w:val="24"/>
          <w:szCs w:val="24"/>
        </w:rPr>
        <w:t>Willen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Defoe, </w:t>
      </w:r>
      <w:proofErr w:type="spellStart"/>
      <w:r>
        <w:rPr>
          <w:rFonts w:ascii="NobelCE Lt" w:hAnsi="NobelCE Lt"/>
          <w:bCs/>
          <w:sz w:val="24"/>
          <w:szCs w:val="24"/>
        </w:rPr>
        <w:t>Monica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Bellucci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</w:t>
      </w:r>
      <w:proofErr w:type="spellStart"/>
      <w:r>
        <w:rPr>
          <w:rFonts w:ascii="NobelCE Lt" w:hAnsi="NobelCE Lt"/>
          <w:bCs/>
          <w:sz w:val="24"/>
          <w:szCs w:val="24"/>
        </w:rPr>
        <w:t>Sveva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Alviti</w:t>
      </w:r>
      <w:proofErr w:type="spellEnd"/>
      <w:r>
        <w:rPr>
          <w:rFonts w:ascii="NobelCE Lt" w:hAnsi="NobelCE Lt"/>
          <w:bCs/>
          <w:sz w:val="24"/>
          <w:szCs w:val="24"/>
        </w:rPr>
        <w:t>. Z kolei włoska aktorka Miriam Leone po raz pierwszy pełniła obowiązki ambasadorki marki Lexus.</w:t>
      </w:r>
    </w:p>
    <w:p w14:paraId="2167F631" w14:textId="12CFF728" w:rsidR="009F03A4" w:rsidRDefault="009F03A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D62127" w14:textId="5E5FFF6A" w:rsidR="009F03A4" w:rsidRDefault="009F03A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„To wielki zaszczyt, że po raz kolejny możemy być partnerem festiwalu. Kino jest muzą, która najlepiej pokazuje emocje, innowacyjność i talent. Pobudza wyobraźni</w:t>
      </w:r>
      <w:r w:rsidR="006E2489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 i rozbudza pasję. Dla nas festiwal jest szansą na </w:t>
      </w:r>
      <w:r w:rsidR="00BD5A71">
        <w:rPr>
          <w:rFonts w:ascii="NobelCE Lt" w:hAnsi="NobelCE Lt"/>
          <w:bCs/>
          <w:sz w:val="24"/>
          <w:szCs w:val="24"/>
        </w:rPr>
        <w:t>zaprezentowanie</w:t>
      </w:r>
      <w:r>
        <w:rPr>
          <w:rFonts w:ascii="NobelCE Lt" w:hAnsi="NobelCE Lt"/>
          <w:bCs/>
          <w:sz w:val="24"/>
          <w:szCs w:val="24"/>
        </w:rPr>
        <w:t xml:space="preserve"> czegoś przełomowego. Oprócz naszej gamy zelektryfikowanych aut, </w:t>
      </w:r>
      <w:r w:rsidR="00BD5A71">
        <w:rPr>
          <w:rFonts w:ascii="NobelCE Lt" w:hAnsi="NobelCE Lt"/>
          <w:bCs/>
          <w:sz w:val="24"/>
          <w:szCs w:val="24"/>
        </w:rPr>
        <w:t>odkrywamy też</w:t>
      </w:r>
      <w:r>
        <w:rPr>
          <w:rFonts w:ascii="NobelCE Lt" w:hAnsi="NobelCE Lt"/>
          <w:bCs/>
          <w:sz w:val="24"/>
          <w:szCs w:val="24"/>
        </w:rPr>
        <w:t xml:space="preserve"> naszą wizję przyszłej mobilności, która będzie łączyć zrównoważony rozwój z naszym dążeniem do wywoływania zachwytu” – powiedział Paolo Moroni, szef Lexus Italia. </w:t>
      </w:r>
    </w:p>
    <w:p w14:paraId="4F515CB2" w14:textId="77777777" w:rsidR="009F03A4" w:rsidRDefault="009F03A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7AD88D" w14:textId="1C6052F2" w:rsidR="009F03A4" w:rsidRPr="003A273A" w:rsidRDefault="009F03A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 weneckiej wyspie Lido na specjalnej wystawie zaprezentowany zostanie prototypowy Lexus LF-ZC </w:t>
      </w:r>
      <w:r w:rsidRPr="009F03A4">
        <w:rPr>
          <w:rFonts w:ascii="NobelCE Lt" w:hAnsi="NobelCE Lt"/>
          <w:bCs/>
          <w:sz w:val="24"/>
          <w:szCs w:val="24"/>
        </w:rPr>
        <w:t xml:space="preserve">(Lexus </w:t>
      </w:r>
      <w:proofErr w:type="spellStart"/>
      <w:r w:rsidRPr="009F03A4">
        <w:rPr>
          <w:rFonts w:ascii="NobelCE Lt" w:hAnsi="NobelCE Lt"/>
          <w:bCs/>
          <w:sz w:val="24"/>
          <w:szCs w:val="24"/>
        </w:rPr>
        <w:t>Future</w:t>
      </w:r>
      <w:proofErr w:type="spellEnd"/>
      <w:r w:rsidRPr="009F03A4">
        <w:rPr>
          <w:rFonts w:ascii="NobelCE Lt" w:hAnsi="NobelCE Lt"/>
          <w:bCs/>
          <w:sz w:val="24"/>
          <w:szCs w:val="24"/>
        </w:rPr>
        <w:t xml:space="preserve"> Zero </w:t>
      </w:r>
      <w:proofErr w:type="spellStart"/>
      <w:r w:rsidRPr="009F03A4">
        <w:rPr>
          <w:rFonts w:ascii="NobelCE Lt" w:hAnsi="NobelCE Lt"/>
          <w:bCs/>
          <w:sz w:val="24"/>
          <w:szCs w:val="24"/>
        </w:rPr>
        <w:t>Emission</w:t>
      </w:r>
      <w:proofErr w:type="spellEnd"/>
      <w:r w:rsidRPr="009F03A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F03A4">
        <w:rPr>
          <w:rFonts w:ascii="NobelCE Lt" w:hAnsi="NobelCE Lt"/>
          <w:bCs/>
          <w:sz w:val="24"/>
          <w:szCs w:val="24"/>
        </w:rPr>
        <w:t>Catalyst</w:t>
      </w:r>
      <w:proofErr w:type="spellEnd"/>
      <w:r>
        <w:rPr>
          <w:rFonts w:ascii="NobelCE Lt" w:hAnsi="NobelCE Lt"/>
          <w:bCs/>
          <w:sz w:val="24"/>
          <w:szCs w:val="24"/>
        </w:rPr>
        <w:t>)</w:t>
      </w:r>
      <w:r w:rsidR="00C82792">
        <w:rPr>
          <w:rFonts w:ascii="NobelCE Lt" w:hAnsi="NobelCE Lt"/>
          <w:bCs/>
          <w:sz w:val="24"/>
          <w:szCs w:val="24"/>
        </w:rPr>
        <w:t>. To zapowiedź tego, jak w przyszłości mogą wyglądać flagowe modele marki, które będą wykorzystywać pełen potencjał zelektryfikowanych napędów i kształtować mobilność przyszłości.</w:t>
      </w:r>
    </w:p>
    <w:sectPr w:rsidR="009F03A4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E7E67" w14:textId="77777777" w:rsidR="00B7154A" w:rsidRDefault="00B7154A">
      <w:pPr>
        <w:spacing w:after="0" w:line="240" w:lineRule="auto"/>
      </w:pPr>
      <w:r>
        <w:separator/>
      </w:r>
    </w:p>
  </w:endnote>
  <w:endnote w:type="continuationSeparator" w:id="0">
    <w:p w14:paraId="6E0348E3" w14:textId="77777777" w:rsidR="00B7154A" w:rsidRDefault="00B7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E79F7" w14:textId="77777777" w:rsidR="00B7154A" w:rsidRDefault="00B7154A">
      <w:pPr>
        <w:spacing w:after="0" w:line="240" w:lineRule="auto"/>
      </w:pPr>
      <w:r>
        <w:separator/>
      </w:r>
    </w:p>
  </w:footnote>
  <w:footnote w:type="continuationSeparator" w:id="0">
    <w:p w14:paraId="1F9FB019" w14:textId="77777777" w:rsidR="00B7154A" w:rsidRDefault="00B7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1B5E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62ED"/>
    <w:rsid w:val="00147C69"/>
    <w:rsid w:val="00156B8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3FC1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5415"/>
    <w:rsid w:val="004E6217"/>
    <w:rsid w:val="004E694B"/>
    <w:rsid w:val="004E712E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26F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35877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2489"/>
    <w:rsid w:val="006E752A"/>
    <w:rsid w:val="006E7C8E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6D7"/>
    <w:rsid w:val="00833C53"/>
    <w:rsid w:val="00840656"/>
    <w:rsid w:val="008418CA"/>
    <w:rsid w:val="00842C60"/>
    <w:rsid w:val="0084347D"/>
    <w:rsid w:val="008436C7"/>
    <w:rsid w:val="00851A31"/>
    <w:rsid w:val="0086122E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6562"/>
    <w:rsid w:val="008C6927"/>
    <w:rsid w:val="008D5FA5"/>
    <w:rsid w:val="008D69A7"/>
    <w:rsid w:val="008E1959"/>
    <w:rsid w:val="008E1C76"/>
    <w:rsid w:val="008E2BF4"/>
    <w:rsid w:val="00900EAD"/>
    <w:rsid w:val="0090751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2FE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03A4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47B63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154A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D5A71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792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4D7"/>
    <w:rsid w:val="00CE171D"/>
    <w:rsid w:val="00CF07E6"/>
    <w:rsid w:val="00CF0CFC"/>
    <w:rsid w:val="00CF2230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A4ECA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57F25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362</Words>
  <Characters>2125</Characters>
  <Application>Microsoft Office Word</Application>
  <DocSecurity>0</DocSecurity>
  <Lines>46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2024-08-27T12:05:00Z</dcterms:created>
  <dcterms:modified xsi:type="dcterms:W3CDTF">2024-08-27T12:42:00Z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