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25F7B8A" w:rsidR="003309CF" w:rsidRPr="002054C7" w:rsidRDefault="00B006B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9A06D2A" w:rsidR="00F35AB7" w:rsidRPr="002054C7" w:rsidRDefault="00066650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NX PO RAZ TRZECI Z RZĘDU NAJLEPSZY W SWOIM SEGMENCIE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24E3D2C" w:rsidR="007A1809" w:rsidRPr="00066650" w:rsidRDefault="0090751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066650">
        <w:rPr>
          <w:rFonts w:ascii="NobelCE Lt" w:hAnsi="NobelCE Lt"/>
          <w:b/>
          <w:sz w:val="24"/>
          <w:szCs w:val="24"/>
          <w:lang w:val="en-US"/>
        </w:rPr>
        <w:t>Lexus</w:t>
      </w:r>
      <w:r w:rsidR="00066650" w:rsidRPr="00066650">
        <w:rPr>
          <w:rFonts w:ascii="NobelCE Lt" w:hAnsi="NobelCE Lt"/>
          <w:b/>
          <w:sz w:val="24"/>
          <w:szCs w:val="24"/>
          <w:lang w:val="en-US"/>
        </w:rPr>
        <w:t xml:space="preserve"> NX </w:t>
      </w:r>
      <w:proofErr w:type="spellStart"/>
      <w:r w:rsidR="00066650" w:rsidRPr="00066650">
        <w:rPr>
          <w:rFonts w:ascii="NobelCE Lt" w:hAnsi="NobelCE Lt"/>
          <w:b/>
          <w:sz w:val="24"/>
          <w:szCs w:val="24"/>
          <w:lang w:val="en-US"/>
        </w:rPr>
        <w:t>wyróżniony</w:t>
      </w:r>
      <w:proofErr w:type="spellEnd"/>
      <w:r w:rsidR="00066650" w:rsidRPr="00066650">
        <w:rPr>
          <w:rFonts w:ascii="NobelCE Lt" w:hAnsi="NobelCE Lt"/>
          <w:b/>
          <w:sz w:val="24"/>
          <w:szCs w:val="24"/>
          <w:lang w:val="en-US"/>
        </w:rPr>
        <w:t xml:space="preserve"> w „Auto Express” New Car Awards</w:t>
      </w:r>
    </w:p>
    <w:p w14:paraId="5AEF72E8" w14:textId="0FB8D29C" w:rsidR="00F35AB7" w:rsidRDefault="0006665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 raz trzeci wybrany najlepszym SUV-em średniej wielkości</w:t>
      </w:r>
    </w:p>
    <w:p w14:paraId="353D0093" w14:textId="57E44A35" w:rsidR="0050432E" w:rsidRDefault="0006665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Połączenie komfortowej kabiny z doskonałym układem jezdnym</w:t>
      </w:r>
    </w:p>
    <w:p w14:paraId="56F4B0D2" w14:textId="2D350F19" w:rsidR="0090751F" w:rsidRPr="00066650" w:rsidRDefault="003A273A" w:rsidP="0006665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</w:t>
      </w:r>
      <w:r w:rsidR="00066650">
        <w:rPr>
          <w:rFonts w:ascii="NobelCE Lt" w:hAnsi="NobelCE Lt"/>
          <w:b/>
          <w:sz w:val="24"/>
          <w:szCs w:val="24"/>
        </w:rPr>
        <w:t>X to oszczędne i wydajne napędy hybrydowe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0AEE9227" w:rsidR="003A273A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Druga generacja </w:t>
      </w:r>
      <w:r w:rsidR="003A273A">
        <w:rPr>
          <w:rFonts w:ascii="NobelCE Lt" w:hAnsi="NobelCE Lt"/>
          <w:bCs/>
          <w:sz w:val="24"/>
          <w:szCs w:val="24"/>
        </w:rPr>
        <w:t>Lexus NX</w:t>
      </w:r>
      <w:r>
        <w:rPr>
          <w:rFonts w:ascii="NobelCE Lt" w:hAnsi="NobelCE Lt"/>
          <w:bCs/>
          <w:sz w:val="24"/>
          <w:szCs w:val="24"/>
        </w:rPr>
        <w:t xml:space="preserve">, która na rynku dostępna jest od 2022 roku, odniosła ogromny sukces na wielu europejskich rynkach, przyczyniając się do rekordowych wyników marki w tym regionie. W Polsce samochód należy do najczęściej rejestrowanych aut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Auto jest też doceniane przez branżowych ekspertów i dziennikarzy. Jurorzy plebiscytu „Auto Express” New Car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 raz trzeci z rzędu przyznali NX-owi tytuł najlepszego SUV-a średniej wielkości.</w:t>
      </w:r>
    </w:p>
    <w:p w14:paraId="5238F23F" w14:textId="77777777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CB932C" w14:textId="72EA12DC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„NX to prawdziwy popis marki Lexus, dlatego po raz kolejny zwyciężył w swoim segmencie. Auto ma wyjątkowo komfortową kabinę, doskonale się prowadzi, a wyróżnia </w:t>
      </w:r>
      <w:r w:rsidR="006F7636">
        <w:rPr>
          <w:rFonts w:ascii="NobelCE Lt" w:hAnsi="NobelCE Lt"/>
          <w:bCs/>
          <w:sz w:val="24"/>
          <w:szCs w:val="24"/>
        </w:rPr>
        <w:t xml:space="preserve">je </w:t>
      </w:r>
      <w:r>
        <w:rPr>
          <w:rFonts w:ascii="NobelCE Lt" w:hAnsi="NobelCE Lt"/>
          <w:bCs/>
          <w:sz w:val="24"/>
          <w:szCs w:val="24"/>
        </w:rPr>
        <w:t xml:space="preserve">technologia hybrydowa, która zapewnia płynną i oszczędną jazdę. </w:t>
      </w:r>
      <w:proofErr w:type="gramStart"/>
      <w:r>
        <w:rPr>
          <w:rFonts w:ascii="NobelCE Lt" w:hAnsi="NobelCE Lt"/>
          <w:bCs/>
          <w:sz w:val="24"/>
          <w:szCs w:val="24"/>
        </w:rPr>
        <w:t>To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dlatego NX wybija się w tej bardzo konkurencyjnej kategorii” – uzasadnił redaktor naczelny „Auto Express” Paul </w:t>
      </w:r>
      <w:proofErr w:type="spellStart"/>
      <w:r>
        <w:rPr>
          <w:rFonts w:ascii="NobelCE Lt" w:hAnsi="NobelCE Lt"/>
          <w:bCs/>
          <w:sz w:val="24"/>
          <w:szCs w:val="24"/>
        </w:rPr>
        <w:t>Barker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3E7A278" w14:textId="77777777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F3B539" w14:textId="03A754BC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Druga generacja modelu NX dostępna jest w dwóch hybrydowych wariantach. NX 350h to klasyczna hybryda o mocy 243 KM, która może mieć napęd na przód lub inteligentny napęd na cztery koła E-FOUR. NX 450h+ to bardzo wydajna hybryda plug-in z baterią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-jonową o pojemności 18,1 kWh, która pozwala na pokonanie nawet 98 km w </w:t>
      </w:r>
      <w:proofErr w:type="spellStart"/>
      <w:r>
        <w:rPr>
          <w:rFonts w:ascii="NobelCE Lt" w:hAnsi="NobelCE Lt"/>
          <w:bCs/>
          <w:sz w:val="24"/>
          <w:szCs w:val="24"/>
        </w:rPr>
        <w:t>bezemisyjnym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trybie elektrycznym. Napęd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Lexusa, w odróżnieniu od konkurencyjnych konstrukcji, </w:t>
      </w:r>
      <w:r>
        <w:rPr>
          <w:rFonts w:ascii="NobelCE Lt" w:hAnsi="NobelCE Lt"/>
          <w:bCs/>
          <w:sz w:val="24"/>
          <w:szCs w:val="24"/>
        </w:rPr>
        <w:lastRenderedPageBreak/>
        <w:t>po rozładowaniu baterii pracuje jak klasyczna hybryda, utrzymując zbliżony poziom osiągów oraz niskie średnie zużycie paliwa.</w:t>
      </w:r>
    </w:p>
    <w:p w14:paraId="15EC967B" w14:textId="77777777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DF8BB4" w14:textId="3B93DF7E" w:rsidR="00066650" w:rsidRPr="00066650" w:rsidRDefault="00066650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66650">
        <w:rPr>
          <w:rFonts w:ascii="NobelCE Lt" w:hAnsi="NobelCE Lt"/>
          <w:b/>
          <w:sz w:val="24"/>
          <w:szCs w:val="24"/>
        </w:rPr>
        <w:t xml:space="preserve">Lexus NX już od </w:t>
      </w:r>
      <w:r>
        <w:rPr>
          <w:rFonts w:ascii="NobelCE Lt" w:hAnsi="NobelCE Lt"/>
          <w:b/>
          <w:sz w:val="24"/>
          <w:szCs w:val="24"/>
        </w:rPr>
        <w:t>219 100 zł</w:t>
      </w:r>
    </w:p>
    <w:p w14:paraId="0C8DF86A" w14:textId="2E1CBAB5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Polsce Lexus NX 350h z napędem na przód kosztuje teraz od 219 100 zł w bogato wyposażonej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To o 45,8 tys. zł mniej niż wynosi cena katalogowa tego wariantu. W standardzie auto ma systemy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+3, </w:t>
      </w:r>
      <w:r w:rsidRPr="00066650">
        <w:rPr>
          <w:rFonts w:ascii="NobelCE Lt" w:hAnsi="NobelCE Lt"/>
          <w:bCs/>
          <w:sz w:val="24"/>
          <w:szCs w:val="24"/>
        </w:rPr>
        <w:t>reflektory LED, kamerę cofania, czujniki parkowania, elektrycznie sterowaną klapę bagażnika otwieraną ruchem nogi, czujnik martwego pola, akustyczne szyby z przodu, przyciemniane szyby tylne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066650">
        <w:rPr>
          <w:rFonts w:ascii="NobelCE Lt" w:hAnsi="NobelCE Lt"/>
          <w:bCs/>
          <w:sz w:val="24"/>
          <w:szCs w:val="24"/>
        </w:rPr>
        <w:t>inteligentny kluczyk</w:t>
      </w:r>
      <w:r>
        <w:rPr>
          <w:rFonts w:ascii="NobelCE Lt" w:hAnsi="NobelCE Lt"/>
          <w:bCs/>
          <w:sz w:val="24"/>
          <w:szCs w:val="24"/>
        </w:rPr>
        <w:t xml:space="preserve"> oraz 9,8-calowy ekran dotykowy systemu multimedialnego Lexus Link z nawigacją </w:t>
      </w:r>
      <w:proofErr w:type="spellStart"/>
      <w:r w:rsidRPr="00066650">
        <w:rPr>
          <w:rFonts w:ascii="NobelCE Lt" w:hAnsi="NobelCE Lt"/>
          <w:bCs/>
          <w:sz w:val="24"/>
          <w:szCs w:val="24"/>
        </w:rPr>
        <w:t>Connected</w:t>
      </w:r>
      <w:proofErr w:type="spellEnd"/>
      <w:r w:rsidRPr="00066650">
        <w:rPr>
          <w:rFonts w:ascii="NobelCE Lt" w:hAnsi="NobelCE Lt"/>
          <w:bCs/>
          <w:sz w:val="24"/>
          <w:szCs w:val="24"/>
        </w:rPr>
        <w:t xml:space="preserve"> oraz asystentem głosowym Lexus </w:t>
      </w:r>
      <w:proofErr w:type="spellStart"/>
      <w:r w:rsidRPr="00066650">
        <w:rPr>
          <w:rFonts w:ascii="NobelCE Lt" w:hAnsi="NobelCE Lt"/>
          <w:bCs/>
          <w:sz w:val="24"/>
          <w:szCs w:val="24"/>
        </w:rPr>
        <w:t>Concierg</w:t>
      </w:r>
      <w:r>
        <w:rPr>
          <w:rFonts w:ascii="NobelCE Lt" w:hAnsi="NobelCE Lt"/>
          <w:bCs/>
          <w:sz w:val="24"/>
          <w:szCs w:val="24"/>
        </w:rPr>
        <w:t>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5F0F5683" w14:textId="77777777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666398" w14:textId="0670E229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salonach Lexusa można skorzystać też ze specjalnej oferty dla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20-calowymi kołami. </w:t>
      </w:r>
      <w:r w:rsidRPr="00066650">
        <w:rPr>
          <w:rFonts w:ascii="NobelCE Lt" w:hAnsi="NobelCE Lt"/>
          <w:bCs/>
          <w:sz w:val="24"/>
          <w:szCs w:val="24"/>
        </w:rPr>
        <w:t>NX 350h z napędem na przód</w:t>
      </w:r>
      <w:r>
        <w:rPr>
          <w:rFonts w:ascii="NobelCE Lt" w:hAnsi="NobelCE Lt"/>
          <w:bCs/>
          <w:sz w:val="24"/>
          <w:szCs w:val="24"/>
        </w:rPr>
        <w:t xml:space="preserve"> cena kosztuje</w:t>
      </w:r>
      <w:r w:rsidRPr="00066650">
        <w:rPr>
          <w:rFonts w:ascii="NobelCE Lt" w:hAnsi="NobelCE Lt"/>
          <w:bCs/>
          <w:sz w:val="24"/>
          <w:szCs w:val="24"/>
        </w:rPr>
        <w:t xml:space="preserve"> 225 700 zł, czyli aż o 47,2 tys. zł mniej od ceny katalogowej.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066650">
        <w:rPr>
          <w:rFonts w:ascii="NobelCE Lt" w:hAnsi="NobelCE Lt"/>
          <w:bCs/>
          <w:sz w:val="24"/>
          <w:szCs w:val="24"/>
        </w:rPr>
        <w:t xml:space="preserve">Najwięcej można zyskać decydując się na wariant NX 450h+ w wersji </w:t>
      </w:r>
      <w:proofErr w:type="spellStart"/>
      <w:r w:rsidRPr="00066650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066650">
        <w:rPr>
          <w:rFonts w:ascii="NobelCE Lt" w:hAnsi="NobelCE Lt"/>
          <w:bCs/>
          <w:sz w:val="24"/>
          <w:szCs w:val="24"/>
        </w:rPr>
        <w:t xml:space="preserve"> z 20-calowymi felgami aluminiowymi. Auto kosztuje 275 400 zł, czyli aż 57,5 tys. zł mniej od ceny katalogowej.</w:t>
      </w:r>
    </w:p>
    <w:p w14:paraId="6B4A509F" w14:textId="77777777" w:rsidR="00066650" w:rsidRDefault="0006665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7F03D4" w14:textId="3F25243A" w:rsidR="00066650" w:rsidRPr="003A273A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066650" w:rsidRPr="00066650">
          <w:rPr>
            <w:rStyle w:val="Hipercze"/>
            <w:rFonts w:ascii="NobelCE Lt" w:hAnsi="NobelCE Lt"/>
            <w:bCs/>
            <w:sz w:val="24"/>
            <w:szCs w:val="24"/>
          </w:rPr>
          <w:t>Cennik Lexusa NX</w:t>
        </w:r>
      </w:hyperlink>
    </w:p>
    <w:sectPr w:rsidR="00066650" w:rsidRPr="003A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50FF" w14:textId="77777777" w:rsidR="007B089C" w:rsidRDefault="007B089C">
      <w:pPr>
        <w:spacing w:after="0" w:line="240" w:lineRule="auto"/>
      </w:pPr>
      <w:r>
        <w:separator/>
      </w:r>
    </w:p>
  </w:endnote>
  <w:endnote w:type="continuationSeparator" w:id="0">
    <w:p w14:paraId="7FBE7377" w14:textId="77777777" w:rsidR="007B089C" w:rsidRDefault="007B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77B5" w14:textId="77777777" w:rsidR="007B089C" w:rsidRDefault="007B089C">
      <w:pPr>
        <w:spacing w:after="0" w:line="240" w:lineRule="auto"/>
      </w:pPr>
      <w:r>
        <w:separator/>
      </w:r>
    </w:p>
  </w:footnote>
  <w:footnote w:type="continuationSeparator" w:id="0">
    <w:p w14:paraId="17C71142" w14:textId="77777777" w:rsidR="007B089C" w:rsidRDefault="007B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650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15DC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C7D70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27448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6F7636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089C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06BB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0F4F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03D1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tent.lexus-polska.pl/pricelists/NX-25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405</Words>
  <Characters>2364</Characters>
  <Application>Microsoft Office Word</Application>
  <DocSecurity>0</DocSecurity>
  <Lines>48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2024-07-31T13:52:00Z</dcterms:created>
  <dcterms:modified xsi:type="dcterms:W3CDTF">2024-08-01T14:50:00Z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