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74A5E7F" w:rsidR="003309CF" w:rsidRPr="007937F8" w:rsidRDefault="00F402F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975793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13BEF51" w:rsidR="00F35AB7" w:rsidRPr="00F35AB7" w:rsidRDefault="00975793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WYJĄTKOWY SKŁADANY DACH W LEXUSIE LC</w:t>
      </w:r>
      <w:r w:rsidR="00637006">
        <w:rPr>
          <w:rFonts w:ascii="NobelCE Lt" w:hAnsi="NobelCE Lt"/>
          <w:b/>
          <w:sz w:val="36"/>
          <w:szCs w:val="36"/>
        </w:rPr>
        <w:t xml:space="preserve"> 500</w:t>
      </w:r>
      <w:r>
        <w:rPr>
          <w:rFonts w:ascii="NobelCE Lt" w:hAnsi="NobelCE Lt"/>
          <w:b/>
          <w:sz w:val="36"/>
          <w:szCs w:val="36"/>
        </w:rPr>
        <w:t xml:space="preserve"> CONVERTIBLE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E03329B" w:rsidR="007A1809" w:rsidRPr="00EE13A7" w:rsidRDefault="00EE13A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E13A7">
        <w:rPr>
          <w:rFonts w:ascii="NobelCE Lt" w:hAnsi="NobelCE Lt"/>
          <w:b/>
          <w:sz w:val="24"/>
          <w:szCs w:val="24"/>
        </w:rPr>
        <w:t>Lexus LC</w:t>
      </w:r>
      <w:r w:rsidR="00637006">
        <w:rPr>
          <w:rFonts w:ascii="NobelCE Lt" w:hAnsi="NobelCE Lt"/>
          <w:b/>
          <w:sz w:val="24"/>
          <w:szCs w:val="24"/>
        </w:rPr>
        <w:t xml:space="preserve"> 500</w:t>
      </w:r>
      <w:r w:rsidRPr="00EE13A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E13A7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EE13A7">
        <w:rPr>
          <w:rFonts w:ascii="NobelCE Lt" w:hAnsi="NobelCE Lt"/>
          <w:b/>
          <w:sz w:val="24"/>
          <w:szCs w:val="24"/>
        </w:rPr>
        <w:t xml:space="preserve"> ma wyjątkowy</w:t>
      </w:r>
      <w:r>
        <w:rPr>
          <w:rFonts w:ascii="NobelCE Lt" w:hAnsi="NobelCE Lt"/>
          <w:b/>
          <w:sz w:val="24"/>
          <w:szCs w:val="24"/>
        </w:rPr>
        <w:t>, materiałowy dach, który składa i rozkłada się w 15 sekund</w:t>
      </w:r>
    </w:p>
    <w:p w14:paraId="5AEF72E8" w14:textId="368D429B" w:rsidR="00F35AB7" w:rsidRDefault="00EE13A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Badania w tunelu aerodynamicznym i w przemysłowej zamrażarce</w:t>
      </w:r>
    </w:p>
    <w:p w14:paraId="353D0093" w14:textId="15E9E19F" w:rsidR="0050432E" w:rsidRDefault="00EE13A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Intensywne testy mechanizmu, który ma wytrzymać 50 lat pracy dzień w dzień</w:t>
      </w:r>
    </w:p>
    <w:p w14:paraId="01CA26CE" w14:textId="5A004587" w:rsidR="00E33830" w:rsidRPr="00EE13A7" w:rsidRDefault="00EE13A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E13A7">
        <w:rPr>
          <w:rFonts w:ascii="NobelCE Lt" w:hAnsi="NobelCE Lt"/>
          <w:b/>
          <w:sz w:val="24"/>
          <w:szCs w:val="24"/>
        </w:rPr>
        <w:t>Lexus LC</w:t>
      </w:r>
      <w:r w:rsidR="00637006">
        <w:rPr>
          <w:rFonts w:ascii="NobelCE Lt" w:hAnsi="NobelCE Lt"/>
          <w:b/>
          <w:sz w:val="24"/>
          <w:szCs w:val="24"/>
        </w:rPr>
        <w:t xml:space="preserve"> 500</w:t>
      </w:r>
      <w:r w:rsidRPr="00EE13A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E13A7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EE13A7">
        <w:rPr>
          <w:rFonts w:ascii="NobelCE Lt" w:hAnsi="NobelCE Lt"/>
          <w:b/>
          <w:sz w:val="24"/>
          <w:szCs w:val="24"/>
        </w:rPr>
        <w:t xml:space="preserve"> z jednym z osta</w:t>
      </w:r>
      <w:r>
        <w:rPr>
          <w:rFonts w:ascii="NobelCE Lt" w:hAnsi="NobelCE Lt"/>
          <w:b/>
          <w:sz w:val="24"/>
          <w:szCs w:val="24"/>
        </w:rPr>
        <w:t>tni</w:t>
      </w:r>
      <w:r w:rsidR="00C758D8">
        <w:rPr>
          <w:rFonts w:ascii="NobelCE Lt" w:hAnsi="NobelCE Lt"/>
          <w:b/>
          <w:sz w:val="24"/>
          <w:szCs w:val="24"/>
        </w:rPr>
        <w:t>ch</w:t>
      </w:r>
      <w:r>
        <w:rPr>
          <w:rFonts w:ascii="NobelCE Lt" w:hAnsi="NobelCE Lt"/>
          <w:b/>
          <w:sz w:val="24"/>
          <w:szCs w:val="24"/>
        </w:rPr>
        <w:t xml:space="preserve"> wolnossących silników V8</w:t>
      </w:r>
    </w:p>
    <w:p w14:paraId="2F1815FC" w14:textId="77777777" w:rsidR="00F35AB7" w:rsidRPr="00EE13A7" w:rsidRDefault="00F35AB7" w:rsidP="00F35AB7"/>
    <w:p w14:paraId="4591C511" w14:textId="0EBB685A" w:rsidR="0058020E" w:rsidRPr="00EE13A7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8C9DDF" w14:textId="527D2A21" w:rsidR="000F4C6D" w:rsidRDefault="0063700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LC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0F4C6D" w:rsidRPr="000F4C6D">
        <w:rPr>
          <w:rFonts w:ascii="NobelCE Lt" w:hAnsi="NobelCE Lt"/>
          <w:bCs/>
          <w:sz w:val="24"/>
          <w:szCs w:val="24"/>
        </w:rPr>
        <w:t xml:space="preserve"> to pierwszy w historii marki samochód wyposażony w materiałowy, składany elektrycznie dach. </w:t>
      </w:r>
      <w:r w:rsidR="007A5F6B">
        <w:rPr>
          <w:rFonts w:ascii="NobelCE Lt" w:hAnsi="NobelCE Lt"/>
          <w:bCs/>
          <w:sz w:val="24"/>
          <w:szCs w:val="24"/>
        </w:rPr>
        <w:t>Wcześniej</w:t>
      </w:r>
      <w:r w:rsidR="000F4C6D" w:rsidRPr="000F4C6D">
        <w:rPr>
          <w:rFonts w:ascii="NobelCE Lt" w:hAnsi="NobelCE Lt"/>
          <w:bCs/>
          <w:sz w:val="24"/>
          <w:szCs w:val="24"/>
        </w:rPr>
        <w:t xml:space="preserve"> w gamie kabrioletów Lexusa były tylko auta ze sztywnym dachem. By opracować miękką konstrukcję, która będzie korespondowała z wizerunkiem samochodu tak efektownego jak LC 500, niezbędne były ogromne nakłady pracy. </w:t>
      </w:r>
      <w:r>
        <w:rPr>
          <w:rFonts w:ascii="NobelCE Lt" w:hAnsi="NobelCE Lt"/>
          <w:bCs/>
          <w:sz w:val="24"/>
          <w:szCs w:val="24"/>
        </w:rPr>
        <w:t>D</w:t>
      </w:r>
      <w:r w:rsidR="000F4C6D" w:rsidRPr="000F4C6D">
        <w:rPr>
          <w:rFonts w:ascii="NobelCE Lt" w:hAnsi="NobelCE Lt"/>
          <w:bCs/>
          <w:sz w:val="24"/>
          <w:szCs w:val="24"/>
        </w:rPr>
        <w:t>ach</w:t>
      </w:r>
      <w:r>
        <w:rPr>
          <w:rFonts w:ascii="NobelCE Lt" w:hAnsi="NobelCE Lt"/>
          <w:bCs/>
          <w:sz w:val="24"/>
          <w:szCs w:val="24"/>
        </w:rPr>
        <w:t xml:space="preserve"> w </w:t>
      </w:r>
      <w:proofErr w:type="gramStart"/>
      <w:r>
        <w:rPr>
          <w:rFonts w:ascii="NobelCE Lt" w:hAnsi="NobelCE Lt"/>
          <w:bCs/>
          <w:sz w:val="24"/>
          <w:szCs w:val="24"/>
        </w:rPr>
        <w:t xml:space="preserve">LC </w:t>
      </w:r>
      <w:r w:rsidR="000F4C6D" w:rsidRPr="000F4C6D">
        <w:rPr>
          <w:rFonts w:ascii="NobelCE Lt" w:hAnsi="NobelCE Lt"/>
          <w:bCs/>
          <w:sz w:val="24"/>
          <w:szCs w:val="24"/>
        </w:rPr>
        <w:t xml:space="preserve"> ma</w:t>
      </w:r>
      <w:proofErr w:type="gramEnd"/>
      <w:r w:rsidR="000F4C6D" w:rsidRPr="000F4C6D">
        <w:rPr>
          <w:rFonts w:ascii="NobelCE Lt" w:hAnsi="NobelCE Lt"/>
          <w:bCs/>
          <w:sz w:val="24"/>
          <w:szCs w:val="24"/>
        </w:rPr>
        <w:t xml:space="preserve"> nie tylko pięknie wyglądać, ale i pracować bezawaryjnie przez długie lata</w:t>
      </w:r>
      <w:r w:rsidR="007A5F6B">
        <w:rPr>
          <w:rFonts w:ascii="NobelCE Lt" w:hAnsi="NobelCE Lt"/>
          <w:bCs/>
          <w:sz w:val="24"/>
          <w:szCs w:val="24"/>
        </w:rPr>
        <w:t xml:space="preserve">, </w:t>
      </w:r>
      <w:r w:rsidR="000F4C6D" w:rsidRPr="000F4C6D">
        <w:rPr>
          <w:rFonts w:ascii="NobelCE Lt" w:hAnsi="NobelCE Lt"/>
          <w:bCs/>
          <w:sz w:val="24"/>
          <w:szCs w:val="24"/>
        </w:rPr>
        <w:t>a podczas jazdy pod gołym niebem poszycie miało się zmieścić na bardzo małej przestrzeni. Ponadto fakt zastosowania ruchomej, elektrycznie składanej konstrukcji nie mógł przesadnie ograniczać designerów – całość miała być efektowna i nie było mowy o kompromisach.</w:t>
      </w:r>
    </w:p>
    <w:p w14:paraId="76A4336E" w14:textId="77777777" w:rsidR="003744B4" w:rsidRDefault="003744B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14A74E" w14:textId="77777777" w:rsidR="003744B4" w:rsidRDefault="003744B4" w:rsidP="003744B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F4C6D">
        <w:rPr>
          <w:rFonts w:ascii="NobelCE Lt" w:hAnsi="NobelCE Lt"/>
          <w:bCs/>
          <w:sz w:val="24"/>
          <w:szCs w:val="24"/>
        </w:rPr>
        <w:t>Dopracowany system pozwala na otwieranie i zamykanie dachu w 15 sekund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0F4C6D">
        <w:rPr>
          <w:rFonts w:ascii="NobelCE Lt" w:hAnsi="NobelCE Lt"/>
          <w:bCs/>
          <w:sz w:val="24"/>
          <w:szCs w:val="24"/>
        </w:rPr>
        <w:t xml:space="preserve">nie tylko na postoju, ale i podczas jazdy. Niezwykle sztywne, wzmocnione na potrzeby odmiany </w:t>
      </w:r>
      <w:proofErr w:type="spellStart"/>
      <w:r w:rsidRPr="000F4C6D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0F4C6D">
        <w:rPr>
          <w:rFonts w:ascii="NobelCE Lt" w:hAnsi="NobelCE Lt"/>
          <w:bCs/>
          <w:sz w:val="24"/>
          <w:szCs w:val="24"/>
        </w:rPr>
        <w:t xml:space="preserve"> nadwozie pozwala wykonywać operację przy prędkości do 50 km/h. </w:t>
      </w:r>
      <w:r>
        <w:rPr>
          <w:rFonts w:ascii="NobelCE Lt" w:hAnsi="NobelCE Lt"/>
          <w:bCs/>
          <w:sz w:val="24"/>
          <w:szCs w:val="24"/>
        </w:rPr>
        <w:t>Praca mechanizmu, z krótką pauzą w początkowej fazie, nawiązuje do ruchu towarzyszącego stawianiu znaków w tradycyjnej japońskiej kaligrafii.</w:t>
      </w:r>
    </w:p>
    <w:p w14:paraId="4DDAD445" w14:textId="77777777" w:rsidR="007A5F6B" w:rsidRDefault="007A5F6B" w:rsidP="000F4C6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BA0848" w14:textId="1F60B5BE" w:rsidR="000C52F4" w:rsidRPr="000C52F4" w:rsidRDefault="000C52F4" w:rsidP="000C52F4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Niezawodny dach LC 500 </w:t>
      </w:r>
      <w:proofErr w:type="spellStart"/>
      <w:r>
        <w:rPr>
          <w:rFonts w:ascii="NobelCE Lt" w:hAnsi="NobelCE Lt"/>
          <w:b/>
          <w:sz w:val="24"/>
          <w:szCs w:val="24"/>
        </w:rPr>
        <w:t>Convertible</w:t>
      </w:r>
      <w:proofErr w:type="spellEnd"/>
    </w:p>
    <w:p w14:paraId="4F30A3AF" w14:textId="19434A69" w:rsidR="000F4C6D" w:rsidRDefault="007A5F6B" w:rsidP="000F4C6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Zanim powstał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przetestowano dziesiątki </w:t>
      </w:r>
      <w:r w:rsidR="000F4C6D" w:rsidRPr="000F4C6D">
        <w:rPr>
          <w:rFonts w:ascii="NobelCE Lt" w:hAnsi="NobelCE Lt"/>
          <w:bCs/>
          <w:sz w:val="24"/>
          <w:szCs w:val="24"/>
        </w:rPr>
        <w:t xml:space="preserve">prototypów, </w:t>
      </w:r>
      <w:r>
        <w:rPr>
          <w:rFonts w:ascii="NobelCE Lt" w:hAnsi="NobelCE Lt"/>
          <w:bCs/>
          <w:sz w:val="24"/>
          <w:szCs w:val="24"/>
        </w:rPr>
        <w:t xml:space="preserve">opracowano wiele </w:t>
      </w:r>
      <w:r w:rsidR="000F4C6D" w:rsidRPr="000F4C6D">
        <w:rPr>
          <w:rFonts w:ascii="NobelCE Lt" w:hAnsi="NobelCE Lt"/>
          <w:bCs/>
          <w:sz w:val="24"/>
          <w:szCs w:val="24"/>
        </w:rPr>
        <w:t xml:space="preserve">projektów i </w:t>
      </w:r>
      <w:r>
        <w:rPr>
          <w:rFonts w:ascii="NobelCE Lt" w:hAnsi="NobelCE Lt"/>
          <w:bCs/>
          <w:sz w:val="24"/>
          <w:szCs w:val="24"/>
        </w:rPr>
        <w:t>przeprowadzono tys</w:t>
      </w:r>
      <w:r w:rsidR="00322895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ące </w:t>
      </w:r>
      <w:r w:rsidR="000F4C6D" w:rsidRPr="000F4C6D">
        <w:rPr>
          <w:rFonts w:ascii="NobelCE Lt" w:hAnsi="NobelCE Lt"/>
          <w:bCs/>
          <w:sz w:val="24"/>
          <w:szCs w:val="24"/>
        </w:rPr>
        <w:t>prób</w:t>
      </w:r>
      <w:r>
        <w:rPr>
          <w:rFonts w:ascii="NobelCE Lt" w:hAnsi="NobelCE Lt"/>
          <w:bCs/>
          <w:sz w:val="24"/>
          <w:szCs w:val="24"/>
        </w:rPr>
        <w:t>, które</w:t>
      </w:r>
      <w:r w:rsidR="000F4C6D" w:rsidRPr="000F4C6D">
        <w:rPr>
          <w:rFonts w:ascii="NobelCE Lt" w:hAnsi="NobelCE Lt"/>
          <w:bCs/>
          <w:sz w:val="24"/>
          <w:szCs w:val="24"/>
        </w:rPr>
        <w:t xml:space="preserve"> zaowocowały stworzeniem </w:t>
      </w:r>
      <w:r>
        <w:rPr>
          <w:rFonts w:ascii="NobelCE Lt" w:hAnsi="NobelCE Lt"/>
          <w:bCs/>
          <w:sz w:val="24"/>
          <w:szCs w:val="24"/>
        </w:rPr>
        <w:t xml:space="preserve">unikalnej </w:t>
      </w:r>
      <w:r w:rsidR="000F4C6D" w:rsidRPr="000F4C6D">
        <w:rPr>
          <w:rFonts w:ascii="NobelCE Lt" w:hAnsi="NobelCE Lt"/>
          <w:bCs/>
          <w:sz w:val="24"/>
          <w:szCs w:val="24"/>
        </w:rPr>
        <w:t>konstrukcji dachu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0F4C6D" w:rsidRPr="000F4C6D">
        <w:rPr>
          <w:rFonts w:ascii="NobelCE Lt" w:hAnsi="NobelCE Lt"/>
          <w:bCs/>
          <w:sz w:val="24"/>
          <w:szCs w:val="24"/>
        </w:rPr>
        <w:t xml:space="preserve">Co więcej, stworzony na potrzeby LC 500 </w:t>
      </w:r>
      <w:proofErr w:type="spellStart"/>
      <w:r w:rsidR="000F4C6D" w:rsidRPr="000F4C6D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0F4C6D" w:rsidRPr="000F4C6D">
        <w:rPr>
          <w:rFonts w:ascii="NobelCE Lt" w:hAnsi="NobelCE Lt"/>
          <w:bCs/>
          <w:sz w:val="24"/>
          <w:szCs w:val="24"/>
        </w:rPr>
        <w:t xml:space="preserve"> dach gwarantuje komfort i wyciszenie na poziomie niemal niezmienionym względem odmiany </w:t>
      </w:r>
      <w:proofErr w:type="spellStart"/>
      <w:r w:rsidR="000F4C6D" w:rsidRPr="000F4C6D">
        <w:rPr>
          <w:rFonts w:ascii="NobelCE Lt" w:hAnsi="NobelCE Lt"/>
          <w:bCs/>
          <w:sz w:val="24"/>
          <w:szCs w:val="24"/>
        </w:rPr>
        <w:t>coupe</w:t>
      </w:r>
      <w:proofErr w:type="spellEnd"/>
      <w:r w:rsidR="000F4C6D" w:rsidRPr="000F4C6D">
        <w:rPr>
          <w:rFonts w:ascii="NobelCE Lt" w:hAnsi="NobelCE Lt"/>
          <w:bCs/>
          <w:sz w:val="24"/>
          <w:szCs w:val="24"/>
        </w:rPr>
        <w:t>. Materiałowa konstrukcja została gruntownie przetestowana na etapie komputerowych symulacji. W ten sposób udało się wytypować miejsca, w których najwięcej dźwięku z zewnątrz ma szanse przedostać się do wnętrza. Punkty te zostały dodatkowo wyciszone materiałami dźwiękochłonnymi. Zbędnego hałasu nie generuje również sam silnik hydrauliczny, który po cichu i bez wibracji wprawi w ruch cały układ dachu.</w:t>
      </w:r>
    </w:p>
    <w:p w14:paraId="0FC251DE" w14:textId="77777777" w:rsidR="000F4C6D" w:rsidRDefault="000F4C6D" w:rsidP="000F4C6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076CF8" w14:textId="718155F3" w:rsidR="000C52F4" w:rsidRDefault="000C52F4" w:rsidP="000F4C6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Niezawodność to </w:t>
      </w:r>
      <w:r w:rsidR="00F402F0">
        <w:rPr>
          <w:rFonts w:ascii="NobelCE Lt" w:hAnsi="NobelCE Lt"/>
          <w:bCs/>
          <w:sz w:val="24"/>
          <w:szCs w:val="24"/>
        </w:rPr>
        <w:t>charakterystyczna</w:t>
      </w:r>
      <w:r>
        <w:rPr>
          <w:rFonts w:ascii="NobelCE Lt" w:hAnsi="NobelCE Lt"/>
          <w:bCs/>
          <w:sz w:val="24"/>
          <w:szCs w:val="24"/>
        </w:rPr>
        <w:t xml:space="preserve"> cecha marki Lexus. Dlatego każdy element nowego modelu jest gruntownie testowany pod kątem sprawności i wytrzymałości.</w:t>
      </w:r>
      <w:r w:rsidR="000F4C6D" w:rsidRPr="000F4C6D">
        <w:rPr>
          <w:rFonts w:ascii="NobelCE Lt" w:hAnsi="NobelCE Lt"/>
          <w:bCs/>
          <w:sz w:val="24"/>
          <w:szCs w:val="24"/>
        </w:rPr>
        <w:t xml:space="preserve"> Inżynierowie przetestowali mechanizm</w:t>
      </w:r>
      <w:r>
        <w:rPr>
          <w:rFonts w:ascii="NobelCE Lt" w:hAnsi="NobelCE Lt"/>
          <w:bCs/>
          <w:sz w:val="24"/>
          <w:szCs w:val="24"/>
        </w:rPr>
        <w:t xml:space="preserve"> dachu w modelu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0F4C6D" w:rsidRPr="000F4C6D">
        <w:rPr>
          <w:rFonts w:ascii="NobelCE Lt" w:hAnsi="NobelCE Lt"/>
          <w:bCs/>
          <w:sz w:val="24"/>
          <w:szCs w:val="24"/>
        </w:rPr>
        <w:t xml:space="preserve"> składając i rozkładając go aż 18 000 razy. </w:t>
      </w:r>
      <w:r>
        <w:rPr>
          <w:rFonts w:ascii="NobelCE Lt" w:hAnsi="NobelCE Lt"/>
          <w:bCs/>
          <w:sz w:val="24"/>
          <w:szCs w:val="24"/>
        </w:rPr>
        <w:t>Testy</w:t>
      </w:r>
      <w:r w:rsidR="000F4C6D" w:rsidRPr="000F4C6D">
        <w:rPr>
          <w:rFonts w:ascii="NobelCE Lt" w:hAnsi="NobelCE Lt"/>
          <w:bCs/>
          <w:sz w:val="24"/>
          <w:szCs w:val="24"/>
        </w:rPr>
        <w:t xml:space="preserve"> wyszły poza etap komputerowych symulacji – zastosowany w </w:t>
      </w:r>
      <w:proofErr w:type="gramStart"/>
      <w:r w:rsidR="000F4C6D" w:rsidRPr="000F4C6D">
        <w:rPr>
          <w:rFonts w:ascii="NobelCE Lt" w:hAnsi="NobelCE Lt"/>
          <w:bCs/>
          <w:sz w:val="24"/>
          <w:szCs w:val="24"/>
        </w:rPr>
        <w:t>finalnej</w:t>
      </w:r>
      <w:proofErr w:type="gramEnd"/>
      <w:r w:rsidR="000F4C6D" w:rsidRPr="000F4C6D">
        <w:rPr>
          <w:rFonts w:ascii="NobelCE Lt" w:hAnsi="NobelCE Lt"/>
          <w:bCs/>
          <w:sz w:val="24"/>
          <w:szCs w:val="24"/>
        </w:rPr>
        <w:t xml:space="preserve">, produkcyjnej wersji system został poddany prawdziwym próbom wytrzymałościowym. Ich wyniki nie pozostawiają złudzeń – zakładając, że mechanizm będzie używany dzień w dzień, posłuży bezawaryjnie przez niemal 50 lat. </w:t>
      </w:r>
    </w:p>
    <w:p w14:paraId="6E728E24" w14:textId="77777777" w:rsidR="000C52F4" w:rsidRDefault="000C52F4" w:rsidP="000F4C6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B6F104" w14:textId="69F66990" w:rsidR="000F4C6D" w:rsidRDefault="000F4C6D" w:rsidP="000F4C6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F4C6D">
        <w:rPr>
          <w:rFonts w:ascii="NobelCE Lt" w:hAnsi="NobelCE Lt"/>
          <w:bCs/>
          <w:sz w:val="24"/>
          <w:szCs w:val="24"/>
        </w:rPr>
        <w:t>Układ został przetestowany nawet podczas opadów śniegu i w bardzo niskich temperaturach.</w:t>
      </w:r>
      <w:r w:rsidR="000C52F4">
        <w:rPr>
          <w:rFonts w:ascii="NobelCE Lt" w:hAnsi="NobelCE Lt"/>
          <w:bCs/>
          <w:sz w:val="24"/>
          <w:szCs w:val="24"/>
        </w:rPr>
        <w:t xml:space="preserve"> Wytrzymałość auta sprawdzono także w </w:t>
      </w:r>
      <w:r w:rsidR="000C52F4" w:rsidRPr="000C52F4">
        <w:rPr>
          <w:rFonts w:ascii="NobelCE Lt" w:hAnsi="NobelCE Lt"/>
          <w:bCs/>
          <w:sz w:val="24"/>
          <w:szCs w:val="24"/>
        </w:rPr>
        <w:t>przemysłowej zamrażarce w temperaturze -18°C</w:t>
      </w:r>
      <w:r w:rsidR="000C52F4">
        <w:rPr>
          <w:rFonts w:ascii="NobelCE Lt" w:hAnsi="NobelCE Lt"/>
          <w:bCs/>
          <w:sz w:val="24"/>
          <w:szCs w:val="24"/>
        </w:rPr>
        <w:t xml:space="preserve">. </w:t>
      </w:r>
      <w:r w:rsidR="000C52F4" w:rsidRPr="000C52F4">
        <w:rPr>
          <w:rFonts w:ascii="NobelCE Lt" w:hAnsi="NobelCE Lt"/>
          <w:bCs/>
          <w:sz w:val="24"/>
          <w:szCs w:val="24"/>
        </w:rPr>
        <w:t>Samochód miał złożony dach, aby sprawdzić wytrzymałość wnętrza na bardzo niskie temperatury</w:t>
      </w:r>
      <w:r w:rsidR="000C52F4">
        <w:rPr>
          <w:rFonts w:ascii="NobelCE Lt" w:hAnsi="NobelCE Lt"/>
          <w:bCs/>
          <w:sz w:val="24"/>
          <w:szCs w:val="24"/>
        </w:rPr>
        <w:t xml:space="preserve">, a </w:t>
      </w:r>
      <w:r w:rsidR="000C52F4" w:rsidRPr="000C52F4">
        <w:rPr>
          <w:rFonts w:ascii="NobelCE Lt" w:hAnsi="NobelCE Lt"/>
          <w:bCs/>
          <w:sz w:val="24"/>
          <w:szCs w:val="24"/>
        </w:rPr>
        <w:t>prosto z komory lodowej trafił na tor, by pokazać swoje osiągi w trudnych warunkach</w:t>
      </w:r>
      <w:r w:rsidR="000C52F4">
        <w:rPr>
          <w:rFonts w:ascii="NobelCE Lt" w:hAnsi="NobelCE Lt"/>
          <w:bCs/>
          <w:sz w:val="24"/>
          <w:szCs w:val="24"/>
        </w:rPr>
        <w:t xml:space="preserve">, co udowodniło, że LC 500 </w:t>
      </w:r>
      <w:proofErr w:type="spellStart"/>
      <w:r w:rsidR="000C52F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0C52F4">
        <w:rPr>
          <w:rFonts w:ascii="NobelCE Lt" w:hAnsi="NobelCE Lt"/>
          <w:bCs/>
          <w:sz w:val="24"/>
          <w:szCs w:val="24"/>
        </w:rPr>
        <w:t xml:space="preserve"> </w:t>
      </w:r>
      <w:r w:rsidR="000C52F4" w:rsidRPr="000C52F4">
        <w:rPr>
          <w:rFonts w:ascii="NobelCE Lt" w:hAnsi="NobelCE Lt"/>
          <w:bCs/>
          <w:sz w:val="24"/>
          <w:szCs w:val="24"/>
        </w:rPr>
        <w:t>spełnia najwyższe wymagania o każdej porze roku</w:t>
      </w:r>
      <w:r w:rsidR="000C52F4">
        <w:rPr>
          <w:rFonts w:ascii="NobelCE Lt" w:hAnsi="NobelCE Lt"/>
          <w:bCs/>
          <w:sz w:val="24"/>
          <w:szCs w:val="24"/>
        </w:rPr>
        <w:t>.</w:t>
      </w:r>
    </w:p>
    <w:p w14:paraId="7475FE0A" w14:textId="77777777" w:rsidR="000F4C6D" w:rsidRDefault="000F4C6D" w:rsidP="000F4C6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3A79BC" w14:textId="04B4E237" w:rsidR="00745A69" w:rsidRPr="000C52F4" w:rsidRDefault="000C52F4" w:rsidP="00745A6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C52F4">
        <w:rPr>
          <w:rFonts w:ascii="NobelCE Lt" w:hAnsi="NobelCE Lt"/>
          <w:b/>
          <w:sz w:val="24"/>
          <w:szCs w:val="24"/>
        </w:rPr>
        <w:t>Lekka konstrukcja i nisko położony środek ciężkości</w:t>
      </w:r>
    </w:p>
    <w:p w14:paraId="785D0386" w14:textId="2B4B40C4" w:rsidR="00745A69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J</w:t>
      </w:r>
      <w:r w:rsidR="00745A69" w:rsidRPr="00745A69">
        <w:rPr>
          <w:rFonts w:ascii="NobelCE Lt" w:hAnsi="NobelCE Lt"/>
          <w:bCs/>
          <w:sz w:val="24"/>
          <w:szCs w:val="24"/>
        </w:rPr>
        <w:t>uż na etapie opracowywania konstrukcji tak dużo uwagi poświęcono badaniom w tunelu aerodynamicznym. Składany, materiałowy dach nie mógł zaburzać aerodynamiki Lexusa LC 500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745A69" w:rsidRPr="00745A69">
        <w:rPr>
          <w:rFonts w:ascii="NobelCE Lt" w:hAnsi="NobelCE Lt"/>
          <w:bCs/>
          <w:sz w:val="24"/>
          <w:szCs w:val="24"/>
        </w:rPr>
        <w:t>, a dobór tworzyw był istotny również z uwagi na konieczność ograniczenia masy własnej całego mechanizmu. Stworzenie lekkiego dachu stało się możliwe dzięki zastosowaniu kombinacji aluminium i magnezu.</w:t>
      </w:r>
    </w:p>
    <w:p w14:paraId="61B65331" w14:textId="77777777" w:rsidR="003744B4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29E642" w14:textId="3CC7171F" w:rsidR="00745A69" w:rsidRPr="00745A69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Inżynierom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745A69">
        <w:rPr>
          <w:rFonts w:ascii="NobelCE Lt" w:hAnsi="NobelCE Lt"/>
          <w:bCs/>
          <w:sz w:val="24"/>
          <w:szCs w:val="24"/>
        </w:rPr>
        <w:t>udało się osiągnąć świetne właściwości zarówno podczas jazdy z otwartym, jak i zamkniętym dachem.</w:t>
      </w:r>
      <w:r>
        <w:rPr>
          <w:rFonts w:ascii="NobelCE Lt" w:hAnsi="NobelCE Lt"/>
          <w:bCs/>
          <w:sz w:val="24"/>
          <w:szCs w:val="24"/>
        </w:rPr>
        <w:t xml:space="preserve"> Przetłoczenia na nadwoziu sprawiają</w:t>
      </w:r>
      <w:r w:rsidR="00745A69" w:rsidRPr="00745A69">
        <w:rPr>
          <w:rFonts w:ascii="NobelCE Lt" w:hAnsi="NobelCE Lt"/>
          <w:bCs/>
          <w:sz w:val="24"/>
          <w:szCs w:val="24"/>
        </w:rPr>
        <w:t xml:space="preserve">, że powietrze opływa je w pożądany sposób i jest kierowane </w:t>
      </w:r>
      <w:proofErr w:type="gramStart"/>
      <w:r w:rsidR="00745A69" w:rsidRPr="00745A69">
        <w:rPr>
          <w:rFonts w:ascii="NobelCE Lt" w:hAnsi="NobelCE Lt"/>
          <w:bCs/>
          <w:sz w:val="24"/>
          <w:szCs w:val="24"/>
        </w:rPr>
        <w:t>tam</w:t>
      </w:r>
      <w:proofErr w:type="gramEnd"/>
      <w:r w:rsidR="00745A69" w:rsidRPr="00745A69">
        <w:rPr>
          <w:rFonts w:ascii="NobelCE Lt" w:hAnsi="NobelCE Lt"/>
          <w:bCs/>
          <w:sz w:val="24"/>
          <w:szCs w:val="24"/>
        </w:rPr>
        <w:t xml:space="preserve"> gdzie trzeba. Po otwarciu dachu wysuwa się również deflektor strumieniowy, który na potrzeby luksusowego kabrioletu przybrał formę niewielkiej, przezroczystej szyby za plecami pasażerów. Zmniejsza ona zawirowania we wnętrzu i pozwala jeździć bez dachu z przyjemnością i spokojem, w większym zakresie prędkości. </w:t>
      </w:r>
    </w:p>
    <w:p w14:paraId="677351BC" w14:textId="77777777" w:rsidR="00745A69" w:rsidRPr="00745A69" w:rsidRDefault="00745A69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B48636" w14:textId="09247546" w:rsidR="000F4C6D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744B4">
        <w:rPr>
          <w:rFonts w:ascii="NobelCE Lt" w:hAnsi="NobelCE Lt"/>
          <w:b/>
          <w:sz w:val="24"/>
          <w:szCs w:val="24"/>
        </w:rPr>
        <w:t>Wolnossące V8 pod maską</w:t>
      </w:r>
    </w:p>
    <w:p w14:paraId="366617A8" w14:textId="2653168C" w:rsidR="003744B4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pozwala też cieszyć się brzmieniem jednego z ostatnich dostępnych na rynku wolnossących silników V8. Jednostka napędowa o pojemności pięciu litrów </w:t>
      </w:r>
      <w:r w:rsidRPr="003744B4">
        <w:rPr>
          <w:rFonts w:ascii="NobelCE Lt" w:hAnsi="NobelCE Lt"/>
          <w:bCs/>
          <w:sz w:val="24"/>
          <w:szCs w:val="24"/>
        </w:rPr>
        <w:t xml:space="preserve">osiąga 464 </w:t>
      </w:r>
      <w:r w:rsidRPr="003744B4">
        <w:rPr>
          <w:rFonts w:ascii="NobelCE Lt" w:hAnsi="NobelCE Lt"/>
          <w:bCs/>
          <w:sz w:val="24"/>
          <w:szCs w:val="24"/>
        </w:rPr>
        <w:lastRenderedPageBreak/>
        <w:t xml:space="preserve">KM mocy oraz 530 </w:t>
      </w:r>
      <w:proofErr w:type="spellStart"/>
      <w:r w:rsidRPr="003744B4">
        <w:rPr>
          <w:rFonts w:ascii="NobelCE Lt" w:hAnsi="NobelCE Lt"/>
          <w:bCs/>
          <w:sz w:val="24"/>
          <w:szCs w:val="24"/>
        </w:rPr>
        <w:t>Nm</w:t>
      </w:r>
      <w:proofErr w:type="spellEnd"/>
      <w:r w:rsidRPr="003744B4">
        <w:rPr>
          <w:rFonts w:ascii="NobelCE Lt" w:hAnsi="NobelCE Lt"/>
          <w:bCs/>
          <w:sz w:val="24"/>
          <w:szCs w:val="24"/>
        </w:rPr>
        <w:t xml:space="preserve"> momentu obrotowego.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3744B4">
        <w:rPr>
          <w:rFonts w:ascii="NobelCE Lt" w:hAnsi="NobelCE Lt"/>
          <w:bCs/>
          <w:sz w:val="24"/>
          <w:szCs w:val="24"/>
        </w:rPr>
        <w:t xml:space="preserve">LC 500 </w:t>
      </w:r>
      <w:proofErr w:type="spellStart"/>
      <w:r w:rsidRPr="003744B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3744B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od </w:t>
      </w:r>
      <w:r w:rsidRPr="003744B4">
        <w:rPr>
          <w:rFonts w:ascii="NobelCE Lt" w:hAnsi="NobelCE Lt"/>
          <w:bCs/>
          <w:sz w:val="24"/>
          <w:szCs w:val="24"/>
        </w:rPr>
        <w:t>0 do 100 km/h rozpędza się w 5 sekund, a prędkość maksymalna wynosi 270 km/h.</w:t>
      </w:r>
    </w:p>
    <w:p w14:paraId="6B72B023" w14:textId="77777777" w:rsidR="003744B4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323419" w14:textId="76C32A02" w:rsidR="003744B4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roku modelowego 2024 ma nowy, 12,3-calowy, dotykowy wyświetlacz HD oraz system multimedialny Lexus Link Pro, inteligentnego asystenta głosowego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opartą na chmurze nawigację, a auto </w:t>
      </w:r>
      <w:r w:rsidRPr="003744B4">
        <w:rPr>
          <w:rFonts w:ascii="NobelCE Lt" w:hAnsi="NobelCE Lt"/>
          <w:bCs/>
          <w:sz w:val="24"/>
          <w:szCs w:val="24"/>
        </w:rPr>
        <w:t>łączy się</w:t>
      </w:r>
      <w:r>
        <w:rPr>
          <w:rFonts w:ascii="NobelCE Lt" w:hAnsi="NobelCE Lt"/>
          <w:bCs/>
          <w:sz w:val="24"/>
          <w:szCs w:val="24"/>
        </w:rPr>
        <w:t xml:space="preserve"> także</w:t>
      </w:r>
      <w:r w:rsidRPr="003744B4">
        <w:rPr>
          <w:rFonts w:ascii="NobelCE Lt" w:hAnsi="NobelCE Lt"/>
          <w:bCs/>
          <w:sz w:val="24"/>
          <w:szCs w:val="24"/>
        </w:rPr>
        <w:t xml:space="preserve"> bezprzewodowo ze smartfonem przy pomocy Apple </w:t>
      </w:r>
      <w:proofErr w:type="spellStart"/>
      <w:r w:rsidRPr="003744B4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3744B4">
        <w:rPr>
          <w:rFonts w:ascii="NobelCE Lt" w:hAnsi="NobelCE Lt"/>
          <w:bCs/>
          <w:sz w:val="24"/>
          <w:szCs w:val="24"/>
        </w:rPr>
        <w:t xml:space="preserve">® oraz przewodowo za pośrednictwem Android Auto™. Przy pomocy aplikacji Lexus Link kierowca może zdalnie uruchomić klimatyzację, by ogrzać lub schłodzić wnętrze, </w:t>
      </w:r>
      <w:r>
        <w:rPr>
          <w:rFonts w:ascii="NobelCE Lt" w:hAnsi="NobelCE Lt"/>
          <w:bCs/>
          <w:sz w:val="24"/>
          <w:szCs w:val="24"/>
        </w:rPr>
        <w:t>a p</w:t>
      </w:r>
      <w:r w:rsidRPr="003744B4">
        <w:rPr>
          <w:rFonts w:ascii="NobelCE Lt" w:hAnsi="NobelCE Lt"/>
          <w:bCs/>
          <w:sz w:val="24"/>
          <w:szCs w:val="24"/>
        </w:rPr>
        <w:t xml:space="preserve">akiet systemów bezpieczeństwa czynnego Lexus </w:t>
      </w:r>
      <w:proofErr w:type="spellStart"/>
      <w:r w:rsidRPr="003744B4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744B4">
        <w:rPr>
          <w:rFonts w:ascii="NobelCE Lt" w:hAnsi="NobelCE Lt"/>
          <w:bCs/>
          <w:sz w:val="24"/>
          <w:szCs w:val="24"/>
        </w:rPr>
        <w:t xml:space="preserve"> System + został rozbudowany o nowe funkcje, które pomagają uniknąć kolizji w większej liczbie sytuacji i lepiej wspomagają kierowcę.</w:t>
      </w:r>
    </w:p>
    <w:p w14:paraId="7FEE8069" w14:textId="77777777" w:rsidR="003744B4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1275A2" w14:textId="27C41D26" w:rsidR="003744B4" w:rsidRPr="003744B4" w:rsidRDefault="003744B4" w:rsidP="00745A6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polskim rynku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dostępny </w:t>
      </w:r>
      <w:r w:rsidR="00211073">
        <w:rPr>
          <w:rFonts w:ascii="NobelCE Lt" w:hAnsi="NobelCE Lt"/>
          <w:bCs/>
          <w:sz w:val="24"/>
          <w:szCs w:val="24"/>
        </w:rPr>
        <w:t>w trzech wersjach wyposażenia (</w:t>
      </w:r>
      <w:proofErr w:type="spellStart"/>
      <w:r w:rsidR="00211073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211073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211073">
        <w:rPr>
          <w:rFonts w:ascii="NobelCE Lt" w:hAnsi="NobelCE Lt"/>
          <w:bCs/>
          <w:sz w:val="24"/>
          <w:szCs w:val="24"/>
        </w:rPr>
        <w:t>Bespoke</w:t>
      </w:r>
      <w:proofErr w:type="spellEnd"/>
      <w:r w:rsidR="00211073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211073">
        <w:rPr>
          <w:rFonts w:ascii="NobelCE Lt" w:hAnsi="NobelCE Lt"/>
          <w:bCs/>
          <w:sz w:val="24"/>
          <w:szCs w:val="24"/>
        </w:rPr>
        <w:t>Superturismo</w:t>
      </w:r>
      <w:proofErr w:type="spellEnd"/>
      <w:r w:rsidR="00211073">
        <w:rPr>
          <w:rFonts w:ascii="NobelCE Lt" w:hAnsi="NobelCE Lt"/>
          <w:bCs/>
          <w:sz w:val="24"/>
          <w:szCs w:val="24"/>
        </w:rPr>
        <w:t>), a klienci mogą wybierać spośród 10 lakierów oraz aż 12 kombinacji kolorystyki wnętrza. Dach, w zależności od wybranej opcji, może być w kolorach czarnym, niebieskim, beżowym lub ciemnej czerwieni.</w:t>
      </w:r>
    </w:p>
    <w:sectPr w:rsidR="003744B4" w:rsidRPr="00374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A2F6" w14:textId="77777777" w:rsidR="00A16AE2" w:rsidRDefault="00A16AE2">
      <w:pPr>
        <w:spacing w:after="0" w:line="240" w:lineRule="auto"/>
      </w:pPr>
      <w:r>
        <w:separator/>
      </w:r>
    </w:p>
  </w:endnote>
  <w:endnote w:type="continuationSeparator" w:id="0">
    <w:p w14:paraId="0F630E73" w14:textId="77777777" w:rsidR="00A16AE2" w:rsidRDefault="00A1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60FF" w14:textId="77777777" w:rsidR="00A16AE2" w:rsidRDefault="00A16AE2">
      <w:pPr>
        <w:spacing w:after="0" w:line="240" w:lineRule="auto"/>
      </w:pPr>
      <w:r>
        <w:separator/>
      </w:r>
    </w:p>
  </w:footnote>
  <w:footnote w:type="continuationSeparator" w:id="0">
    <w:p w14:paraId="6229DB10" w14:textId="77777777" w:rsidR="00A16AE2" w:rsidRDefault="00A1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52F4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4C6D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073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289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44B4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4FDA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7006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5A69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5F6B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35835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42EF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793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16AE2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35DFC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58D8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0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3A7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2F0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87D1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2023-04-28T13:10:00Z</dcterms:created>
  <dcterms:modified xsi:type="dcterms:W3CDTF">2023-05-08T14:39:00Z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