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8A30EAB" w:rsidR="003309CF" w:rsidRPr="007937F8" w:rsidRDefault="00530D2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76ABAF8" w:rsidR="00F35AB7" w:rsidRPr="00F35AB7" w:rsidRDefault="00530D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TRZY WERSJE WYPOSAŻENIA LEXUSA RZ. ELEKTRYCZNY SUV OD 329 900 ZŁ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31C3A69" w:rsidR="007A1809" w:rsidRDefault="00530D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</w:t>
      </w:r>
      <w:r w:rsidR="007C03AE">
        <w:rPr>
          <w:rFonts w:ascii="NobelCE Lt" w:hAnsi="NobelCE Lt"/>
          <w:b/>
          <w:sz w:val="24"/>
          <w:szCs w:val="24"/>
        </w:rPr>
        <w:t>dostępny jest w trzech wersjach wyposażenia</w:t>
      </w:r>
    </w:p>
    <w:p w14:paraId="5AEF72E8" w14:textId="2D8753CB" w:rsidR="00F35AB7" w:rsidRDefault="00530D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Elektryczny SUV </w:t>
      </w:r>
      <w:r w:rsidR="007C03AE">
        <w:rPr>
          <w:rFonts w:ascii="NobelCE Lt" w:hAnsi="NobelCE Lt"/>
          <w:b/>
          <w:sz w:val="24"/>
          <w:szCs w:val="24"/>
        </w:rPr>
        <w:t>ma dwa silniki o mocy 313 KM i nowy napęd 4x4 DIRECT4</w:t>
      </w:r>
    </w:p>
    <w:p w14:paraId="01CA26CE" w14:textId="5526AD5D" w:rsidR="00E33830" w:rsidRDefault="00260ED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Nowoczesne technologie: </w:t>
      </w:r>
      <w:proofErr w:type="spellStart"/>
      <w:r>
        <w:rPr>
          <w:rFonts w:ascii="NobelCE Lt" w:hAnsi="NobelCE Lt"/>
          <w:b/>
          <w:sz w:val="24"/>
          <w:szCs w:val="24"/>
        </w:rPr>
        <w:t>f</w:t>
      </w:r>
      <w:r w:rsidR="007C03AE">
        <w:rPr>
          <w:rFonts w:ascii="NobelCE Lt" w:hAnsi="NobelCE Lt"/>
          <w:b/>
          <w:sz w:val="24"/>
          <w:szCs w:val="24"/>
        </w:rPr>
        <w:t>otochromatyczny</w:t>
      </w:r>
      <w:proofErr w:type="spellEnd"/>
      <w:r w:rsidR="007C03AE">
        <w:rPr>
          <w:rFonts w:ascii="NobelCE Lt" w:hAnsi="NobelCE Lt"/>
          <w:b/>
          <w:sz w:val="24"/>
          <w:szCs w:val="24"/>
        </w:rPr>
        <w:t xml:space="preserve"> dach panoramiczny, ogrzewanie promiennikowe, Lexus </w:t>
      </w:r>
      <w:proofErr w:type="spellStart"/>
      <w:r w:rsidR="007C03AE">
        <w:rPr>
          <w:rFonts w:ascii="NobelCE Lt" w:hAnsi="NobelCE Lt"/>
          <w:b/>
          <w:sz w:val="24"/>
          <w:szCs w:val="24"/>
        </w:rPr>
        <w:t>Safety</w:t>
      </w:r>
      <w:proofErr w:type="spellEnd"/>
      <w:r w:rsidR="007C03AE">
        <w:rPr>
          <w:rFonts w:ascii="NobelCE Lt" w:hAnsi="NobelCE Lt"/>
          <w:b/>
          <w:sz w:val="24"/>
          <w:szCs w:val="24"/>
        </w:rPr>
        <w:t xml:space="preserve"> System +3</w:t>
      </w:r>
    </w:p>
    <w:p w14:paraId="7A1F397B" w14:textId="7E3520AE" w:rsidR="007C03AE" w:rsidRPr="0050432E" w:rsidRDefault="007C03A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RZ kosztuje</w:t>
      </w:r>
      <w:r w:rsidR="00260ED7">
        <w:rPr>
          <w:rFonts w:ascii="NobelCE Lt" w:hAnsi="NobelCE Lt"/>
          <w:b/>
          <w:sz w:val="24"/>
          <w:szCs w:val="24"/>
        </w:rPr>
        <w:t xml:space="preserve"> w Polsce</w:t>
      </w:r>
      <w:r>
        <w:rPr>
          <w:rFonts w:ascii="NobelCE Lt" w:hAnsi="NobelCE Lt"/>
          <w:b/>
          <w:sz w:val="24"/>
          <w:szCs w:val="24"/>
        </w:rPr>
        <w:t xml:space="preserve"> od 329 900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D98C197" w:rsidR="00E33830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to pierwszy zbudowany od podstaw elektryczny SUV marki. Auto wyróżnia się zupełnie nowym napędem 4x4 DIRECT4, a także nowoczesnymi technologiami, które pozwalają obniżyć zużycie energii. RZ będzie także wyznaczał standardy bezpieczeństwa za sprawą trzeciej generacji pakietu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+. W Polsce samochód będzie oferowany w trzech wersjach wyposażenia, do wyboru będzie sześć lakierów oraz trzy dwukolorowe malowania nadwozia, a także trzy kolorystyki wnętrza.</w:t>
      </w:r>
    </w:p>
    <w:p w14:paraId="28478377" w14:textId="5A8B3C41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936327" w14:textId="2674CBF0" w:rsidR="007C03AE" w:rsidRDefault="0008558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RZ w standardzie ma</w:t>
      </w:r>
      <w:r w:rsidR="007C03AE">
        <w:rPr>
          <w:rFonts w:ascii="NobelCE Lt" w:hAnsi="NobelCE Lt"/>
          <w:bCs/>
          <w:sz w:val="24"/>
          <w:szCs w:val="24"/>
        </w:rPr>
        <w:t xml:space="preserve"> stały napęd na cztery koła DIRECT4 z systemem kontroli przechyłów nadwozia podczas przyspieszania i hamowania, dwustrefową automatyczną klimatyzację z czujnikiem wilgotności, podgrzewane przednie fotele, elektroniczne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klami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z asystentem bezpiecznego wysiadania (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Safe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Exit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Assist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), inteligentny kluczyk </w:t>
      </w:r>
      <w:r w:rsidR="007C03AE" w:rsidRPr="007C03AE">
        <w:rPr>
          <w:rFonts w:ascii="NobelCE Lt" w:hAnsi="NobelCE Lt"/>
          <w:bCs/>
          <w:sz w:val="24"/>
          <w:szCs w:val="24"/>
        </w:rPr>
        <w:t xml:space="preserve">z dodatkowym zabezpieczeniem antykradzieżowym Ultra </w:t>
      </w:r>
      <w:proofErr w:type="spellStart"/>
      <w:r w:rsidR="007C03AE" w:rsidRPr="007C03AE">
        <w:rPr>
          <w:rFonts w:ascii="NobelCE Lt" w:hAnsi="NobelCE Lt"/>
          <w:bCs/>
          <w:sz w:val="24"/>
          <w:szCs w:val="24"/>
        </w:rPr>
        <w:t>Wide</w:t>
      </w:r>
      <w:proofErr w:type="spellEnd"/>
      <w:r w:rsidR="007C03AE" w:rsidRPr="007C03AE">
        <w:rPr>
          <w:rFonts w:ascii="NobelCE Lt" w:hAnsi="NobelCE Lt"/>
          <w:bCs/>
          <w:sz w:val="24"/>
          <w:szCs w:val="24"/>
        </w:rPr>
        <w:t xml:space="preserve"> Band (UWB)</w:t>
      </w:r>
      <w:r w:rsidR="007C03AE">
        <w:rPr>
          <w:rFonts w:ascii="NobelCE Lt" w:hAnsi="NobelCE Lt"/>
          <w:bCs/>
          <w:sz w:val="24"/>
          <w:szCs w:val="24"/>
        </w:rPr>
        <w:t xml:space="preserve">, system multimedialny Lexus Link Pro z wbudowaną nawigacją, 14-calowym, dotykowym wyświetlaczem, inteligentnym asystentem głosowym Lexus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, a także 4-letnim pakietem danych, który umożliwia m.in. aktualizacje auta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over</w:t>
      </w:r>
      <w:proofErr w:type="spellEnd"/>
      <w:r w:rsidR="007C03AE">
        <w:rPr>
          <w:rFonts w:ascii="NobelCE Lt" w:hAnsi="NobelCE Lt"/>
          <w:bCs/>
          <w:sz w:val="24"/>
          <w:szCs w:val="24"/>
        </w:rPr>
        <w:t>-the-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air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. Wybranymi funkcjami Lexusa RZ można sterować zdalnie </w:t>
      </w:r>
      <w:r w:rsidR="007C03AE">
        <w:rPr>
          <w:rFonts w:ascii="NobelCE Lt" w:hAnsi="NobelCE Lt"/>
          <w:bCs/>
          <w:sz w:val="24"/>
          <w:szCs w:val="24"/>
        </w:rPr>
        <w:lastRenderedPageBreak/>
        <w:t>przy pomocy aplikacji Lexus Link, auto ma aż pięć portów USB-C, a wyciszenie kabiny wspomaga przednia szyba akustyczna.</w:t>
      </w:r>
    </w:p>
    <w:p w14:paraId="3531195C" w14:textId="37A6B112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E3C06E" w14:textId="0CD1ED3B" w:rsidR="007C03AE" w:rsidRDefault="0008558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każdej wersji Lexusa RZ</w:t>
      </w:r>
      <w:r w:rsidR="007C03AE">
        <w:rPr>
          <w:rFonts w:ascii="NobelCE Lt" w:hAnsi="NobelCE Lt"/>
          <w:bCs/>
          <w:sz w:val="24"/>
          <w:szCs w:val="24"/>
        </w:rPr>
        <w:t xml:space="preserve"> jest też pakiet systemów bezpieczeństwa Lexus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Safety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System + 3 z układem ochrony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(PCS) z funkcją wykrywania pieszych, rowerzystów i motocyklistów, </w:t>
      </w:r>
      <w:proofErr w:type="spellStart"/>
      <w:r w:rsidR="007C03AE">
        <w:rPr>
          <w:rFonts w:ascii="NobelCE Lt" w:hAnsi="NobelCE Lt"/>
          <w:bCs/>
          <w:sz w:val="24"/>
          <w:szCs w:val="24"/>
        </w:rPr>
        <w:t>sysytemem</w:t>
      </w:r>
      <w:proofErr w:type="spellEnd"/>
      <w:r w:rsidR="007C03AE">
        <w:rPr>
          <w:rFonts w:ascii="NobelCE Lt" w:hAnsi="NobelCE Lt"/>
          <w:bCs/>
          <w:sz w:val="24"/>
          <w:szCs w:val="24"/>
        </w:rPr>
        <w:t xml:space="preserve"> monitorowania martwego pola (BSM), systemem ostrzegania o ruchu poprzecznym z tyłu pojazdu (RCTA), systemem ostrzegania o ruchu poprzecznym z przodu pojazdu (FCTA), kamerą monitorującą skupienie kierowcy (Driver Monitor), a także asystentem utrzymywania pasa ruchu (LKA) z korektą toru jazdy oraz asystenta wyprzedzania na drogach szybkiego ruchu (LCA). Aktywny tempomat działa w pełnym zakresie prędkości, a widok do tyłu ułatwia kamera cofania.</w:t>
      </w:r>
    </w:p>
    <w:p w14:paraId="43D6E667" w14:textId="2651C906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99A939" w14:textId="4EE3D567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w wersji Business kosztuje od 329 900 zł. Auto ma 18-calowe felgi z oponami w rozmiarze </w:t>
      </w:r>
      <w:r w:rsidRPr="007C03AE">
        <w:rPr>
          <w:rFonts w:ascii="NobelCE Lt" w:hAnsi="NobelCE Lt"/>
          <w:bCs/>
          <w:sz w:val="24"/>
          <w:szCs w:val="24"/>
        </w:rPr>
        <w:t>235/60R18</w:t>
      </w:r>
      <w:r>
        <w:rPr>
          <w:rFonts w:ascii="NobelCE Lt" w:hAnsi="NobelCE Lt"/>
          <w:bCs/>
          <w:sz w:val="24"/>
          <w:szCs w:val="24"/>
        </w:rPr>
        <w:t xml:space="preserve"> z przodu i</w:t>
      </w:r>
      <w:r w:rsidRPr="007C03AE">
        <w:rPr>
          <w:rFonts w:ascii="NobelCE Lt" w:hAnsi="NobelCE Lt"/>
          <w:bCs/>
          <w:sz w:val="24"/>
          <w:szCs w:val="24"/>
        </w:rPr>
        <w:t xml:space="preserve"> 255/55R18</w:t>
      </w:r>
      <w:r>
        <w:rPr>
          <w:rFonts w:ascii="NobelCE Lt" w:hAnsi="NobelCE Lt"/>
          <w:bCs/>
          <w:sz w:val="24"/>
          <w:szCs w:val="24"/>
        </w:rPr>
        <w:t xml:space="preserve"> z tyłu. We wnętrzu jest czarna, materiałowa tapicerka, a klienci mogą wybrać jeden z sześciu lakierów. Wersję Business można rozszerzyć o pakiet Comfort (3000 zł), który zawiera podgrzewaną kierownicę, bezprzewodową ładowarkę do telefonów, a także jonizator powietrza.</w:t>
      </w:r>
    </w:p>
    <w:p w14:paraId="157EAA43" w14:textId="375677A6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38F4B3" w14:textId="33F289D2" w:rsidR="007C03AE" w:rsidRDefault="007C03A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C03AE">
        <w:rPr>
          <w:rFonts w:ascii="NobelCE Lt" w:hAnsi="NobelCE Lt"/>
          <w:b/>
          <w:sz w:val="24"/>
          <w:szCs w:val="24"/>
        </w:rPr>
        <w:t xml:space="preserve">Wersja </w:t>
      </w:r>
      <w:proofErr w:type="spellStart"/>
      <w:r w:rsidRPr="007C03AE">
        <w:rPr>
          <w:rFonts w:ascii="NobelCE Lt" w:hAnsi="NobelCE Lt"/>
          <w:b/>
          <w:sz w:val="24"/>
          <w:szCs w:val="24"/>
        </w:rPr>
        <w:t>Prestige</w:t>
      </w:r>
      <w:proofErr w:type="spellEnd"/>
      <w:r w:rsidRPr="007C03AE">
        <w:rPr>
          <w:rFonts w:ascii="NobelCE Lt" w:hAnsi="NobelCE Lt"/>
          <w:b/>
          <w:sz w:val="24"/>
          <w:szCs w:val="24"/>
        </w:rPr>
        <w:t xml:space="preserve"> i pakiety Design oraz Premium</w:t>
      </w:r>
    </w:p>
    <w:p w14:paraId="7A9E0930" w14:textId="512CC1AF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wnętrze wykonane jest ze skóry syntetycznej </w:t>
      </w:r>
      <w:proofErr w:type="spellStart"/>
      <w:r>
        <w:rPr>
          <w:rFonts w:ascii="NobelCE Lt" w:hAnsi="NobelCE Lt"/>
          <w:bCs/>
          <w:sz w:val="24"/>
          <w:szCs w:val="24"/>
        </w:rPr>
        <w:t>Tahara</w:t>
      </w:r>
      <w:proofErr w:type="spellEnd"/>
      <w:r>
        <w:rPr>
          <w:rFonts w:ascii="NobelCE Lt" w:hAnsi="NobelCE Lt"/>
          <w:bCs/>
          <w:sz w:val="24"/>
          <w:szCs w:val="24"/>
        </w:rPr>
        <w:t>, a klienci mają do wyboru jeden z trzech wariantów kolorystycznych do wyboru (</w:t>
      </w:r>
      <w:proofErr w:type="spellStart"/>
      <w:r>
        <w:rPr>
          <w:rFonts w:ascii="NobelCE Lt" w:hAnsi="NobelCE Lt"/>
          <w:bCs/>
          <w:sz w:val="24"/>
          <w:szCs w:val="24"/>
        </w:rPr>
        <w:t>Blackscale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Hazel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Orage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). Wyposażenie obejmuje wszystkie elementy wersji Business z pakietem Comfort i dodatkowo elektrycznie regulowane fotele w </w:t>
      </w:r>
      <w:proofErr w:type="spellStart"/>
      <w:r>
        <w:rPr>
          <w:rFonts w:ascii="NobelCE Lt" w:hAnsi="NobelCE Lt"/>
          <w:bCs/>
          <w:sz w:val="24"/>
          <w:szCs w:val="24"/>
        </w:rPr>
        <w:t>osmiu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kierunkach, elektrycznie otwieraną i zamykaną pokrywę bagażnika, oświetlenie przednich paneli drzwi „In-</w:t>
      </w:r>
      <w:proofErr w:type="spellStart"/>
      <w:r>
        <w:rPr>
          <w:rFonts w:ascii="NobelCE Lt" w:hAnsi="NobelCE Lt"/>
          <w:bCs/>
          <w:sz w:val="24"/>
          <w:szCs w:val="24"/>
        </w:rPr>
        <w:t>ei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”, a 7-calowy wyświetlacz cyfrowy przed kierowcą ma wysoką rozdzielczość. Standardem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też 10-calowy, kolorowy wyświetlacz HUD na przedniej szybie.</w:t>
      </w:r>
    </w:p>
    <w:p w14:paraId="3D0F2CD1" w14:textId="0A372A64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61F75A" w14:textId="3D705758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349 900 zł, a do auta można dokupić pakiety Design (15 000 zł) oraz Premium (6000 zł), a także dach panoramiczny (6000 zł). W skład pakietu Design wchodzą 20-calowe, aluminiowe felgi z oponami w rozmiarze 235/50 R20 z przodu oraz 255/45 R20 z tyłu, boczne szyby akustyczne, kamera cofania z panoramicznym widokiem 360 stopni dookoła samochodu, ogrzewanie promiennikowe dla pasażerów przednich foteli oraz cyfrowe lusterko wsteczne. Pakiet Premium obejmuje pamięć ustawień fotela kierowcy i lusterek dla trzech użytkowników oraz wentylowane fotele przednie.</w:t>
      </w:r>
    </w:p>
    <w:p w14:paraId="19D3AB08" w14:textId="68550023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F31B54" w14:textId="34EC4ACD" w:rsidR="007C03AE" w:rsidRPr="007C03AE" w:rsidRDefault="007C03A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C03AE">
        <w:rPr>
          <w:rFonts w:ascii="NobelCE Lt" w:hAnsi="NobelCE Lt"/>
          <w:b/>
          <w:sz w:val="24"/>
          <w:szCs w:val="24"/>
        </w:rPr>
        <w:t xml:space="preserve">Wersja </w:t>
      </w:r>
      <w:proofErr w:type="spellStart"/>
      <w:r w:rsidRPr="007C03AE">
        <w:rPr>
          <w:rFonts w:ascii="NobelCE Lt" w:hAnsi="NobelCE Lt"/>
          <w:b/>
          <w:sz w:val="24"/>
          <w:szCs w:val="24"/>
        </w:rPr>
        <w:t>Omotenashi</w:t>
      </w:r>
      <w:proofErr w:type="spellEnd"/>
      <w:r w:rsidRPr="007C03AE">
        <w:rPr>
          <w:rFonts w:ascii="NobelCE Lt" w:hAnsi="NobelCE Lt"/>
          <w:b/>
          <w:sz w:val="24"/>
          <w:szCs w:val="24"/>
        </w:rPr>
        <w:t xml:space="preserve"> i pakiet </w:t>
      </w:r>
      <w:proofErr w:type="spellStart"/>
      <w:r w:rsidRPr="007C03AE">
        <w:rPr>
          <w:rFonts w:ascii="NobelCE Lt" w:hAnsi="NobelCE Lt"/>
          <w:b/>
          <w:sz w:val="24"/>
          <w:szCs w:val="24"/>
        </w:rPr>
        <w:t>Luxury</w:t>
      </w:r>
      <w:proofErr w:type="spellEnd"/>
    </w:p>
    <w:p w14:paraId="67FE579D" w14:textId="7EED85EA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Wersja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wyróżnia się wnętrzem wykonanym z ekologicznego zamszu </w:t>
      </w:r>
      <w:proofErr w:type="spellStart"/>
      <w:r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trzech wariantach kolorystycznych (</w:t>
      </w:r>
      <w:proofErr w:type="spellStart"/>
      <w:r>
        <w:rPr>
          <w:rFonts w:ascii="NobelCE Lt" w:hAnsi="NobelCE Lt"/>
          <w:bCs/>
          <w:sz w:val="24"/>
          <w:szCs w:val="24"/>
        </w:rPr>
        <w:t>Blackscale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Hazel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Orage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) oraz wstawkami </w:t>
      </w:r>
      <w:proofErr w:type="spellStart"/>
      <w:r>
        <w:rPr>
          <w:rFonts w:ascii="NobelCE Lt" w:hAnsi="NobelCE Lt"/>
          <w:bCs/>
          <w:sz w:val="24"/>
          <w:szCs w:val="24"/>
        </w:rPr>
        <w:t>Tsuyasumi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Ponadto oprócz sześciu lakierów podstawowych klienci mogą zamówić Lexusa RZ z dwukolorowym malowaniem nadwozia, które łączy lakiery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Cooper,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Chrome lub </w:t>
      </w:r>
      <w:proofErr w:type="spellStart"/>
      <w:r>
        <w:rPr>
          <w:rFonts w:ascii="NobelCE Lt" w:hAnsi="NobelCE Lt"/>
          <w:bCs/>
          <w:sz w:val="24"/>
          <w:szCs w:val="24"/>
        </w:rPr>
        <w:t>Aether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</w:t>
      </w:r>
      <w:r w:rsidRPr="007C03AE">
        <w:rPr>
          <w:rFonts w:ascii="NobelCE Lt" w:hAnsi="NobelCE Lt"/>
          <w:bCs/>
          <w:sz w:val="24"/>
          <w:szCs w:val="24"/>
        </w:rPr>
        <w:t>kontrastowym czarnym wykończeniem, które rozciąga się od przodu samochodu, przez maskę, słupki i dach.</w:t>
      </w:r>
    </w:p>
    <w:p w14:paraId="79375086" w14:textId="5A1921E2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35C906" w14:textId="4CFD59EC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RZ w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389 900 zł, a wyposażenie obejmuje wszystkie elementy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pakietami Design i Premium oraz czujniki parkowania z funkcją samoczynnego hamowania, sterowaną ruchem nogi elektrycznie otwieraną i zamykaną pokrywę bagażnika, system autonomicznego parkowania Lexus </w:t>
      </w:r>
      <w:proofErr w:type="spellStart"/>
      <w:r>
        <w:rPr>
          <w:rFonts w:ascii="NobelCE Lt" w:hAnsi="NobelCE Lt"/>
          <w:bCs/>
          <w:sz w:val="24"/>
          <w:szCs w:val="24"/>
        </w:rPr>
        <w:t>Teammate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pamięcią miejsc postojowych, 64-kolorowe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>, złącze 220W/150W, dynamiczne adaptacyjne światła drogowe i spryskiwacze reflektorów.</w:t>
      </w:r>
    </w:p>
    <w:p w14:paraId="2E6FA347" w14:textId="0BD7ADE4" w:rsid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36C829" w14:textId="2F2C5EC4" w:rsidR="007C03AE" w:rsidRPr="007C03AE" w:rsidRDefault="007C03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Wyposażenie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rozszerzyć o pakiet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(20 000 zł), który obejmuje 13-głośnikowy system audio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7C03AE">
        <w:rPr>
          <w:rFonts w:ascii="NobelCE Lt" w:hAnsi="NobelCE Lt"/>
          <w:bCs/>
          <w:sz w:val="24"/>
          <w:szCs w:val="24"/>
        </w:rPr>
        <w:t>Mark Levinson®</w:t>
      </w:r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fotochromatyczny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dach panoramiczny, a także rezygnację z relingów dachowych oraz cyfrowego lusterka wstecznego.</w:t>
      </w:r>
    </w:p>
    <w:sectPr w:rsidR="007C03AE" w:rsidRPr="007C0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1979" w14:textId="77777777" w:rsidR="00F804D4" w:rsidRDefault="00F804D4">
      <w:pPr>
        <w:spacing w:after="0" w:line="240" w:lineRule="auto"/>
      </w:pPr>
      <w:r>
        <w:separator/>
      </w:r>
    </w:p>
  </w:endnote>
  <w:endnote w:type="continuationSeparator" w:id="0">
    <w:p w14:paraId="2C07F9BB" w14:textId="77777777" w:rsidR="00F804D4" w:rsidRDefault="00F8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5AC8" w14:textId="77777777" w:rsidR="00F804D4" w:rsidRDefault="00F804D4">
      <w:pPr>
        <w:spacing w:after="0" w:line="240" w:lineRule="auto"/>
      </w:pPr>
      <w:r>
        <w:separator/>
      </w:r>
    </w:p>
  </w:footnote>
  <w:footnote w:type="continuationSeparator" w:id="0">
    <w:p w14:paraId="2E012E33" w14:textId="77777777" w:rsidR="00F804D4" w:rsidRDefault="00F8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581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0ED7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0D22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03AE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261E1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04D4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31</TotalTime>
  <Pages>3</Pages>
  <Words>818</Words>
  <Characters>4323</Characters>
  <Application>Microsoft Office Word</Application>
  <DocSecurity>0</DocSecurity>
  <Lines>91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2023-03-04T17:52:00Z</dcterms:created>
  <dcterms:modified xsi:type="dcterms:W3CDTF">2023-03-06T13:57:00Z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