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1717FAE" w:rsidR="003309CF" w:rsidRPr="007937F8" w:rsidRDefault="001915A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FFE932B" w:rsidR="00F35AB7" w:rsidRPr="00F35AB7" w:rsidRDefault="001915A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UX I NX NAJPOPULARNIEJSZYMI MODELAMI LEXUSA W EUROPIE W I POŁOWIE 2022 ROKU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74CA69D" w:rsidR="00F35AB7" w:rsidRDefault="001915AE" w:rsidP="001915A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pierwszych sześciu miesiącach 2022 roku Lexus sprzedał w Europie 23 807 samochodów</w:t>
      </w:r>
    </w:p>
    <w:p w14:paraId="32A0ACC7" w14:textId="76ADDF79" w:rsidR="001915AE" w:rsidRDefault="001915AE" w:rsidP="001915A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Najpopularniejszymi modelami marki są UX (7 584 egzemplarze) oraz NX (</w:t>
      </w:r>
      <w:r w:rsidR="00B0551A">
        <w:rPr>
          <w:rFonts w:ascii="NobelCE Lt" w:hAnsi="NobelCE Lt"/>
          <w:b/>
          <w:sz w:val="24"/>
          <w:szCs w:val="24"/>
        </w:rPr>
        <w:t>7 469 egzemplarzy)</w:t>
      </w:r>
    </w:p>
    <w:p w14:paraId="43049E5A" w14:textId="7E231B54" w:rsidR="001915AE" w:rsidRDefault="00B0551A" w:rsidP="001915A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Cztery na pięć</w:t>
      </w:r>
      <w:r w:rsidR="001915AE">
        <w:rPr>
          <w:rFonts w:ascii="NobelCE Lt" w:hAnsi="NobelCE Lt"/>
          <w:b/>
          <w:sz w:val="24"/>
          <w:szCs w:val="24"/>
        </w:rPr>
        <w:t xml:space="preserve"> sprzedawanych</w:t>
      </w:r>
      <w:r>
        <w:rPr>
          <w:rFonts w:ascii="NobelCE Lt" w:hAnsi="NobelCE Lt"/>
          <w:b/>
          <w:sz w:val="24"/>
          <w:szCs w:val="24"/>
        </w:rPr>
        <w:t xml:space="preserve"> w Europie</w:t>
      </w:r>
      <w:r w:rsidR="001915AE">
        <w:rPr>
          <w:rFonts w:ascii="NobelCE Lt" w:hAnsi="NobelCE Lt"/>
          <w:b/>
          <w:sz w:val="24"/>
          <w:szCs w:val="24"/>
        </w:rPr>
        <w:t xml:space="preserve"> Lexusów ma zelektryfikowane napędy</w:t>
      </w:r>
    </w:p>
    <w:p w14:paraId="23DC6964" w14:textId="5B1D6827" w:rsidR="00B0551A" w:rsidRPr="001915AE" w:rsidRDefault="00B0551A" w:rsidP="001915A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88% sprzedaży marki </w:t>
      </w:r>
      <w:r w:rsidR="00814E72">
        <w:rPr>
          <w:rFonts w:ascii="NobelCE Lt" w:hAnsi="NobelCE Lt"/>
          <w:b/>
          <w:sz w:val="24"/>
          <w:szCs w:val="24"/>
        </w:rPr>
        <w:t xml:space="preserve">w Europie </w:t>
      </w:r>
      <w:r>
        <w:rPr>
          <w:rFonts w:ascii="NobelCE Lt" w:hAnsi="NobelCE Lt"/>
          <w:b/>
          <w:sz w:val="24"/>
          <w:szCs w:val="24"/>
        </w:rPr>
        <w:t>to SUV-y</w:t>
      </w:r>
    </w:p>
    <w:p w14:paraId="2F1815FC" w14:textId="77777777" w:rsidR="00F35AB7" w:rsidRDefault="00F35AB7" w:rsidP="00F35AB7"/>
    <w:p w14:paraId="4B0CD93E" w14:textId="11BEBD69" w:rsidR="007D18ED" w:rsidRDefault="00A74EFC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stycznia do czerwca 2022 roku Lexus sprzedał w Europie 23 807 samochodów</w:t>
      </w:r>
      <w:r w:rsidR="007D18ED">
        <w:rPr>
          <w:rFonts w:ascii="NobelCE Lt" w:hAnsi="NobelCE Lt"/>
          <w:bCs/>
          <w:sz w:val="24"/>
          <w:szCs w:val="24"/>
        </w:rPr>
        <w:t>. Sprzedaż marki napędzają auta wyposażone w zelektryfikowane napędy</w:t>
      </w:r>
      <w:r w:rsidR="00B5289F">
        <w:rPr>
          <w:rFonts w:ascii="NobelCE Lt" w:hAnsi="NobelCE Lt"/>
          <w:bCs/>
          <w:sz w:val="24"/>
          <w:szCs w:val="24"/>
        </w:rPr>
        <w:t>, co potwierdza, że</w:t>
      </w:r>
      <w:r w:rsidR="008C138B">
        <w:rPr>
          <w:rFonts w:ascii="NobelCE Lt" w:hAnsi="NobelCE Lt"/>
          <w:bCs/>
          <w:sz w:val="24"/>
          <w:szCs w:val="24"/>
        </w:rPr>
        <w:t xml:space="preserve"> klienci doceniają </w:t>
      </w:r>
      <w:r w:rsidR="00B5289F">
        <w:rPr>
          <w:rFonts w:ascii="NobelCE Lt" w:hAnsi="NobelCE Lt"/>
          <w:bCs/>
          <w:sz w:val="24"/>
          <w:szCs w:val="24"/>
        </w:rPr>
        <w:t xml:space="preserve">jej </w:t>
      </w:r>
      <w:r w:rsidR="008C138B">
        <w:rPr>
          <w:rFonts w:ascii="NobelCE Lt" w:hAnsi="NobelCE Lt"/>
          <w:bCs/>
          <w:sz w:val="24"/>
          <w:szCs w:val="24"/>
        </w:rPr>
        <w:t>wiel</w:t>
      </w:r>
      <w:r w:rsidR="006251AB">
        <w:rPr>
          <w:rFonts w:ascii="NobelCE Lt" w:hAnsi="NobelCE Lt"/>
          <w:bCs/>
          <w:sz w:val="24"/>
          <w:szCs w:val="24"/>
        </w:rPr>
        <w:t>o</w:t>
      </w:r>
      <w:r w:rsidR="008C138B">
        <w:rPr>
          <w:rFonts w:ascii="NobelCE Lt" w:hAnsi="NobelCE Lt"/>
          <w:bCs/>
          <w:sz w:val="24"/>
          <w:szCs w:val="24"/>
        </w:rPr>
        <w:t>letnie doświadczenie w tej dziedzinie</w:t>
      </w:r>
      <w:r w:rsidR="007D18ED">
        <w:rPr>
          <w:rFonts w:ascii="NobelCE Lt" w:hAnsi="NobelCE Lt"/>
          <w:bCs/>
          <w:sz w:val="24"/>
          <w:szCs w:val="24"/>
        </w:rPr>
        <w:t xml:space="preserve">. Lexus już od 17 lat oferuje hybrydy, w swojej gamie ma też </w:t>
      </w:r>
      <w:r w:rsidR="008C138B">
        <w:rPr>
          <w:rFonts w:ascii="NobelCE Lt" w:hAnsi="NobelCE Lt"/>
          <w:bCs/>
          <w:sz w:val="24"/>
          <w:szCs w:val="24"/>
        </w:rPr>
        <w:t>samochody elektryczne oraz hybrydy typu plug-in. 80% tegorocznej europejskiej sprzedaży stanowią auta nisko- lub zeroemisyjne. W Europie Zachodniej aż 98% sprzedawanych Lexusów ma zelektryfikowany napęd.</w:t>
      </w:r>
    </w:p>
    <w:p w14:paraId="782BF81A" w14:textId="77777777" w:rsidR="007D18ED" w:rsidRDefault="007D18ED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154A80" w14:textId="64F1E0A5" w:rsidR="00A74EFC" w:rsidRDefault="00BB0E2E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całkowitej sprzedaży Lexusa w Europie dominują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SUV-y. </w:t>
      </w:r>
      <w:r w:rsidR="00B5289F">
        <w:rPr>
          <w:rFonts w:ascii="NobelCE Lt" w:hAnsi="NobelCE Lt"/>
          <w:bCs/>
          <w:sz w:val="24"/>
          <w:szCs w:val="24"/>
        </w:rPr>
        <w:t>Aż 88</w:t>
      </w:r>
      <w:proofErr w:type="gramStart"/>
      <w:r w:rsidR="00B5289F">
        <w:rPr>
          <w:rFonts w:ascii="NobelCE Lt" w:hAnsi="NobelCE Lt"/>
          <w:bCs/>
          <w:sz w:val="24"/>
          <w:szCs w:val="24"/>
        </w:rPr>
        <w:t>%  pojazdów</w:t>
      </w:r>
      <w:proofErr w:type="gramEnd"/>
      <w:r w:rsidR="00B5289F">
        <w:rPr>
          <w:rFonts w:ascii="NobelCE Lt" w:hAnsi="NobelCE Lt"/>
          <w:bCs/>
          <w:sz w:val="24"/>
          <w:szCs w:val="24"/>
        </w:rPr>
        <w:t>, które opuściły salony Lexusa w tym roku, to a</w:t>
      </w:r>
      <w:r>
        <w:rPr>
          <w:rFonts w:ascii="NobelCE Lt" w:hAnsi="NobelCE Lt"/>
          <w:bCs/>
          <w:sz w:val="24"/>
          <w:szCs w:val="24"/>
        </w:rPr>
        <w:t xml:space="preserve">uta z takimi nadwoziami. </w:t>
      </w:r>
      <w:r w:rsidR="008471F1">
        <w:rPr>
          <w:rFonts w:ascii="NobelCE Lt" w:hAnsi="NobelCE Lt"/>
          <w:bCs/>
          <w:sz w:val="24"/>
          <w:szCs w:val="24"/>
        </w:rPr>
        <w:t xml:space="preserve">Najpopularniejszym </w:t>
      </w:r>
      <w:r w:rsidR="00B5289F">
        <w:rPr>
          <w:rFonts w:ascii="NobelCE Lt" w:hAnsi="NobelCE Lt"/>
          <w:bCs/>
          <w:sz w:val="24"/>
          <w:szCs w:val="24"/>
        </w:rPr>
        <w:t>modelem</w:t>
      </w:r>
      <w:r w:rsidR="008471F1">
        <w:rPr>
          <w:rFonts w:ascii="NobelCE Lt" w:hAnsi="NobelCE Lt"/>
          <w:bCs/>
          <w:sz w:val="24"/>
          <w:szCs w:val="24"/>
        </w:rPr>
        <w:t xml:space="preserve"> w pierwszych sześciu miesiącach jest Lexus UX. Miejski </w:t>
      </w:r>
      <w:proofErr w:type="spellStart"/>
      <w:r w:rsidR="008471F1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8471F1">
        <w:rPr>
          <w:rFonts w:ascii="NobelCE Lt" w:hAnsi="NobelCE Lt"/>
          <w:bCs/>
          <w:sz w:val="24"/>
          <w:szCs w:val="24"/>
        </w:rPr>
        <w:t xml:space="preserve"> znalazł 7 584 nabywców w Europie, a zdecydowana większość wybrała auto z napędem hybrydowym</w:t>
      </w:r>
      <w:r w:rsidR="008C138B">
        <w:rPr>
          <w:rFonts w:ascii="NobelCE Lt" w:hAnsi="NobelCE Lt"/>
          <w:bCs/>
          <w:sz w:val="24"/>
          <w:szCs w:val="24"/>
        </w:rPr>
        <w:t xml:space="preserve"> czwartej generacji</w:t>
      </w:r>
      <w:r w:rsidR="008471F1">
        <w:rPr>
          <w:rFonts w:ascii="NobelCE Lt" w:hAnsi="NobelCE Lt"/>
          <w:bCs/>
          <w:sz w:val="24"/>
          <w:szCs w:val="24"/>
        </w:rPr>
        <w:t xml:space="preserve"> (6</w:t>
      </w:r>
      <w:r w:rsidR="00B5289F">
        <w:rPr>
          <w:rFonts w:ascii="NobelCE Lt" w:hAnsi="NobelCE Lt"/>
          <w:bCs/>
          <w:sz w:val="24"/>
          <w:szCs w:val="24"/>
        </w:rPr>
        <w:t> </w:t>
      </w:r>
      <w:r w:rsidR="008471F1">
        <w:rPr>
          <w:rFonts w:ascii="NobelCE Lt" w:hAnsi="NobelCE Lt"/>
          <w:bCs/>
          <w:sz w:val="24"/>
          <w:szCs w:val="24"/>
        </w:rPr>
        <w:t>203</w:t>
      </w:r>
      <w:r w:rsidR="00B5289F">
        <w:rPr>
          <w:rFonts w:ascii="NobelCE Lt" w:hAnsi="NobelCE Lt"/>
          <w:bCs/>
          <w:sz w:val="24"/>
          <w:szCs w:val="24"/>
        </w:rPr>
        <w:t xml:space="preserve"> egz.</w:t>
      </w:r>
      <w:r w:rsidR="008471F1">
        <w:rPr>
          <w:rFonts w:ascii="NobelCE Lt" w:hAnsi="NobelCE Lt"/>
          <w:bCs/>
          <w:sz w:val="24"/>
          <w:szCs w:val="24"/>
        </w:rPr>
        <w:t xml:space="preserve">). </w:t>
      </w:r>
      <w:r w:rsidR="00B5289F">
        <w:rPr>
          <w:rFonts w:ascii="NobelCE Lt" w:hAnsi="NobelCE Lt"/>
          <w:bCs/>
          <w:sz w:val="24"/>
          <w:szCs w:val="24"/>
        </w:rPr>
        <w:t>K</w:t>
      </w:r>
      <w:r w:rsidR="008471F1">
        <w:rPr>
          <w:rFonts w:ascii="NobelCE Lt" w:hAnsi="NobelCE Lt"/>
          <w:bCs/>
          <w:sz w:val="24"/>
          <w:szCs w:val="24"/>
        </w:rPr>
        <w:t>lien</w:t>
      </w:r>
      <w:r w:rsidR="00B5289F">
        <w:rPr>
          <w:rFonts w:ascii="NobelCE Lt" w:hAnsi="NobelCE Lt"/>
          <w:bCs/>
          <w:sz w:val="24"/>
          <w:szCs w:val="24"/>
        </w:rPr>
        <w:t>ci</w:t>
      </w:r>
      <w:r w:rsidR="008471F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zdecydowa</w:t>
      </w:r>
      <w:r w:rsidR="00B5289F">
        <w:rPr>
          <w:rFonts w:ascii="NobelCE Lt" w:hAnsi="NobelCE Lt"/>
          <w:bCs/>
          <w:sz w:val="24"/>
          <w:szCs w:val="24"/>
        </w:rPr>
        <w:t>li</w:t>
      </w:r>
      <w:r>
        <w:rPr>
          <w:rFonts w:ascii="NobelCE Lt" w:hAnsi="NobelCE Lt"/>
          <w:bCs/>
          <w:sz w:val="24"/>
          <w:szCs w:val="24"/>
        </w:rPr>
        <w:t xml:space="preserve"> się </w:t>
      </w:r>
      <w:r w:rsidR="00B5289F">
        <w:rPr>
          <w:rFonts w:ascii="NobelCE Lt" w:hAnsi="NobelCE Lt"/>
          <w:bCs/>
          <w:sz w:val="24"/>
          <w:szCs w:val="24"/>
        </w:rPr>
        <w:t xml:space="preserve">też </w:t>
      </w:r>
      <w:r>
        <w:rPr>
          <w:rFonts w:ascii="NobelCE Lt" w:hAnsi="NobelCE Lt"/>
          <w:bCs/>
          <w:sz w:val="24"/>
          <w:szCs w:val="24"/>
        </w:rPr>
        <w:t>na</w:t>
      </w:r>
      <w:r w:rsidR="008471F1">
        <w:rPr>
          <w:rFonts w:ascii="NobelCE Lt" w:hAnsi="NobelCE Lt"/>
          <w:bCs/>
          <w:sz w:val="24"/>
          <w:szCs w:val="24"/>
        </w:rPr>
        <w:t xml:space="preserve"> </w:t>
      </w:r>
      <w:r w:rsidR="00B5289F" w:rsidRPr="00B5289F">
        <w:rPr>
          <w:rFonts w:ascii="NobelCE Lt" w:hAnsi="NobelCE Lt"/>
          <w:bCs/>
          <w:sz w:val="24"/>
          <w:szCs w:val="24"/>
        </w:rPr>
        <w:t xml:space="preserve">1 055 </w:t>
      </w:r>
      <w:r w:rsidR="008471F1">
        <w:rPr>
          <w:rFonts w:ascii="NobelCE Lt" w:hAnsi="NobelCE Lt"/>
          <w:bCs/>
          <w:sz w:val="24"/>
          <w:szCs w:val="24"/>
        </w:rPr>
        <w:t>Lexus</w:t>
      </w:r>
      <w:r w:rsidR="00B5289F">
        <w:rPr>
          <w:rFonts w:ascii="NobelCE Lt" w:hAnsi="NobelCE Lt"/>
          <w:bCs/>
          <w:sz w:val="24"/>
          <w:szCs w:val="24"/>
        </w:rPr>
        <w:t>ów</w:t>
      </w:r>
      <w:r w:rsidR="008471F1">
        <w:rPr>
          <w:rFonts w:ascii="NobelCE Lt" w:hAnsi="NobelCE Lt"/>
          <w:bCs/>
          <w:sz w:val="24"/>
          <w:szCs w:val="24"/>
        </w:rPr>
        <w:t xml:space="preserve"> UX w wersji z napędem elektrycznym. </w:t>
      </w:r>
      <w:r>
        <w:rPr>
          <w:rFonts w:ascii="NobelCE Lt" w:hAnsi="NobelCE Lt"/>
          <w:bCs/>
          <w:sz w:val="24"/>
          <w:szCs w:val="24"/>
        </w:rPr>
        <w:t xml:space="preserve">UX jest tym samym najpopularniejszym zelektryfikowanym autem marki (7 258 egzemplarzy). </w:t>
      </w:r>
      <w:r w:rsidR="008471F1">
        <w:rPr>
          <w:rFonts w:ascii="NobelCE Lt" w:hAnsi="NobelCE Lt"/>
          <w:bCs/>
          <w:sz w:val="24"/>
          <w:szCs w:val="24"/>
        </w:rPr>
        <w:t>Od maja Lexus UX ma</w:t>
      </w:r>
      <w:r>
        <w:rPr>
          <w:rFonts w:ascii="NobelCE Lt" w:hAnsi="NobelCE Lt"/>
          <w:bCs/>
          <w:sz w:val="24"/>
          <w:szCs w:val="24"/>
        </w:rPr>
        <w:t xml:space="preserve"> nowy</w:t>
      </w:r>
      <w:r w:rsidR="008471F1">
        <w:rPr>
          <w:rFonts w:ascii="NobelCE Lt" w:hAnsi="NobelCE Lt"/>
          <w:bCs/>
          <w:sz w:val="24"/>
          <w:szCs w:val="24"/>
        </w:rPr>
        <w:t xml:space="preserve"> </w:t>
      </w:r>
      <w:r w:rsidR="008471F1" w:rsidRPr="008471F1">
        <w:rPr>
          <w:rFonts w:ascii="NobelCE Lt" w:hAnsi="NobelCE Lt"/>
          <w:bCs/>
          <w:sz w:val="24"/>
          <w:szCs w:val="24"/>
        </w:rPr>
        <w:t xml:space="preserve">system multimediów z nawigacją w chmurze, inteligentnego asystenta głosowego Lexus </w:t>
      </w:r>
      <w:proofErr w:type="spellStart"/>
      <w:r w:rsidR="008471F1" w:rsidRPr="008471F1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8471F1" w:rsidRPr="008471F1">
        <w:rPr>
          <w:rFonts w:ascii="NobelCE Lt" w:hAnsi="NobelCE Lt"/>
          <w:bCs/>
          <w:sz w:val="24"/>
          <w:szCs w:val="24"/>
        </w:rPr>
        <w:t xml:space="preserve"> oraz możliwość zdalnej obsługi </w:t>
      </w:r>
      <w:r w:rsidR="008471F1" w:rsidRPr="008471F1">
        <w:rPr>
          <w:rFonts w:ascii="NobelCE Lt" w:hAnsi="NobelCE Lt"/>
          <w:bCs/>
          <w:sz w:val="24"/>
          <w:szCs w:val="24"/>
        </w:rPr>
        <w:lastRenderedPageBreak/>
        <w:t>wybranych funkcji auta przy pomocy aplikacji</w:t>
      </w:r>
      <w:r w:rsidR="008471F1">
        <w:rPr>
          <w:rFonts w:ascii="NobelCE Lt" w:hAnsi="NobelCE Lt"/>
          <w:bCs/>
          <w:sz w:val="24"/>
          <w:szCs w:val="24"/>
        </w:rPr>
        <w:t>, a w gamie zadebiutowała nowa wersja</w:t>
      </w:r>
      <w:r w:rsidR="007D18ED">
        <w:rPr>
          <w:rFonts w:ascii="NobelCE Lt" w:hAnsi="NobelCE Lt"/>
          <w:bCs/>
          <w:sz w:val="24"/>
          <w:szCs w:val="24"/>
        </w:rPr>
        <w:t xml:space="preserve"> F SPORT Design.</w:t>
      </w:r>
    </w:p>
    <w:p w14:paraId="65381991" w14:textId="3439AF83" w:rsidR="007D18ED" w:rsidRDefault="007D18ED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0EF448" w14:textId="4FA84AE5" w:rsidR="007D18ED" w:rsidRDefault="007D18ED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Drugim najchętniej kupowanym Lexusem był NX, który na europejskich drogach pojawił się w liczbie 7 469 egzemplarzy. 3 465 aut </w:t>
      </w:r>
      <w:r w:rsidR="00B5289F">
        <w:rPr>
          <w:rFonts w:ascii="NobelCE Lt" w:hAnsi="NobelCE Lt"/>
          <w:bCs/>
          <w:sz w:val="24"/>
          <w:szCs w:val="24"/>
        </w:rPr>
        <w:t>to model</w:t>
      </w:r>
      <w:r>
        <w:rPr>
          <w:rFonts w:ascii="NobelCE Lt" w:hAnsi="NobelCE Lt"/>
          <w:bCs/>
          <w:sz w:val="24"/>
          <w:szCs w:val="24"/>
        </w:rPr>
        <w:t xml:space="preserve"> NX 350h, czyli z klasycznym napędem hybrydowym. 3 321 klientów wybrało wersję NX 450h+, czyli pierwszą w historii marki hybrydę typu plug-in. </w:t>
      </w:r>
      <w:r w:rsidR="008C138B">
        <w:rPr>
          <w:rFonts w:ascii="NobelCE Lt" w:hAnsi="NobelCE Lt"/>
          <w:bCs/>
          <w:sz w:val="24"/>
          <w:szCs w:val="24"/>
        </w:rPr>
        <w:t>Średniej wielkości SUV</w:t>
      </w:r>
      <w:r>
        <w:rPr>
          <w:rFonts w:ascii="NobelCE Lt" w:hAnsi="NobelCE Lt"/>
          <w:bCs/>
          <w:sz w:val="24"/>
          <w:szCs w:val="24"/>
        </w:rPr>
        <w:t xml:space="preserve"> z tym napędem oraz dużą i wydajną baterią jest w stanie pokonać do 98 km w bezemisyjnym trybie elektrycznym.</w:t>
      </w:r>
    </w:p>
    <w:p w14:paraId="44E8C54C" w14:textId="30E5C562" w:rsidR="008C138B" w:rsidRDefault="008C138B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BA9955" w14:textId="3372F6CB" w:rsidR="008C138B" w:rsidRDefault="008C138B" w:rsidP="008C138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Trzecim najpopularniejszym Lexusem w Europie jest RX. Model, który stworzył segment SUV-ów</w:t>
      </w:r>
      <w:r w:rsidR="00B5289F">
        <w:rPr>
          <w:rFonts w:ascii="NobelCE Lt" w:hAnsi="NobelCE Lt"/>
          <w:bCs/>
          <w:sz w:val="24"/>
          <w:szCs w:val="24"/>
        </w:rPr>
        <w:t xml:space="preserve"> klasy premium i </w:t>
      </w:r>
      <w:r>
        <w:rPr>
          <w:rFonts w:ascii="NobelCE Lt" w:hAnsi="NobelCE Lt"/>
          <w:bCs/>
          <w:sz w:val="24"/>
          <w:szCs w:val="24"/>
        </w:rPr>
        <w:t>jako pierwszy w</w:t>
      </w:r>
      <w:r w:rsidR="00B5289F">
        <w:rPr>
          <w:rFonts w:ascii="NobelCE Lt" w:hAnsi="NobelCE Lt"/>
          <w:bCs/>
          <w:sz w:val="24"/>
          <w:szCs w:val="24"/>
        </w:rPr>
        <w:t xml:space="preserve"> tej</w:t>
      </w:r>
      <w:r>
        <w:rPr>
          <w:rFonts w:ascii="NobelCE Lt" w:hAnsi="NobelCE Lt"/>
          <w:bCs/>
          <w:sz w:val="24"/>
          <w:szCs w:val="24"/>
        </w:rPr>
        <w:t xml:space="preserve"> klasie oferował napęd hybrydowy, </w:t>
      </w:r>
      <w:r w:rsidR="00B5289F">
        <w:rPr>
          <w:rFonts w:ascii="NobelCE Lt" w:hAnsi="NobelCE Lt"/>
          <w:bCs/>
          <w:sz w:val="24"/>
          <w:szCs w:val="24"/>
        </w:rPr>
        <w:t>od stycznia do czerwca</w:t>
      </w:r>
      <w:r>
        <w:rPr>
          <w:rFonts w:ascii="NobelCE Lt" w:hAnsi="NobelCE Lt"/>
          <w:bCs/>
          <w:sz w:val="24"/>
          <w:szCs w:val="24"/>
        </w:rPr>
        <w:t xml:space="preserve"> 2022 roku znalazł 5 016 nabywców, a 2 918 z nich wybrało wersję </w:t>
      </w:r>
      <w:r w:rsidR="00B5289F">
        <w:rPr>
          <w:rFonts w:ascii="NobelCE Lt" w:hAnsi="NobelCE Lt"/>
          <w:bCs/>
          <w:sz w:val="24"/>
          <w:szCs w:val="24"/>
        </w:rPr>
        <w:t>hybrydową</w:t>
      </w:r>
      <w:r>
        <w:rPr>
          <w:rFonts w:ascii="NobelCE Lt" w:hAnsi="NobelCE Lt"/>
          <w:bCs/>
          <w:sz w:val="24"/>
          <w:szCs w:val="24"/>
        </w:rPr>
        <w:t>.</w:t>
      </w:r>
      <w:r w:rsidR="00BB0E2E">
        <w:rPr>
          <w:rFonts w:ascii="NobelCE Lt" w:hAnsi="NobelCE Lt"/>
          <w:bCs/>
          <w:sz w:val="24"/>
          <w:szCs w:val="24"/>
        </w:rPr>
        <w:t xml:space="preserve"> </w:t>
      </w:r>
    </w:p>
    <w:p w14:paraId="4591C511" w14:textId="5DD40E64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38ED98" w14:textId="32C71C83" w:rsidR="00B0551A" w:rsidRDefault="00BB0E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2022 roku w gamie Lexusa pojawią się dwa nowe modele. Lexus RZ, czyli pierwszy zbudowany od podstaw samochód elektryczny, a także piąta generacja Lexusa RX</w:t>
      </w:r>
      <w:r w:rsidR="005C0806">
        <w:rPr>
          <w:rFonts w:ascii="NobelCE Lt" w:hAnsi="NobelCE Lt"/>
          <w:bCs/>
          <w:sz w:val="24"/>
          <w:szCs w:val="24"/>
        </w:rPr>
        <w:t>, która w Polsce dostępna będzie w trzech zelektryfikowanych i niskoemis</w:t>
      </w:r>
      <w:r w:rsidR="00B5289F">
        <w:rPr>
          <w:rFonts w:ascii="NobelCE Lt" w:hAnsi="NobelCE Lt"/>
          <w:bCs/>
          <w:sz w:val="24"/>
          <w:szCs w:val="24"/>
        </w:rPr>
        <w:t>y</w:t>
      </w:r>
      <w:r w:rsidR="005C0806">
        <w:rPr>
          <w:rFonts w:ascii="NobelCE Lt" w:hAnsi="NobelCE Lt"/>
          <w:bCs/>
          <w:sz w:val="24"/>
          <w:szCs w:val="24"/>
        </w:rPr>
        <w:t>jnych wersjach.</w:t>
      </w:r>
    </w:p>
    <w:p w14:paraId="06309590" w14:textId="10E6644C" w:rsidR="00B0551A" w:rsidRDefault="00B055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A266D0" w14:textId="506CCFED" w:rsidR="00B0551A" w:rsidRPr="00F307A9" w:rsidRDefault="00F307A9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307A9">
        <w:rPr>
          <w:rFonts w:ascii="NobelCE Lt" w:hAnsi="NobelCE Lt"/>
          <w:b/>
          <w:sz w:val="24"/>
          <w:szCs w:val="24"/>
        </w:rPr>
        <w:t>Wyniki sprzedaży marki Lexus w Europie w pierwszej połowie 2022 roku</w:t>
      </w:r>
    </w:p>
    <w:p w14:paraId="3FE03DC8" w14:textId="77777777" w:rsidR="00F307A9" w:rsidRPr="00F307A9" w:rsidRDefault="00F307A9" w:rsidP="00F307A9">
      <w:pPr>
        <w:spacing w:after="0"/>
        <w:jc w:val="both"/>
        <w:rPr>
          <w:rFonts w:ascii="NobelCE Lt" w:hAnsi="NobelCE Lt"/>
          <w:bCs/>
          <w:sz w:val="10"/>
          <w:szCs w:val="1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2747"/>
      </w:tblGrid>
      <w:tr w:rsidR="00F307A9" w:rsidRPr="00F307A9" w14:paraId="52F98CDF" w14:textId="77777777" w:rsidTr="00D0235F">
        <w:trPr>
          <w:trHeight w:val="34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450398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LEXUS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EA7B5E3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23 807</w:t>
            </w:r>
          </w:p>
        </w:tc>
      </w:tr>
      <w:tr w:rsidR="00F307A9" w:rsidRPr="00F307A9" w14:paraId="4377363E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4A9E24D2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IS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7604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52</w:t>
            </w:r>
          </w:p>
        </w:tc>
      </w:tr>
      <w:tr w:rsidR="00F307A9" w:rsidRPr="00F307A9" w14:paraId="3D3850DE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4F68CA9B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ES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6D3C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2 472</w:t>
            </w:r>
          </w:p>
        </w:tc>
      </w:tr>
      <w:tr w:rsidR="00F307A9" w:rsidRPr="00F307A9" w14:paraId="27AD691C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348325B9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ES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0938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2 005</w:t>
            </w:r>
          </w:p>
        </w:tc>
      </w:tr>
      <w:tr w:rsidR="00F307A9" w:rsidRPr="00F307A9" w14:paraId="030D7CF6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42A620C0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LS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4DD2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98</w:t>
            </w:r>
          </w:p>
        </w:tc>
      </w:tr>
      <w:tr w:rsidR="00F307A9" w:rsidRPr="00F307A9" w14:paraId="5190E916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377F8CA9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LS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F814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98</w:t>
            </w:r>
          </w:p>
        </w:tc>
      </w:tr>
      <w:tr w:rsidR="00F307A9" w:rsidRPr="00F307A9" w14:paraId="46BA836E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3F4AD852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NX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87C6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7 469</w:t>
            </w:r>
          </w:p>
        </w:tc>
      </w:tr>
      <w:tr w:rsidR="00F307A9" w:rsidRPr="00F307A9" w14:paraId="3C3B336E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7C50FE41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NX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0803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3 465</w:t>
            </w:r>
          </w:p>
        </w:tc>
      </w:tr>
      <w:tr w:rsidR="00F307A9" w:rsidRPr="00F307A9" w14:paraId="4AE2F031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4630E2B8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NX PHEV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8BED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3 321</w:t>
            </w:r>
          </w:p>
        </w:tc>
      </w:tr>
      <w:tr w:rsidR="00F307A9" w:rsidRPr="00F307A9" w14:paraId="32A3908D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7F25739E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UX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8336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7 584</w:t>
            </w:r>
          </w:p>
        </w:tc>
      </w:tr>
      <w:tr w:rsidR="00F307A9" w:rsidRPr="00F307A9" w14:paraId="6E9B23C8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47ED3435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UX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BDED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6 203</w:t>
            </w:r>
          </w:p>
        </w:tc>
      </w:tr>
      <w:tr w:rsidR="00F307A9" w:rsidRPr="00F307A9" w14:paraId="0A375C3A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50B8A511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UX EV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6F4A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1 055</w:t>
            </w:r>
          </w:p>
        </w:tc>
      </w:tr>
      <w:tr w:rsidR="00F307A9" w:rsidRPr="00F307A9" w14:paraId="6A1F8884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08D9D798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RX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9060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5 016</w:t>
            </w:r>
          </w:p>
        </w:tc>
      </w:tr>
      <w:tr w:rsidR="00F307A9" w:rsidRPr="00F307A9" w14:paraId="64DD67D1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56C52165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   RX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F9AE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2 918</w:t>
            </w:r>
          </w:p>
        </w:tc>
      </w:tr>
      <w:tr w:rsidR="00F307A9" w:rsidRPr="00F307A9" w14:paraId="2DC56D78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1CE4B470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RC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FBAA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12</w:t>
            </w:r>
          </w:p>
        </w:tc>
      </w:tr>
      <w:tr w:rsidR="00F307A9" w:rsidRPr="00F307A9" w14:paraId="371AF769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0A055DBA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LC (wszystkie napędy)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66D7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169</w:t>
            </w:r>
          </w:p>
        </w:tc>
      </w:tr>
      <w:tr w:rsidR="00F307A9" w:rsidRPr="00F307A9" w14:paraId="4EDA6DA1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20923E8E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 xml:space="preserve">  LC </w:t>
            </w:r>
            <w:proofErr w:type="spellStart"/>
            <w:r w:rsidRPr="00F307A9">
              <w:rPr>
                <w:rFonts w:ascii="NobelCE Lt" w:hAnsi="NobelCE Lt"/>
                <w:bCs/>
                <w:sz w:val="24"/>
                <w:szCs w:val="24"/>
              </w:rPr>
              <w:t>Hybrid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8509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29</w:t>
            </w:r>
          </w:p>
        </w:tc>
      </w:tr>
      <w:tr w:rsidR="00F307A9" w:rsidRPr="00F307A9" w14:paraId="6D4DB351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2CAC9EA5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GX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EDBA8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156</w:t>
            </w:r>
          </w:p>
        </w:tc>
      </w:tr>
      <w:tr w:rsidR="00F307A9" w:rsidRPr="00F307A9" w14:paraId="20BE6084" w14:textId="77777777" w:rsidTr="00D0235F">
        <w:trPr>
          <w:trHeight w:val="34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14:paraId="58E50ADB" w14:textId="77777777" w:rsidR="00F307A9" w:rsidRPr="00F307A9" w:rsidRDefault="00F307A9" w:rsidP="00F307A9">
            <w:pPr>
              <w:suppressAutoHyphens w:val="0"/>
              <w:spacing w:after="0" w:line="240" w:lineRule="auto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LX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6B11" w14:textId="77777777" w:rsidR="00F307A9" w:rsidRPr="00F307A9" w:rsidRDefault="00F307A9" w:rsidP="00F307A9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bCs/>
                <w:sz w:val="24"/>
                <w:szCs w:val="24"/>
              </w:rPr>
            </w:pPr>
            <w:r w:rsidRPr="00F307A9">
              <w:rPr>
                <w:rFonts w:ascii="NobelCE Lt" w:hAnsi="NobelCE Lt"/>
                <w:bCs/>
                <w:sz w:val="24"/>
                <w:szCs w:val="24"/>
              </w:rPr>
              <w:t>779</w:t>
            </w:r>
          </w:p>
        </w:tc>
      </w:tr>
    </w:tbl>
    <w:p w14:paraId="28D83D9A" w14:textId="0ABFF90B" w:rsidR="00B5289F" w:rsidRDefault="00B5289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C1C20A" w14:textId="77777777" w:rsidR="00B5289F" w:rsidRDefault="00B5289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5373BE" w14:textId="77777777" w:rsidR="00B0551A" w:rsidRPr="00B0551A" w:rsidRDefault="00B0551A" w:rsidP="00B0551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264B74" w14:textId="77777777" w:rsidR="00B0551A" w:rsidRPr="00F35AB7" w:rsidRDefault="00B0551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B0551A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E8D1" w14:textId="77777777" w:rsidR="002114B1" w:rsidRDefault="002114B1">
      <w:pPr>
        <w:spacing w:after="0" w:line="240" w:lineRule="auto"/>
      </w:pPr>
      <w:r>
        <w:separator/>
      </w:r>
    </w:p>
  </w:endnote>
  <w:endnote w:type="continuationSeparator" w:id="0">
    <w:p w14:paraId="22935844" w14:textId="77777777" w:rsidR="002114B1" w:rsidRDefault="0021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2B9B" w14:textId="77777777" w:rsidR="002114B1" w:rsidRDefault="002114B1">
      <w:pPr>
        <w:spacing w:after="0" w:line="240" w:lineRule="auto"/>
      </w:pPr>
      <w:r>
        <w:separator/>
      </w:r>
    </w:p>
  </w:footnote>
  <w:footnote w:type="continuationSeparator" w:id="0">
    <w:p w14:paraId="59759F1C" w14:textId="77777777" w:rsidR="002114B1" w:rsidRDefault="0021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i19qwIAAEUFAAAOAAAAZHJzL2Uyb0RvYy54bWysVFtv0zAUfkfiP1h+4AmWy5qmCUunUjSY&#13;&#10;1G2VOrRn13GaSInt2e6agvjvHDtONwZPiBf7+Nwv3/HFZd+16Ikp3Qhe4OgsxIhxKsqG7wr87f7q&#13;&#10;wwwjbQgvSSs4K/CRaXw5f/vm4iBzFotatCVTCJxwnR9kgWtjZB4EmtasI/pMSMZBWAnVEQNPtQtK&#13;&#10;RQ7gvWuDOAynwUGoUipBmdbA/TwI8dz5rypGzV1VaWZQW2DIzbhTuXNrz2B+QfKdIrJuqE+D/EMW&#13;&#10;HWk4BD25+kwMQXvV/OGqa6gSWlTmjIouEFXVUOZqgGqi8FU1m5pI5mqB5mh5apP+f27p7dNaoaYs&#13;&#10;8BQjTjoY0c3mer282abxdpKFLEsnCQvTNJ6xNCNxglHJNIUO/nj3uBfm41ei66Uo2fDK01maJVE0&#13;&#10;y957MWt2tfHC2QQA4gUPTWlqz0+y5MRft4SyjvHRZnRDACcD7R1c85L13sFwrVXTEXX8TWsDCABo&#13;&#10;er3I294L6TnhKfCKVWNMYP60yDhInUODNhJaZPpPogeEj3wNTDvwvlKdvWGUCOSAseMJV6w3iAIz&#13;&#10;TabheQQiCrI4nk1DB7zg2Voqbb4w0SFLFFhB1g5O5GmlDWQCqqOKDcbFVdO2DrstRwcY3nkSOoOT&#13;&#10;BCxaDoa2hiFXS5l+2/vCtqI8Ql1KDDuhJb1qIPiKaLMmCpYA8oXFNndwVK2AIMJTGNVCff8b3+oD&#13;&#10;NkGK0QGWqsD6cU8Uw6i95oDaLJpM7Ba6BxDqJXc7cvm+WwrY1wi+DkkdaXVNO5KVEt0D7P3CRgMR&#13;&#10;4RRiFtiM5NLACwTwb1C2WDga9k0Ss+IbSa1r20bb0vv+gSjp+25gYrdiXDuSv2r/oDsMYLE3omrc&#13;&#10;bGxjh276fsOuupH5f8V+Bi/fTuv595v/AgAA//8DAFBLAwQUAAYACAAAACEATK8N4eAAAAAMAQAA&#13;&#10;DwAAAGRycy9kb3ducmV2LnhtbEyPQU/DMAyF70j8h8hI3FgykDrWNZ0Q0y5ISHTbhVvWmLYicaom&#13;&#10;a8u/xzvBxZb19J7fV2xn78SIQ+wCaVguFAikOtiOGg2n4/7hGURMhqxxgVDDD0bYlrc3hcltmKjC&#13;&#10;8ZAawSEUc6OhTanPpYx1i97EReiRWPsKgzeJz6GRdjATh3snH5XKpDcd8YfW9PjaYv19uHhOWe/e&#13;&#10;5vS++gjRVftp9J+nVdVrfX837zY8XjYgEs7pzwFXBu4PJRc7hwvZKJwGpkkanhTvq7pcqwzEWUOW&#13;&#10;KZBlIf9DlL8AAAD//wMAUEsBAi0AFAAGAAgAAAAhALaDOJL+AAAA4QEAABMAAAAAAAAAAAAAAAAA&#13;&#10;AAAAAFtDb250ZW50X1R5cGVzXS54bWxQSwECLQAUAAYACAAAACEAOP0h/9YAAACUAQAACwAAAAAA&#13;&#10;AAAAAAAAAAAvAQAAX3JlbHMvLnJlbHNQSwECLQAUAAYACAAAACEACQItfasCAABFBQAADgAAAAAA&#13;&#10;AAAAAAAAAAAuAgAAZHJzL2Uyb0RvYy54bWxQSwECLQAUAAYACAAAACEATK8N4eAAAAAMAQAADwAA&#13;&#10;AAAAAAAAAAAAAAAFBQAAZHJzL2Rvd25yZXYueG1sUEsFBgAAAAAEAAQA8wAAABIGAAAAAA==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512B5"/>
    <w:multiLevelType w:val="hybridMultilevel"/>
    <w:tmpl w:val="DAE4E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74573">
    <w:abstractNumId w:val="0"/>
  </w:num>
  <w:num w:numId="2" w16cid:durableId="1668555358">
    <w:abstractNumId w:val="1"/>
  </w:num>
  <w:num w:numId="3" w16cid:durableId="525944951">
    <w:abstractNumId w:val="0"/>
  </w:num>
  <w:num w:numId="4" w16cid:durableId="1018506387">
    <w:abstractNumId w:val="13"/>
  </w:num>
  <w:num w:numId="5" w16cid:durableId="1421364577">
    <w:abstractNumId w:val="21"/>
  </w:num>
  <w:num w:numId="6" w16cid:durableId="1956977909">
    <w:abstractNumId w:val="11"/>
  </w:num>
  <w:num w:numId="7" w16cid:durableId="1697268346">
    <w:abstractNumId w:val="10"/>
  </w:num>
  <w:num w:numId="8" w16cid:durableId="327876631">
    <w:abstractNumId w:val="24"/>
  </w:num>
  <w:num w:numId="9" w16cid:durableId="1457790950">
    <w:abstractNumId w:val="7"/>
  </w:num>
  <w:num w:numId="10" w16cid:durableId="816341349">
    <w:abstractNumId w:val="29"/>
  </w:num>
  <w:num w:numId="11" w16cid:durableId="1138455795">
    <w:abstractNumId w:val="31"/>
  </w:num>
  <w:num w:numId="12" w16cid:durableId="631399058">
    <w:abstractNumId w:val="33"/>
  </w:num>
  <w:num w:numId="13" w16cid:durableId="1305308697">
    <w:abstractNumId w:val="23"/>
  </w:num>
  <w:num w:numId="14" w16cid:durableId="762145213">
    <w:abstractNumId w:val="27"/>
  </w:num>
  <w:num w:numId="15" w16cid:durableId="411510614">
    <w:abstractNumId w:val="30"/>
  </w:num>
  <w:num w:numId="16" w16cid:durableId="1398824522">
    <w:abstractNumId w:val="5"/>
  </w:num>
  <w:num w:numId="17" w16cid:durableId="519782038">
    <w:abstractNumId w:val="19"/>
  </w:num>
  <w:num w:numId="18" w16cid:durableId="1301152458">
    <w:abstractNumId w:val="16"/>
  </w:num>
  <w:num w:numId="19" w16cid:durableId="237248040">
    <w:abstractNumId w:val="4"/>
  </w:num>
  <w:num w:numId="20" w16cid:durableId="483283284">
    <w:abstractNumId w:val="14"/>
  </w:num>
  <w:num w:numId="21" w16cid:durableId="1763256992">
    <w:abstractNumId w:val="26"/>
  </w:num>
  <w:num w:numId="22" w16cid:durableId="1862666138">
    <w:abstractNumId w:val="32"/>
  </w:num>
  <w:num w:numId="23" w16cid:durableId="1873612260">
    <w:abstractNumId w:val="3"/>
  </w:num>
  <w:num w:numId="24" w16cid:durableId="1649436568">
    <w:abstractNumId w:val="12"/>
  </w:num>
  <w:num w:numId="25" w16cid:durableId="1663392329">
    <w:abstractNumId w:val="9"/>
  </w:num>
  <w:num w:numId="26" w16cid:durableId="1924492365">
    <w:abstractNumId w:val="25"/>
  </w:num>
  <w:num w:numId="27" w16cid:durableId="788664322">
    <w:abstractNumId w:val="2"/>
  </w:num>
  <w:num w:numId="28" w16cid:durableId="176623830">
    <w:abstractNumId w:val="8"/>
  </w:num>
  <w:num w:numId="29" w16cid:durableId="1946233896">
    <w:abstractNumId w:val="18"/>
  </w:num>
  <w:num w:numId="30" w16cid:durableId="103116252">
    <w:abstractNumId w:val="17"/>
  </w:num>
  <w:num w:numId="31" w16cid:durableId="204802904">
    <w:abstractNumId w:val="20"/>
  </w:num>
  <w:num w:numId="32" w16cid:durableId="812452815">
    <w:abstractNumId w:val="22"/>
  </w:num>
  <w:num w:numId="33" w16cid:durableId="223882641">
    <w:abstractNumId w:val="6"/>
  </w:num>
  <w:num w:numId="34" w16cid:durableId="498733391">
    <w:abstractNumId w:val="15"/>
  </w:num>
  <w:num w:numId="35" w16cid:durableId="9603030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15AE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C1E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4B1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437E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C0"/>
    <w:rsid w:val="00593D1A"/>
    <w:rsid w:val="00594E5C"/>
    <w:rsid w:val="005A0858"/>
    <w:rsid w:val="005A3198"/>
    <w:rsid w:val="005B5014"/>
    <w:rsid w:val="005C080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51AB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18ED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72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471F1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138B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4EFC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51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289F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E2E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4ECC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235F"/>
    <w:rsid w:val="00D03512"/>
    <w:rsid w:val="00D125B1"/>
    <w:rsid w:val="00D17C50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5F0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07A9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D96E-2F11-4244-9DFA-24AC44F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458</Words>
  <Characters>2609</Characters>
  <Application>Microsoft Office Word</Application>
  <DocSecurity>0</DocSecurity>
  <Lines>55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2022-07-19T10:23:00Z</dcterms:created>
  <dcterms:modified xsi:type="dcterms:W3CDTF">2022-07-19T10:23:00Z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