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99E5181" w:rsidR="00BA0D15" w:rsidRPr="007937F8" w:rsidRDefault="00B45BA5" w:rsidP="00BA0D15">
      <w:pPr>
        <w:ind w:right="39"/>
      </w:pPr>
      <w:r>
        <w:rPr>
          <w:rFonts w:ascii="NobelCE Lt" w:hAnsi="NobelCE Lt"/>
          <w:sz w:val="24"/>
          <w:szCs w:val="24"/>
        </w:rPr>
        <w:t>8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2555F2"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119AC730" w14:textId="6FE1F40B" w:rsidR="00B86DFA" w:rsidRPr="000E208F" w:rsidRDefault="00FD0573" w:rsidP="005A3198">
      <w:pPr>
        <w:rPr>
          <w:rFonts w:ascii="NobelCE Lt" w:hAnsi="NobelCE Lt"/>
          <w:b/>
          <w:sz w:val="36"/>
          <w:szCs w:val="36"/>
        </w:rPr>
      </w:pPr>
      <w:r w:rsidRPr="00FD0573">
        <w:rPr>
          <w:rFonts w:ascii="NobelCE Lt" w:hAnsi="NobelCE Lt"/>
          <w:b/>
          <w:sz w:val="36"/>
          <w:szCs w:val="36"/>
        </w:rPr>
        <w:t xml:space="preserve">LEXUS LC CONVERTIBLE NAGRODZONY W KONKURSIE </w:t>
      </w:r>
      <w:r w:rsidR="004E783A">
        <w:rPr>
          <w:rFonts w:ascii="NobelCE Lt" w:hAnsi="NobelCE Lt"/>
          <w:b/>
          <w:sz w:val="36"/>
          <w:szCs w:val="36"/>
        </w:rPr>
        <w:t xml:space="preserve">UK </w:t>
      </w:r>
      <w:r w:rsidRPr="00FD0573">
        <w:rPr>
          <w:rFonts w:ascii="NobelCE Lt" w:hAnsi="NobelCE Lt"/>
          <w:b/>
          <w:sz w:val="36"/>
          <w:szCs w:val="36"/>
        </w:rPr>
        <w:t>CAR OF THE YEAR AWARDS 202</w:t>
      </w:r>
      <w:r>
        <w:rPr>
          <w:rFonts w:ascii="NobelCE Lt" w:hAnsi="NobelCE Lt"/>
          <w:b/>
          <w:sz w:val="36"/>
          <w:szCs w:val="36"/>
        </w:rPr>
        <w:t>1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4D5BA91B" w:rsidR="00754305" w:rsidRPr="00754305" w:rsidRDefault="00FD0573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FD0573">
        <w:rPr>
          <w:rFonts w:ascii="NobelCE Lt" w:hAnsi="NobelCE Lt"/>
          <w:b/>
          <w:sz w:val="24"/>
          <w:szCs w:val="24"/>
        </w:rPr>
        <w:t xml:space="preserve">Lexus LC 500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został laureatem konkursu UK Car of the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Year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Awards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2021 i zdobył tytuł Best Open Top – najlepszego samochodu z otwartym dachem. To już druga ważna nagroda dla tego modelu w ciągu tygodnia. Kilka dni temu zostały ogłoszone wyniki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Women’s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World Car of the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Year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Awards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, </w:t>
      </w:r>
      <w:r w:rsidR="004E783A">
        <w:rPr>
          <w:rFonts w:ascii="NobelCE Lt" w:hAnsi="NobelCE Lt"/>
          <w:b/>
          <w:sz w:val="24"/>
          <w:szCs w:val="24"/>
        </w:rPr>
        <w:t xml:space="preserve">w </w:t>
      </w:r>
      <w:r w:rsidRPr="00FD0573">
        <w:rPr>
          <w:rFonts w:ascii="NobelCE Lt" w:hAnsi="NobelCE Lt"/>
          <w:b/>
          <w:sz w:val="24"/>
          <w:szCs w:val="24"/>
        </w:rPr>
        <w:t xml:space="preserve">którym LC 500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wygrał w kategorii Best </w:t>
      </w:r>
      <w:proofErr w:type="spellStart"/>
      <w:r w:rsidRPr="00FD0573">
        <w:rPr>
          <w:rFonts w:ascii="NobelCE Lt" w:hAnsi="NobelCE Lt"/>
          <w:b/>
          <w:sz w:val="24"/>
          <w:szCs w:val="24"/>
        </w:rPr>
        <w:t>Luxury</w:t>
      </w:r>
      <w:proofErr w:type="spellEnd"/>
      <w:r w:rsidRPr="00FD0573">
        <w:rPr>
          <w:rFonts w:ascii="NobelCE Lt" w:hAnsi="NobelCE Lt"/>
          <w:b/>
          <w:sz w:val="24"/>
          <w:szCs w:val="24"/>
        </w:rPr>
        <w:t xml:space="preserve"> Car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7A4B7080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59DB8A48" w14:textId="052D3AB0" w:rsid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Tytuły Samochodu Roku Wielkiej Brytanii są przyznawane przez zespół najbardziej doświadczonych i cenionych brytyjskich dziennikarzy motoryzacyjnych. Po zwycięstwie w kategorii kabrioletów 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jest jednym z kandydatów do wygranej w głównym konkursie na Samochód Roku, którego wyniki zostaną ogłoszone 9 marca. </w:t>
      </w:r>
    </w:p>
    <w:p w14:paraId="33312C3C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5654C22C" w14:textId="007AB96A" w:rsid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„W ocenie samochodu trzeba wziąć pod uwagę te wszystkie czynniki, które wpływają na przyjemne odczucia podczas jazdy. Jeśli samochód wygląda zachwycająco, brzmi świetnie i jest niezawodny jak szwajcarski zegarek, trzeba to podkreślić” – powiedział Matt Robinson, jeden z jurorów tegorocznej edycji UK Car of the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Year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FD0573">
        <w:rPr>
          <w:rFonts w:ascii="NobelCE Lt" w:hAnsi="NobelCE Lt"/>
          <w:bCs/>
          <w:sz w:val="24"/>
          <w:szCs w:val="24"/>
        </w:rPr>
        <w:t>.</w:t>
      </w:r>
    </w:p>
    <w:p w14:paraId="7F27D326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0CA9FFE8" w14:textId="71263DEF" w:rsid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Inni członkowie jury również wyrazili swoje uznanie dla 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. Tom Ford stwierdził, że jest to „jeden z najlepiej wyglądających kabrioletów w historii”, zaś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Alisdair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Suttie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dodał</w:t>
      </w:r>
      <w:r w:rsidR="004E783A">
        <w:rPr>
          <w:rFonts w:ascii="NobelCE Lt" w:hAnsi="NobelCE Lt"/>
          <w:bCs/>
          <w:sz w:val="24"/>
          <w:szCs w:val="24"/>
        </w:rPr>
        <w:t>:</w:t>
      </w:r>
      <w:r w:rsidRPr="00FD0573">
        <w:rPr>
          <w:rFonts w:ascii="NobelCE Lt" w:hAnsi="NobelCE Lt"/>
          <w:bCs/>
          <w:sz w:val="24"/>
          <w:szCs w:val="24"/>
        </w:rPr>
        <w:t xml:space="preserve"> „Wystarczy spojrzeć na 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>, aby wiedzieć, że to naprawdę dobra robota – jest oszałamiający”.</w:t>
      </w:r>
    </w:p>
    <w:p w14:paraId="5EEE1A6E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70CB2CAA" w14:textId="41C7B4CC" w:rsid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„LC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od początku powstawał z myślą o tym, by stał się najpiękniejszym samochodem w swojej klasie. </w:t>
      </w:r>
      <w:r w:rsidR="004E783A">
        <w:rPr>
          <w:rFonts w:ascii="NobelCE Lt" w:hAnsi="NobelCE Lt"/>
          <w:bCs/>
          <w:sz w:val="24"/>
          <w:szCs w:val="24"/>
        </w:rPr>
        <w:t>Jednak t</w:t>
      </w:r>
      <w:r w:rsidRPr="00FD0573">
        <w:rPr>
          <w:rFonts w:ascii="NobelCE Lt" w:hAnsi="NobelCE Lt"/>
          <w:bCs/>
          <w:sz w:val="24"/>
          <w:szCs w:val="24"/>
        </w:rPr>
        <w:t xml:space="preserve">a nagroda potwierdza, że kabriolet Lexusa to znacznie więcej niż świetny wygląd. Auto doskonale się prowadzi, a co więcej – udało </w:t>
      </w:r>
      <w:r w:rsidRPr="00FD0573">
        <w:rPr>
          <w:rFonts w:ascii="NobelCE Lt" w:hAnsi="NobelCE Lt"/>
          <w:bCs/>
          <w:sz w:val="24"/>
          <w:szCs w:val="24"/>
        </w:rPr>
        <w:lastRenderedPageBreak/>
        <w:t>nam się uchwycić w nim esencję luksusu Lexusa</w:t>
      </w:r>
      <w:r w:rsidR="004E783A">
        <w:rPr>
          <w:rFonts w:ascii="NobelCE Lt" w:hAnsi="NobelCE Lt"/>
          <w:bCs/>
          <w:sz w:val="24"/>
          <w:szCs w:val="24"/>
        </w:rPr>
        <w:t>. Jest to klucz</w:t>
      </w:r>
      <w:r w:rsidRPr="00FD0573">
        <w:rPr>
          <w:rFonts w:ascii="NobelCE Lt" w:hAnsi="NobelCE Lt"/>
          <w:bCs/>
          <w:sz w:val="24"/>
          <w:szCs w:val="24"/>
        </w:rPr>
        <w:t xml:space="preserve"> </w:t>
      </w:r>
      <w:r w:rsidR="004E783A">
        <w:rPr>
          <w:rFonts w:ascii="NobelCE Lt" w:hAnsi="NobelCE Lt"/>
          <w:bCs/>
          <w:sz w:val="24"/>
          <w:szCs w:val="24"/>
        </w:rPr>
        <w:t>do</w:t>
      </w:r>
      <w:r w:rsidRPr="00FD0573">
        <w:rPr>
          <w:rFonts w:ascii="NobelCE Lt" w:hAnsi="NobelCE Lt"/>
          <w:bCs/>
          <w:sz w:val="24"/>
          <w:szCs w:val="24"/>
        </w:rPr>
        <w:t xml:space="preserve"> niesamowit</w:t>
      </w:r>
      <w:r w:rsidR="004E783A">
        <w:rPr>
          <w:rFonts w:ascii="NobelCE Lt" w:hAnsi="NobelCE Lt"/>
          <w:bCs/>
          <w:sz w:val="24"/>
          <w:szCs w:val="24"/>
        </w:rPr>
        <w:t>ych</w:t>
      </w:r>
      <w:r w:rsidRPr="00FD0573">
        <w:rPr>
          <w:rFonts w:ascii="NobelCE Lt" w:hAnsi="NobelCE Lt"/>
          <w:bCs/>
          <w:sz w:val="24"/>
          <w:szCs w:val="24"/>
        </w:rPr>
        <w:t xml:space="preserve"> doświadcze</w:t>
      </w:r>
      <w:r w:rsidR="004E783A">
        <w:rPr>
          <w:rFonts w:ascii="NobelCE Lt" w:hAnsi="NobelCE Lt"/>
          <w:bCs/>
          <w:sz w:val="24"/>
          <w:szCs w:val="24"/>
        </w:rPr>
        <w:t>ń</w:t>
      </w:r>
      <w:r w:rsidRPr="00FD0573">
        <w:rPr>
          <w:rFonts w:ascii="NobelCE Lt" w:hAnsi="NobelCE Lt"/>
          <w:bCs/>
          <w:sz w:val="24"/>
          <w:szCs w:val="24"/>
        </w:rPr>
        <w:t xml:space="preserve">, jakie chcemy zapewnić naszym klientom” – powiedział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Ewan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Shepherd, dyrektor Lexusa w Wielkiej Brytanii. </w:t>
      </w:r>
    </w:p>
    <w:p w14:paraId="071A3AB6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3D7D573D" w14:textId="6EE12737" w:rsid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Lexus 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>, który zadebiutował w 2020 roku, został tak zaprojektowany, by wyglądać równie pięknie z dachem złożonym</w:t>
      </w:r>
      <w:r w:rsidR="004E783A">
        <w:rPr>
          <w:rFonts w:ascii="NobelCE Lt" w:hAnsi="NobelCE Lt"/>
          <w:bCs/>
          <w:sz w:val="24"/>
          <w:szCs w:val="24"/>
        </w:rPr>
        <w:t xml:space="preserve">, jak i </w:t>
      </w:r>
      <w:r w:rsidRPr="00FD0573">
        <w:rPr>
          <w:rFonts w:ascii="NobelCE Lt" w:hAnsi="NobelCE Lt"/>
          <w:bCs/>
          <w:sz w:val="24"/>
          <w:szCs w:val="24"/>
        </w:rPr>
        <w:t xml:space="preserve">rozłożonym. </w:t>
      </w:r>
      <w:r w:rsidR="00453FF3">
        <w:rPr>
          <w:rFonts w:ascii="NobelCE Lt" w:hAnsi="NobelCE Lt"/>
          <w:bCs/>
          <w:sz w:val="24"/>
          <w:szCs w:val="24"/>
        </w:rPr>
        <w:t>Zgodnie z tym, z czego słynie Lexus, a</w:t>
      </w:r>
      <w:bookmarkStart w:id="0" w:name="_GoBack"/>
      <w:bookmarkEnd w:id="0"/>
      <w:r w:rsidRPr="00FD0573">
        <w:rPr>
          <w:rFonts w:ascii="NobelCE Lt" w:hAnsi="NobelCE Lt"/>
          <w:bCs/>
          <w:sz w:val="24"/>
          <w:szCs w:val="24"/>
        </w:rPr>
        <w:t>uto opracowano z ogromnym przywiązaniem do szczegółów. Mechanizm składania dachu został tak zaprojektowany, by po rozłożeniu dachu samochód uzyskał idealną linię. Jednocześnie mechanizm ten umożliwia złożenie dachu i schowanie go w nadwoziu w taki sposób, by nie obniżać komfortu pasażerów i nie ograniczać miejsca w bagażniku.</w:t>
      </w:r>
    </w:p>
    <w:p w14:paraId="2333616C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0C88A524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zapewnia świetne osiągi za sprawą 5,0-litrowego silnika V8 oraz 10-stopniowej automatycznej skrzyni biegów Direct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Shift</w:t>
      </w:r>
      <w:proofErr w:type="spellEnd"/>
      <w:r w:rsidRPr="00FD0573">
        <w:rPr>
          <w:rFonts w:ascii="NobelCE Lt" w:hAnsi="NobelCE Lt"/>
          <w:bCs/>
          <w:sz w:val="24"/>
          <w:szCs w:val="24"/>
        </w:rPr>
        <w:t>. Auto rozwija maksymalną, ograniczoną elektronicznie prędkość 270 km/h i przyspiesza od 0 do 100 km/h w zaledwie 5 sekund. Precyzyjnie dopracowana aerodynamika nadwozia zapobiega nieprzyjemnym zawirowaniom powietrza w kabinie podczas jazdy z dużą prędkością.</w:t>
      </w:r>
    </w:p>
    <w:p w14:paraId="713411B8" w14:textId="77777777" w:rsidR="00FD0573" w:rsidRPr="00FD0573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</w:p>
    <w:p w14:paraId="5B82CD9E" w14:textId="7598B029" w:rsidR="008619DE" w:rsidRDefault="00FD0573" w:rsidP="00FD0573">
      <w:pPr>
        <w:spacing w:after="0"/>
        <w:rPr>
          <w:rFonts w:ascii="NobelCE Lt" w:hAnsi="NobelCE Lt"/>
          <w:bCs/>
          <w:sz w:val="24"/>
          <w:szCs w:val="24"/>
        </w:rPr>
      </w:pPr>
      <w:r w:rsidRPr="00FD0573">
        <w:rPr>
          <w:rFonts w:ascii="NobelCE Lt" w:hAnsi="NobelCE Lt"/>
          <w:bCs/>
          <w:sz w:val="24"/>
          <w:szCs w:val="24"/>
        </w:rPr>
        <w:t xml:space="preserve">Elegancko zaprojektowana kabina została wykończona wysokiej klasy materiałami. Wnętrze LC </w:t>
      </w:r>
      <w:proofErr w:type="spellStart"/>
      <w:r w:rsidRPr="00FD057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D0573">
        <w:rPr>
          <w:rFonts w:ascii="NobelCE Lt" w:hAnsi="NobelCE Lt"/>
          <w:bCs/>
          <w:sz w:val="24"/>
          <w:szCs w:val="24"/>
        </w:rPr>
        <w:t xml:space="preserve"> to luksusowa przestrzeń, odzwierciedlająca filozofię Lexusa koncentracji na człowieku, która znajduje wyraz w stylistyce, rozwiązaniach podnoszących komfort oraz szczegółach wpływających na wysoką jakość, postrzeganą przez różne zmysły.</w:t>
      </w:r>
    </w:p>
    <w:sectPr w:rsidR="00861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48399" w14:textId="77777777" w:rsidR="002A1B90" w:rsidRDefault="002A1B90">
      <w:pPr>
        <w:spacing w:after="0" w:line="240" w:lineRule="auto"/>
      </w:pPr>
      <w:r>
        <w:separator/>
      </w:r>
    </w:p>
  </w:endnote>
  <w:endnote w:type="continuationSeparator" w:id="0">
    <w:p w14:paraId="751540E2" w14:textId="77777777" w:rsidR="002A1B90" w:rsidRDefault="002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B807C" w14:textId="77777777" w:rsidR="002A1B90" w:rsidRDefault="002A1B90">
      <w:pPr>
        <w:spacing w:after="0" w:line="240" w:lineRule="auto"/>
      </w:pPr>
      <w:r>
        <w:separator/>
      </w:r>
    </w:p>
  </w:footnote>
  <w:footnote w:type="continuationSeparator" w:id="0">
    <w:p w14:paraId="5C6345D1" w14:textId="77777777" w:rsidR="002A1B90" w:rsidRDefault="002A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ED88-A4B4-6F40-B603-EB1F5923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29</TotalTime>
  <Pages>2</Pages>
  <Words>429</Words>
  <Characters>2666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8</cp:revision>
  <cp:lastPrinted>2020-11-10T10:42:00Z</cp:lastPrinted>
  <dcterms:created xsi:type="dcterms:W3CDTF">2021-02-18T12:30:00Z</dcterms:created>
  <dcterms:modified xsi:type="dcterms:W3CDTF">2021-03-05T10:27:00Z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