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2809DBB" w:rsidR="003309CF" w:rsidRPr="002054C7" w:rsidRDefault="00CF223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</w:t>
      </w:r>
      <w:r w:rsidR="007E250B">
        <w:rPr>
          <w:rFonts w:ascii="NobelCE Lt" w:hAnsi="NobelCE Lt"/>
          <w:sz w:val="24"/>
          <w:szCs w:val="24"/>
        </w:rPr>
        <w:t>1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5FA93A7" w:rsidR="00F35AB7" w:rsidRPr="002054C7" w:rsidRDefault="00C840F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RX</w:t>
      </w:r>
      <w:r w:rsidR="0090751F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W NOWEJ OFERCIE SPECJALNEJ. FLAGOWY SUV LEXUSA OD 297 600 ZŁ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938129D" w:rsidR="007A1809" w:rsidRDefault="007E250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dostępny jest w nowej ofercie specjalnej</w:t>
      </w:r>
    </w:p>
    <w:p w14:paraId="5AEF72E8" w14:textId="620A5840" w:rsidR="00F35AB7" w:rsidRDefault="007E250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Flagowy SUV Lexusa kosztuje</w:t>
      </w:r>
      <w:r w:rsidR="00CF6708">
        <w:rPr>
          <w:rFonts w:ascii="NobelCE Lt" w:hAnsi="NobelCE Lt"/>
          <w:b/>
          <w:sz w:val="24"/>
          <w:szCs w:val="24"/>
        </w:rPr>
        <w:t xml:space="preserve"> teraz</w:t>
      </w:r>
      <w:r>
        <w:rPr>
          <w:rFonts w:ascii="NobelCE Lt" w:hAnsi="NobelCE Lt"/>
          <w:b/>
          <w:sz w:val="24"/>
          <w:szCs w:val="24"/>
        </w:rPr>
        <w:t xml:space="preserve"> od 297 600 zł</w:t>
      </w:r>
    </w:p>
    <w:p w14:paraId="353D0093" w14:textId="34944DA6" w:rsidR="0050432E" w:rsidRDefault="007E250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</w:t>
      </w:r>
      <w:r w:rsidR="003537AC">
        <w:rPr>
          <w:rFonts w:ascii="NobelCE Lt" w:hAnsi="NobelCE Lt"/>
          <w:b/>
          <w:sz w:val="24"/>
          <w:szCs w:val="24"/>
        </w:rPr>
        <w:t>e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CF6708">
        <w:rPr>
          <w:rFonts w:ascii="NobelCE Lt" w:hAnsi="NobelCE Lt"/>
          <w:b/>
          <w:sz w:val="24"/>
          <w:szCs w:val="24"/>
        </w:rPr>
        <w:t>raty miesięczne</w:t>
      </w:r>
      <w:r>
        <w:rPr>
          <w:rFonts w:ascii="NobelCE Lt" w:hAnsi="NobelCE Lt"/>
          <w:b/>
          <w:sz w:val="24"/>
          <w:szCs w:val="24"/>
        </w:rPr>
        <w:t xml:space="preserve"> od 1870 zł netto </w:t>
      </w:r>
      <w:r w:rsidR="00CF6708">
        <w:rPr>
          <w:rFonts w:ascii="NobelCE Lt" w:hAnsi="NobelCE Lt"/>
          <w:b/>
          <w:sz w:val="24"/>
          <w:szCs w:val="24"/>
        </w:rPr>
        <w:t>w KINTO One</w:t>
      </w:r>
    </w:p>
    <w:p w14:paraId="01CA26CE" w14:textId="04029CA5" w:rsidR="00E33830" w:rsidRDefault="007E250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to jeden z bestsellerów Lexusa w Polsce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639C336" w:rsidR="00675A8E" w:rsidRDefault="007E250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Piąta generacja </w:t>
      </w:r>
      <w:r w:rsidR="003A273A">
        <w:rPr>
          <w:rFonts w:ascii="NobelCE Lt" w:hAnsi="NobelCE Lt"/>
          <w:bCs/>
          <w:sz w:val="24"/>
          <w:szCs w:val="24"/>
        </w:rPr>
        <w:t>Lexus</w:t>
      </w:r>
      <w:r>
        <w:rPr>
          <w:rFonts w:ascii="NobelCE Lt" w:hAnsi="NobelCE Lt"/>
          <w:bCs/>
          <w:sz w:val="24"/>
          <w:szCs w:val="24"/>
        </w:rPr>
        <w:t>a</w:t>
      </w:r>
      <w:r w:rsidR="003A273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R</w:t>
      </w:r>
      <w:r w:rsidR="003A273A">
        <w:rPr>
          <w:rFonts w:ascii="NobelCE Lt" w:hAnsi="NobelCE Lt"/>
          <w:bCs/>
          <w:sz w:val="24"/>
          <w:szCs w:val="24"/>
        </w:rPr>
        <w:t xml:space="preserve">X </w:t>
      </w:r>
      <w:r>
        <w:rPr>
          <w:rFonts w:ascii="NobelCE Lt" w:hAnsi="NobelCE Lt"/>
          <w:bCs/>
          <w:sz w:val="24"/>
          <w:szCs w:val="24"/>
        </w:rPr>
        <w:t xml:space="preserve">jest jednym z najczęściej wybieranych samochodów w bardzo konkurencyjnym segmencie E-SUV Premium. Od stycznia do końca czerwca na polskie drogi wyjechało już 1668 egzemplarzy tego flagowego SUV-a, który dostępny jest z aż trzema różnymi hybrydowymi napędami. W związku z </w:t>
      </w:r>
      <w:r w:rsidR="003537AC">
        <w:rPr>
          <w:rFonts w:ascii="NobelCE Lt" w:hAnsi="NobelCE Lt"/>
          <w:bCs/>
          <w:sz w:val="24"/>
          <w:szCs w:val="24"/>
        </w:rPr>
        <w:t>dużym</w:t>
      </w:r>
      <w:r>
        <w:rPr>
          <w:rFonts w:ascii="NobelCE Lt" w:hAnsi="NobelCE Lt"/>
          <w:bCs/>
          <w:sz w:val="24"/>
          <w:szCs w:val="24"/>
        </w:rPr>
        <w:t xml:space="preserve"> zainteresowaniem tym modelem Lexus przygotował nową ofertę specjalną z bardzo atrakcyjnymi warunkami zakupu.</w:t>
      </w:r>
    </w:p>
    <w:p w14:paraId="764D1BB9" w14:textId="77777777" w:rsidR="007E250B" w:rsidRDefault="007E250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C743C9" w14:textId="450C4624" w:rsidR="003537AC" w:rsidRPr="003537AC" w:rsidRDefault="003537AC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Pr="003537AC">
        <w:rPr>
          <w:rFonts w:ascii="NobelCE Lt" w:hAnsi="NobelCE Lt"/>
          <w:b/>
          <w:sz w:val="24"/>
          <w:szCs w:val="24"/>
        </w:rPr>
        <w:t>RX od 297 600 zł</w:t>
      </w:r>
    </w:p>
    <w:p w14:paraId="74E8E327" w14:textId="67BBC9EB" w:rsidR="007E250B" w:rsidRDefault="007E250B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</w:t>
      </w:r>
      <w:r w:rsidR="00CF6708">
        <w:rPr>
          <w:rFonts w:ascii="NobelCE Lt" w:hAnsi="NobelCE Lt"/>
          <w:bCs/>
          <w:sz w:val="24"/>
          <w:szCs w:val="24"/>
        </w:rPr>
        <w:t xml:space="preserve"> 350h</w:t>
      </w:r>
      <w:r w:rsidR="003537AC">
        <w:rPr>
          <w:rFonts w:ascii="NobelCE Lt" w:hAnsi="NobelCE Lt"/>
          <w:bCs/>
          <w:sz w:val="24"/>
          <w:szCs w:val="24"/>
        </w:rPr>
        <w:t xml:space="preserve"> z klasyczną hybrydą o mocy 250 KM</w:t>
      </w:r>
      <w:r>
        <w:rPr>
          <w:rFonts w:ascii="NobelCE Lt" w:hAnsi="NobelCE Lt"/>
          <w:bCs/>
          <w:sz w:val="24"/>
          <w:szCs w:val="24"/>
        </w:rPr>
        <w:t xml:space="preserve"> w wersji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teraz 297 600 zł</w:t>
      </w:r>
      <w:r w:rsidR="003537AC">
        <w:rPr>
          <w:rFonts w:ascii="NobelCE Lt" w:hAnsi="NobelCE Lt"/>
          <w:bCs/>
          <w:sz w:val="24"/>
          <w:szCs w:val="24"/>
        </w:rPr>
        <w:t>, czyli aż o 65,3 tys. zł mniej od ceny katalogowej</w:t>
      </w:r>
      <w:r>
        <w:rPr>
          <w:rFonts w:ascii="NobelCE Lt" w:hAnsi="NobelCE Lt"/>
          <w:bCs/>
          <w:sz w:val="24"/>
          <w:szCs w:val="24"/>
        </w:rPr>
        <w:t>. Firmy mogą skorzystać z Leasingu KINTO One</w:t>
      </w:r>
      <w:r w:rsidR="00CF6708">
        <w:rPr>
          <w:rFonts w:ascii="NobelCE Lt" w:hAnsi="NobelCE Lt"/>
          <w:bCs/>
          <w:sz w:val="24"/>
          <w:szCs w:val="24"/>
        </w:rPr>
        <w:t xml:space="preserve"> lub Najmu</w:t>
      </w:r>
      <w:r w:rsidR="0033598A">
        <w:rPr>
          <w:rFonts w:ascii="NobelCE Lt" w:hAnsi="NobelCE Lt"/>
          <w:bCs/>
          <w:sz w:val="24"/>
          <w:szCs w:val="24"/>
        </w:rPr>
        <w:t xml:space="preserve"> KINTO One</w:t>
      </w:r>
      <w:r>
        <w:rPr>
          <w:rFonts w:ascii="NobelCE Lt" w:hAnsi="NobelCE Lt"/>
          <w:bCs/>
          <w:sz w:val="24"/>
          <w:szCs w:val="24"/>
        </w:rPr>
        <w:t>, w którym miesięczna rata wynosi 1870 zł netto przy</w:t>
      </w:r>
      <w:r w:rsidR="00CF6708">
        <w:rPr>
          <w:rFonts w:ascii="NobelCE Lt" w:hAnsi="NobelCE Lt"/>
          <w:bCs/>
          <w:sz w:val="24"/>
          <w:szCs w:val="24"/>
        </w:rPr>
        <w:t xml:space="preserve"> trzyletniej umowie z 15-procentową wpłatą własną oraz rocznym przebiegiem z limitem 10 000 km. Dopłata do wersji z napędem hybrydowym plug-in</w:t>
      </w:r>
      <w:r w:rsidR="003537AC">
        <w:rPr>
          <w:rFonts w:ascii="NobelCE Lt" w:hAnsi="NobelCE Lt"/>
          <w:bCs/>
          <w:sz w:val="24"/>
          <w:szCs w:val="24"/>
        </w:rPr>
        <w:t xml:space="preserve"> o mocy 309 KM</w:t>
      </w:r>
      <w:r w:rsidR="00CF6708">
        <w:rPr>
          <w:rFonts w:ascii="NobelCE Lt" w:hAnsi="NobelCE Lt"/>
          <w:bCs/>
          <w:sz w:val="24"/>
          <w:szCs w:val="24"/>
        </w:rPr>
        <w:t xml:space="preserve"> (RX 450h+) wynosi w KINTO </w:t>
      </w:r>
      <w:r w:rsidR="003537AC">
        <w:rPr>
          <w:rFonts w:ascii="NobelCE Lt" w:hAnsi="NobelCE Lt"/>
          <w:bCs/>
          <w:sz w:val="24"/>
          <w:szCs w:val="24"/>
        </w:rPr>
        <w:t>One</w:t>
      </w:r>
      <w:r w:rsidR="00CF6708">
        <w:rPr>
          <w:rFonts w:ascii="NobelCE Lt" w:hAnsi="NobelCE Lt"/>
          <w:bCs/>
          <w:sz w:val="24"/>
          <w:szCs w:val="24"/>
        </w:rPr>
        <w:t xml:space="preserve"> tylko 100 zł netto miesięcznie.</w:t>
      </w:r>
    </w:p>
    <w:p w14:paraId="5BD85141" w14:textId="77777777" w:rsidR="00CF6708" w:rsidRDefault="00CF6708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BA4147" w14:textId="02203CC8" w:rsidR="00CF6708" w:rsidRPr="003A273A" w:rsidRDefault="00CF6708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Wyposażenie Lexusa RX w wersji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obejmuje </w:t>
      </w:r>
      <w:r w:rsidRPr="00CF6708">
        <w:rPr>
          <w:rFonts w:ascii="NobelCE Lt" w:hAnsi="NobelCE Lt"/>
          <w:bCs/>
          <w:sz w:val="24"/>
          <w:szCs w:val="24"/>
        </w:rPr>
        <w:t xml:space="preserve">elektroniczne klamki, trzystrefową klimatyzację, inteligentny kluczyk, </w:t>
      </w:r>
      <w:r w:rsidR="003537AC" w:rsidRPr="003537AC">
        <w:rPr>
          <w:rFonts w:ascii="NobelCE Lt" w:hAnsi="NobelCE Lt"/>
          <w:bCs/>
          <w:sz w:val="24"/>
          <w:szCs w:val="24"/>
        </w:rPr>
        <w:t>kamer</w:t>
      </w:r>
      <w:r w:rsidR="003537AC">
        <w:rPr>
          <w:rFonts w:ascii="NobelCE Lt" w:hAnsi="NobelCE Lt"/>
          <w:bCs/>
          <w:sz w:val="24"/>
          <w:szCs w:val="24"/>
        </w:rPr>
        <w:t>ę</w:t>
      </w:r>
      <w:r w:rsidR="003537AC" w:rsidRPr="003537AC">
        <w:rPr>
          <w:rFonts w:ascii="NobelCE Lt" w:hAnsi="NobelCE Lt"/>
          <w:bCs/>
          <w:sz w:val="24"/>
          <w:szCs w:val="24"/>
        </w:rPr>
        <w:t xml:space="preserve"> cofania</w:t>
      </w:r>
      <w:r w:rsidR="003537AC">
        <w:rPr>
          <w:rFonts w:ascii="NobelCE Lt" w:hAnsi="NobelCE Lt"/>
          <w:bCs/>
          <w:sz w:val="24"/>
          <w:szCs w:val="24"/>
        </w:rPr>
        <w:t xml:space="preserve">, </w:t>
      </w:r>
      <w:r w:rsidR="003537AC" w:rsidRPr="003537AC">
        <w:rPr>
          <w:rFonts w:ascii="NobelCE Lt" w:hAnsi="NobelCE Lt"/>
          <w:bCs/>
          <w:sz w:val="24"/>
          <w:szCs w:val="24"/>
        </w:rPr>
        <w:t>aktywny tempomat działający w pełnym zakresie prędkości</w:t>
      </w:r>
      <w:r w:rsidR="003537AC">
        <w:rPr>
          <w:rFonts w:ascii="NobelCE Lt" w:hAnsi="NobelCE Lt"/>
          <w:bCs/>
          <w:sz w:val="24"/>
          <w:szCs w:val="24"/>
        </w:rPr>
        <w:t xml:space="preserve">, </w:t>
      </w:r>
      <w:r w:rsidRPr="00CF6708">
        <w:rPr>
          <w:rFonts w:ascii="NobelCE Lt" w:hAnsi="NobelCE Lt"/>
          <w:bCs/>
          <w:sz w:val="24"/>
          <w:szCs w:val="24"/>
        </w:rPr>
        <w:t xml:space="preserve">system multimediów z 14-calowym ekranem dotykowym, nawigację w </w:t>
      </w:r>
      <w:r w:rsidRPr="00CF6708">
        <w:rPr>
          <w:rFonts w:ascii="NobelCE Lt" w:hAnsi="NobelCE Lt"/>
          <w:bCs/>
          <w:sz w:val="24"/>
          <w:szCs w:val="24"/>
        </w:rPr>
        <w:lastRenderedPageBreak/>
        <w:t xml:space="preserve">chmurze, inteligentnego asystenta głosowego Lexus </w:t>
      </w:r>
      <w:proofErr w:type="spellStart"/>
      <w:r w:rsidRPr="00CF6708"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CF6708">
        <w:rPr>
          <w:rFonts w:ascii="NobelCE Lt" w:hAnsi="NobelCE Lt"/>
          <w:bCs/>
          <w:sz w:val="24"/>
          <w:szCs w:val="24"/>
        </w:rPr>
        <w:t xml:space="preserve">możliwość aktualizacji online oraz 4-letni darmowy pakiet transmisji danych. Apple </w:t>
      </w:r>
      <w:proofErr w:type="spellStart"/>
      <w:r w:rsidRPr="00CF6708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CF6708">
        <w:rPr>
          <w:rFonts w:ascii="NobelCE Lt" w:hAnsi="NobelCE Lt"/>
          <w:bCs/>
          <w:sz w:val="24"/>
          <w:szCs w:val="24"/>
        </w:rPr>
        <w:t>® obsługiwany jest bezprzewodowy, Android Auto™ przy pomocy kabla, a wybranymi funkcjami auta można sterować zdalnie z telefonu przy pomocy aplikacji Lexus Link. Przednie fotele mają elektryczną regulacje w ośmiu kierunkach i są podgrzewane, a tylna klapa otwiera się i zamyka elektrycznie.</w:t>
      </w:r>
      <w:r>
        <w:rPr>
          <w:rFonts w:ascii="NobelCE Lt" w:hAnsi="NobelCE Lt"/>
          <w:bCs/>
          <w:sz w:val="24"/>
          <w:szCs w:val="24"/>
        </w:rPr>
        <w:t xml:space="preserve"> Standardem jest też najwyższy poziom bezpieczeństwa dzięki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D66592" w14:textId="1B108481" w:rsidR="007E250B" w:rsidRDefault="003537A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Lexusa RX w wersji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można zamówić w jednym z dziewięciu lakierów, a także wybrać jedną z dwóch kolorystyk tapicerki. Samochód ma też 19-calowe felgi aluminiowe.</w:t>
      </w:r>
    </w:p>
    <w:p w14:paraId="4E91E184" w14:textId="77777777" w:rsidR="007E250B" w:rsidRDefault="007E250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E7C9CB" w14:textId="1FEB5573" w:rsidR="003537AC" w:rsidRPr="003537AC" w:rsidRDefault="003537AC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537AC">
        <w:rPr>
          <w:rFonts w:ascii="NobelCE Lt" w:hAnsi="NobelCE Lt"/>
          <w:b/>
          <w:sz w:val="24"/>
          <w:szCs w:val="24"/>
        </w:rPr>
        <w:t>Lexus RX z korzyścią nawet do 94 100 zł</w:t>
      </w:r>
    </w:p>
    <w:p w14:paraId="05958F89" w14:textId="470185BE" w:rsidR="003537AC" w:rsidRDefault="003537A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Specjalna oferta objęła także inne wersje flagowego SUV-a. W salonach Lexusa można uzyskać bardzo korzystne warunki w przypadku modelu RX 350h F SPORT Design. Auto kosztuje teraz 338 800 zł (61,1 tys. zł korzyści) i wyróżnia się czarnymi, 21-calowymi felgami, pakietem stylistycznym F SPORT, a także lakierami – ta odmiana dostępna jest </w:t>
      </w:r>
      <w:r w:rsidRPr="003537AC">
        <w:rPr>
          <w:rFonts w:ascii="NobelCE Lt" w:hAnsi="NobelCE Lt"/>
          <w:bCs/>
          <w:sz w:val="24"/>
          <w:szCs w:val="24"/>
        </w:rPr>
        <w:t xml:space="preserve">w siedmiu lakierach, w tym dwóch zarezerwowanych dla modeli z linii F SPORT – F White oraz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Sapphire</w:t>
      </w:r>
      <w:proofErr w:type="spellEnd"/>
      <w:r w:rsidRPr="003537AC">
        <w:rPr>
          <w:rFonts w:ascii="NobelCE Lt" w:hAnsi="NobelCE Lt"/>
          <w:bCs/>
          <w:sz w:val="24"/>
          <w:szCs w:val="24"/>
        </w:rPr>
        <w:t xml:space="preserve"> Blue.</w:t>
      </w:r>
      <w:r>
        <w:rPr>
          <w:rFonts w:ascii="NobelCE Lt" w:hAnsi="NobelCE Lt"/>
          <w:bCs/>
          <w:sz w:val="24"/>
          <w:szCs w:val="24"/>
        </w:rPr>
        <w:t xml:space="preserve"> Wyposażenie standardowe obejmuje ponadto m.in. </w:t>
      </w:r>
      <w:r w:rsidRPr="003537AC">
        <w:rPr>
          <w:rFonts w:ascii="NobelCE Lt" w:hAnsi="NobelCE Lt"/>
          <w:bCs/>
          <w:sz w:val="24"/>
          <w:szCs w:val="24"/>
        </w:rPr>
        <w:t>wentylowane fotele przednie z pamięcią ustawień</w:t>
      </w:r>
      <w:r>
        <w:rPr>
          <w:rFonts w:ascii="NobelCE Lt" w:hAnsi="NobelCE Lt"/>
          <w:bCs/>
          <w:sz w:val="24"/>
          <w:szCs w:val="24"/>
        </w:rPr>
        <w:t xml:space="preserve">, przednie reflektory Full LED,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ambientowe</w:t>
      </w:r>
      <w:proofErr w:type="spellEnd"/>
      <w:r w:rsidRPr="003537AC">
        <w:rPr>
          <w:rFonts w:ascii="NobelCE Lt" w:hAnsi="NobelCE Lt"/>
          <w:bCs/>
          <w:sz w:val="24"/>
          <w:szCs w:val="24"/>
        </w:rPr>
        <w:t xml:space="preserve"> oświetlenie w 64 barwach</w:t>
      </w:r>
      <w:r>
        <w:rPr>
          <w:rFonts w:ascii="NobelCE Lt" w:hAnsi="NobelCE Lt"/>
          <w:bCs/>
          <w:sz w:val="24"/>
          <w:szCs w:val="24"/>
        </w:rPr>
        <w:t xml:space="preserve">, czy pakiet systemów bezpieczeństwa rozbudowany o </w:t>
      </w:r>
      <w:r w:rsidRPr="003537AC">
        <w:rPr>
          <w:rFonts w:ascii="NobelCE Lt" w:hAnsi="NobelCE Lt"/>
          <w:bCs/>
          <w:sz w:val="24"/>
          <w:szCs w:val="24"/>
        </w:rPr>
        <w:t>system monitorowania martwego pola (BSM), system ostrzegania o ruchu poprzecznym z tyłu pojazdu (RCTA) oraz system zapobiegającym otwarciu drzwi w sytuacji zagrożenia kolizją (SEA).</w:t>
      </w:r>
    </w:p>
    <w:p w14:paraId="61360C37" w14:textId="77777777" w:rsidR="003537AC" w:rsidRDefault="003537A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715013" w14:textId="6BFB4EB6" w:rsidR="003537AC" w:rsidRDefault="003537A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Bardzo korzystnie wyceniono także Lexusa RX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pakietami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Technology. RX 350h w tej odmianie kosztuje 347 200 zł (67,8 tys. mniej od ceny katalogowej), a RX 450h+ to wydatek 371 200 zł (88,7 tys. zł korzyści). </w:t>
      </w:r>
      <w:r w:rsidRPr="003537AC">
        <w:rPr>
          <w:rFonts w:ascii="NobelCE Lt" w:hAnsi="NobelCE Lt"/>
          <w:bCs/>
          <w:sz w:val="24"/>
          <w:szCs w:val="24"/>
        </w:rPr>
        <w:t>Auto w tej wersji ma rozbudowany pakiet funkcji wspierających kierowcę i dbających o bezpieczeństwo. Na liście wyposażenia są czujniki parkowania z funkcją samoczynnego zatrzymania (ICS), system monitorowania martwego pola (BSM), system zapobiegający otwarciu drzwi w sytuacji zagrożenia kolizją (SEA) oraz system ostrzegający o ruchu poprzecznym z tyłu pojazdu (RCTA).</w:t>
      </w:r>
      <w:r>
        <w:rPr>
          <w:rFonts w:ascii="NobelCE Lt" w:hAnsi="NobelCE Lt"/>
          <w:bCs/>
          <w:sz w:val="24"/>
          <w:szCs w:val="24"/>
        </w:rPr>
        <w:t xml:space="preserve"> Pakiet Technology wzbogaca wyposażenie o </w:t>
      </w:r>
      <w:r w:rsidRPr="003537AC">
        <w:rPr>
          <w:rFonts w:ascii="NobelCE Lt" w:hAnsi="NobelCE Lt"/>
          <w:bCs/>
          <w:sz w:val="24"/>
          <w:szCs w:val="24"/>
        </w:rPr>
        <w:t xml:space="preserve">10-calowy wyświetlacz HUD na przedniej szybie, kamerę cofania z panoramicznym widokiem 360 stopni, </w:t>
      </w:r>
      <w:proofErr w:type="spellStart"/>
      <w:r w:rsidR="009C5F89">
        <w:rPr>
          <w:rFonts w:ascii="NobelCE Lt" w:hAnsi="NobelCE Lt"/>
          <w:bCs/>
          <w:sz w:val="24"/>
          <w:szCs w:val="24"/>
        </w:rPr>
        <w:t>ambientowe</w:t>
      </w:r>
      <w:proofErr w:type="spellEnd"/>
      <w:r w:rsidRPr="003537AC">
        <w:rPr>
          <w:rFonts w:ascii="NobelCE Lt" w:hAnsi="NobelCE Lt"/>
          <w:bCs/>
          <w:sz w:val="24"/>
          <w:szCs w:val="24"/>
        </w:rPr>
        <w:t xml:space="preserve"> oświetlenie kabiny oraz rozszerzony pakiet systemów bezpieczeństwa z asystentem wyprzedzania na drogach szybkiego ruchu (LCA) oraz systemem ostrzegania o ruchu poprzecznym z przodu pojazdu (FCTA).</w:t>
      </w:r>
      <w:r>
        <w:rPr>
          <w:rFonts w:ascii="NobelCE Lt" w:hAnsi="NobelCE Lt"/>
          <w:bCs/>
          <w:sz w:val="24"/>
          <w:szCs w:val="24"/>
        </w:rPr>
        <w:t xml:space="preserve"> Do wyboru są cztery kolorystyki </w:t>
      </w:r>
      <w:r w:rsidR="007440CD">
        <w:rPr>
          <w:rFonts w:ascii="NobelCE Lt" w:hAnsi="NobelCE Lt"/>
          <w:bCs/>
          <w:sz w:val="24"/>
          <w:szCs w:val="24"/>
        </w:rPr>
        <w:t>skórzanej tapicerki</w:t>
      </w:r>
      <w:r>
        <w:rPr>
          <w:rFonts w:ascii="NobelCE Lt" w:hAnsi="NobelCE Lt"/>
          <w:bCs/>
          <w:sz w:val="24"/>
          <w:szCs w:val="24"/>
        </w:rPr>
        <w:t>.</w:t>
      </w:r>
    </w:p>
    <w:p w14:paraId="1095434B" w14:textId="77777777" w:rsidR="007E250B" w:rsidRDefault="007E250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673049" w14:textId="769BB145" w:rsidR="003537AC" w:rsidRDefault="003537A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Najwięcej można zyskać </w:t>
      </w:r>
      <w:proofErr w:type="spellStart"/>
      <w:r>
        <w:rPr>
          <w:rFonts w:ascii="NobelCE Lt" w:hAnsi="NobelCE Lt"/>
          <w:bCs/>
          <w:sz w:val="24"/>
          <w:szCs w:val="24"/>
        </w:rPr>
        <w:t>zamawiąc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 RX 450h+ w najwyższej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którego cena została obniżona o 94,1 tys. zł. Auto kosztuje teraz 393 800 zł i w standardzie ma tapicerkę ze </w:t>
      </w:r>
      <w:r w:rsidRPr="003537AC">
        <w:rPr>
          <w:rFonts w:ascii="NobelCE Lt" w:hAnsi="NobelCE Lt"/>
          <w:bCs/>
          <w:sz w:val="24"/>
          <w:szCs w:val="24"/>
        </w:rPr>
        <w:t xml:space="preserve">skóry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półanilinowej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Pr="003537AC">
        <w:rPr>
          <w:rFonts w:ascii="NobelCE Lt" w:hAnsi="NobelCE Lt"/>
          <w:bCs/>
          <w:sz w:val="24"/>
          <w:szCs w:val="24"/>
        </w:rPr>
        <w:t>10-calowy wyświetlacz HUD na przedniej szybie</w:t>
      </w:r>
      <w:r>
        <w:rPr>
          <w:rFonts w:ascii="NobelCE Lt" w:hAnsi="NobelCE Lt"/>
          <w:bCs/>
          <w:sz w:val="24"/>
          <w:szCs w:val="24"/>
        </w:rPr>
        <w:t>, p</w:t>
      </w:r>
      <w:r w:rsidRPr="003537AC">
        <w:rPr>
          <w:rFonts w:ascii="NobelCE Lt" w:hAnsi="NobelCE Lt"/>
          <w:bCs/>
          <w:sz w:val="24"/>
          <w:szCs w:val="24"/>
        </w:rPr>
        <w:t xml:space="preserve">rzednie fotele </w:t>
      </w:r>
      <w:r>
        <w:rPr>
          <w:rFonts w:ascii="NobelCE Lt" w:hAnsi="NobelCE Lt"/>
          <w:bCs/>
          <w:sz w:val="24"/>
          <w:szCs w:val="24"/>
        </w:rPr>
        <w:t>z</w:t>
      </w:r>
      <w:r w:rsidRPr="003537AC">
        <w:rPr>
          <w:rFonts w:ascii="NobelCE Lt" w:hAnsi="NobelCE Lt"/>
          <w:bCs/>
          <w:sz w:val="24"/>
          <w:szCs w:val="24"/>
        </w:rPr>
        <w:t xml:space="preserve"> regulacją w 10 kierunkach z pamięcią ustawień,</w:t>
      </w:r>
      <w:r>
        <w:rPr>
          <w:rFonts w:ascii="NobelCE Lt" w:hAnsi="NobelCE Lt"/>
          <w:bCs/>
          <w:sz w:val="24"/>
          <w:szCs w:val="24"/>
        </w:rPr>
        <w:t xml:space="preserve"> podgrzewane i wentylowane tylne fotele boczne, </w:t>
      </w:r>
      <w:r w:rsidRPr="003537AC">
        <w:rPr>
          <w:rFonts w:ascii="NobelCE Lt" w:hAnsi="NobelCE Lt"/>
          <w:bCs/>
          <w:sz w:val="24"/>
          <w:szCs w:val="24"/>
        </w:rPr>
        <w:t xml:space="preserve">21-głośnikowy system audio klasy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3537AC">
        <w:rPr>
          <w:rFonts w:ascii="NobelCE Lt" w:hAnsi="NobelCE Lt"/>
          <w:bCs/>
          <w:sz w:val="24"/>
          <w:szCs w:val="24"/>
        </w:rPr>
        <w:t xml:space="preserve"> Mark Levinson® oraz rozszerzony pakiet systemów bezpieczeństwa o asystenta wyprzedzania na drogach szybkiego ruchu (LCA) i system ostrzegania o ruchu poprzecznym z przodu pojazdu (FCTA), a także kamer</w:t>
      </w:r>
      <w:r w:rsidR="00E65ECE">
        <w:rPr>
          <w:rFonts w:ascii="NobelCE Lt" w:hAnsi="NobelCE Lt"/>
          <w:bCs/>
          <w:sz w:val="24"/>
          <w:szCs w:val="24"/>
        </w:rPr>
        <w:t>ę</w:t>
      </w:r>
      <w:r w:rsidRPr="003537AC">
        <w:rPr>
          <w:rFonts w:ascii="NobelCE Lt" w:hAnsi="NobelCE Lt"/>
          <w:bCs/>
          <w:sz w:val="24"/>
          <w:szCs w:val="24"/>
        </w:rPr>
        <w:t xml:space="preserve"> cofania z </w:t>
      </w:r>
      <w:r w:rsidRPr="003537AC">
        <w:rPr>
          <w:rFonts w:ascii="NobelCE Lt" w:hAnsi="NobelCE Lt"/>
          <w:bCs/>
          <w:sz w:val="24"/>
          <w:szCs w:val="24"/>
        </w:rPr>
        <w:lastRenderedPageBreak/>
        <w:t>panoramicznym widokiem 360 stopni.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3537AC">
        <w:rPr>
          <w:rFonts w:ascii="NobelCE Lt" w:hAnsi="NobelCE Lt"/>
          <w:bCs/>
          <w:sz w:val="24"/>
          <w:szCs w:val="24"/>
        </w:rPr>
        <w:t xml:space="preserve">RX w wersji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3537AC">
        <w:rPr>
          <w:rFonts w:ascii="NobelCE Lt" w:hAnsi="NobelCE Lt"/>
          <w:bCs/>
          <w:sz w:val="24"/>
          <w:szCs w:val="24"/>
        </w:rPr>
        <w:t xml:space="preserve"> wyróżnia się też specjalnym malowaniem 21-calowych felg oraz potrójnymi reflektorami LED z systemem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BladeScan</w:t>
      </w:r>
      <w:proofErr w:type="spellEnd"/>
      <w:r w:rsidRPr="003537AC">
        <w:rPr>
          <w:rFonts w:ascii="NobelCE Lt" w:hAnsi="NobelCE Lt"/>
          <w:bCs/>
          <w:sz w:val="24"/>
          <w:szCs w:val="24"/>
        </w:rPr>
        <w:t>™.</w:t>
      </w:r>
    </w:p>
    <w:p w14:paraId="3473FDC5" w14:textId="77777777" w:rsidR="007E250B" w:rsidRDefault="007E250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C115D6" w14:textId="3E822527" w:rsidR="00374A80" w:rsidRPr="00374A80" w:rsidRDefault="00374A8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74A80">
        <w:rPr>
          <w:rFonts w:ascii="NobelCE Lt" w:hAnsi="NobelCE Lt"/>
          <w:b/>
          <w:sz w:val="24"/>
          <w:szCs w:val="24"/>
        </w:rPr>
        <w:t>RX 500h z rabatem do 76,6 tys. zł</w:t>
      </w:r>
    </w:p>
    <w:p w14:paraId="1BDCE575" w14:textId="75D93ADD" w:rsidR="00374A80" w:rsidRDefault="00374A8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Najmocniejszy Lexus RX 500h z turbodoładowaną hybrydą o mocy 371 KM również został objęty ofertą specjalną. Samochód, który ma stały napęd elektryczny DIRECT4, adaptacyjne zawieszenie AVS, automatyczną, sześciobiegową przekładnię, układ skrętnych tylnych kół oraz wzmocniony układ hamulcowy z 400-milimetrowymi tarczami oraz sześciotłoczkowymi zaciskami, w wersji F SPORT Edition kosztuje teraz 407 300 zł (73,6 tys. zł korzyści). W standardzie w tej odmianie ma m.in. pakiet stylistyczny F SPORT z 21-calowymi felgami, dynamiczne światła drogowe z </w:t>
      </w:r>
      <w:r w:rsidRPr="003537AC">
        <w:rPr>
          <w:rFonts w:ascii="NobelCE Lt" w:hAnsi="NobelCE Lt"/>
          <w:bCs/>
          <w:sz w:val="24"/>
          <w:szCs w:val="24"/>
        </w:rPr>
        <w:t xml:space="preserve">systemem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BladeScan</w:t>
      </w:r>
      <w:proofErr w:type="spellEnd"/>
      <w:r w:rsidRPr="003537AC">
        <w:rPr>
          <w:rFonts w:ascii="NobelCE Lt" w:hAnsi="NobelCE Lt"/>
          <w:bCs/>
          <w:sz w:val="24"/>
          <w:szCs w:val="24"/>
        </w:rPr>
        <w:t>™</w:t>
      </w:r>
      <w:r>
        <w:rPr>
          <w:rFonts w:ascii="NobelCE Lt" w:hAnsi="NobelCE Lt"/>
          <w:bCs/>
          <w:sz w:val="24"/>
          <w:szCs w:val="24"/>
        </w:rPr>
        <w:t>, elektrycznie otwieraną i zamykaną pokrywę bagażnika, która sterowana jest ruchem nogi. Klienci wybierają spośród siedmiu lakierów oraz dwóch kolorystyk skórzanej tapicerki.</w:t>
      </w:r>
    </w:p>
    <w:p w14:paraId="41C152BF" w14:textId="77777777" w:rsidR="00374A80" w:rsidRDefault="00374A8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1A6EA9" w14:textId="0EFFF223" w:rsidR="00374A80" w:rsidRDefault="00374A8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Aż 76,6 tys. zł można zyskać zamawiając Lexusa RX 500h w wersji F SPORT. Auto wyceniono teraz na 424 300 zł, a klient zyskuje </w:t>
      </w:r>
      <w:r w:rsidRPr="003537AC">
        <w:rPr>
          <w:rFonts w:ascii="NobelCE Lt" w:hAnsi="NobelCE Lt"/>
          <w:bCs/>
          <w:sz w:val="24"/>
          <w:szCs w:val="24"/>
        </w:rPr>
        <w:t xml:space="preserve">21-głośnikowy system audio klasy </w:t>
      </w:r>
      <w:proofErr w:type="spellStart"/>
      <w:r w:rsidRPr="003537AC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3537AC">
        <w:rPr>
          <w:rFonts w:ascii="NobelCE Lt" w:hAnsi="NobelCE Lt"/>
          <w:bCs/>
          <w:sz w:val="24"/>
          <w:szCs w:val="24"/>
        </w:rPr>
        <w:t xml:space="preserve"> Mark Levinson®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3537AC">
        <w:rPr>
          <w:rFonts w:ascii="NobelCE Lt" w:hAnsi="NobelCE Lt"/>
          <w:bCs/>
          <w:sz w:val="24"/>
          <w:szCs w:val="24"/>
        </w:rPr>
        <w:t>rozszerzony pakiet systemów bezpieczeństwa o asystenta wyprzedzania na drogach szybkiego ruchu (LCA) i system ostrzegania o ruchu poprzecznym z przodu pojazdu (FCTA)</w:t>
      </w:r>
      <w:r>
        <w:rPr>
          <w:rFonts w:ascii="NobelCE Lt" w:hAnsi="NobelCE Lt"/>
          <w:bCs/>
          <w:sz w:val="24"/>
          <w:szCs w:val="24"/>
        </w:rPr>
        <w:t>, wentylowane fotele z przodu i z tyłu oraz cyfrowe lusterko wsteczne.</w:t>
      </w:r>
    </w:p>
    <w:p w14:paraId="6A1CC084" w14:textId="77777777" w:rsidR="00374A80" w:rsidRDefault="00374A8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F074D1" w14:textId="77777777" w:rsidR="002D748F" w:rsidRPr="00374A80" w:rsidRDefault="00000000" w:rsidP="002D748F">
      <w:pPr>
        <w:spacing w:after="0"/>
        <w:jc w:val="both"/>
        <w:rPr>
          <w:rFonts w:ascii="NobelCE Lt" w:hAnsi="NobelCE Lt"/>
          <w:bCs/>
          <w:color w:val="0000FF" w:themeColor="hyperlink"/>
          <w:sz w:val="24"/>
          <w:szCs w:val="24"/>
          <w:u w:val="single"/>
        </w:rPr>
      </w:pPr>
      <w:hyperlink r:id="rId9" w:history="1">
        <w:r w:rsidR="002D748F" w:rsidRPr="007E250B">
          <w:rPr>
            <w:rStyle w:val="Hipercze"/>
            <w:rFonts w:ascii="NobelCE Lt" w:hAnsi="NobelCE Lt"/>
            <w:bCs/>
            <w:sz w:val="24"/>
            <w:szCs w:val="24"/>
          </w:rPr>
          <w:t>Cennik Lexusa RX</w:t>
        </w:r>
      </w:hyperlink>
      <w:r w:rsidR="002D748F">
        <w:rPr>
          <w:rStyle w:val="Hipercze"/>
          <w:rFonts w:ascii="NobelCE Lt" w:hAnsi="NobelCE Lt"/>
          <w:bCs/>
          <w:sz w:val="24"/>
          <w:szCs w:val="24"/>
        </w:rPr>
        <w:t xml:space="preserve"> 350h i RX 450h+</w:t>
      </w:r>
    </w:p>
    <w:p w14:paraId="3650C709" w14:textId="77777777" w:rsidR="002D748F" w:rsidRDefault="002D748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9A5E5E" w14:textId="736A7955" w:rsidR="002D748F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10" w:history="1">
        <w:r w:rsidR="002D748F" w:rsidRPr="002D748F">
          <w:rPr>
            <w:rStyle w:val="Hipercze"/>
            <w:rFonts w:ascii="NobelCE Lt" w:hAnsi="NobelCE Lt"/>
            <w:bCs/>
            <w:sz w:val="24"/>
            <w:szCs w:val="24"/>
          </w:rPr>
          <w:t>Cennik Lexusa RX 500h</w:t>
        </w:r>
      </w:hyperlink>
    </w:p>
    <w:sectPr w:rsidR="002D74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F2AC" w14:textId="77777777" w:rsidR="00C35F56" w:rsidRDefault="00C35F56">
      <w:pPr>
        <w:spacing w:after="0" w:line="240" w:lineRule="auto"/>
      </w:pPr>
      <w:r>
        <w:separator/>
      </w:r>
    </w:p>
  </w:endnote>
  <w:endnote w:type="continuationSeparator" w:id="0">
    <w:p w14:paraId="55E77681" w14:textId="77777777" w:rsidR="00C35F56" w:rsidRDefault="00C3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0955" w14:textId="77777777" w:rsidR="00C35F56" w:rsidRDefault="00C35F56">
      <w:pPr>
        <w:spacing w:after="0" w:line="240" w:lineRule="auto"/>
      </w:pPr>
      <w:r>
        <w:separator/>
      </w:r>
    </w:p>
  </w:footnote>
  <w:footnote w:type="continuationSeparator" w:id="0">
    <w:p w14:paraId="7776BE94" w14:textId="77777777" w:rsidR="00C35F56" w:rsidRDefault="00C3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28AC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748F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598A"/>
    <w:rsid w:val="00340662"/>
    <w:rsid w:val="00341340"/>
    <w:rsid w:val="003426C0"/>
    <w:rsid w:val="0035034E"/>
    <w:rsid w:val="003537AC"/>
    <w:rsid w:val="0036097D"/>
    <w:rsid w:val="0036257A"/>
    <w:rsid w:val="003647D5"/>
    <w:rsid w:val="003665B6"/>
    <w:rsid w:val="00370000"/>
    <w:rsid w:val="00372865"/>
    <w:rsid w:val="00372E40"/>
    <w:rsid w:val="00373012"/>
    <w:rsid w:val="00374A80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870DC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35DC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6A3D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771D"/>
    <w:rsid w:val="00741E36"/>
    <w:rsid w:val="007440CD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250B"/>
    <w:rsid w:val="007E37B0"/>
    <w:rsid w:val="007E4F46"/>
    <w:rsid w:val="007E6493"/>
    <w:rsid w:val="007E6904"/>
    <w:rsid w:val="007E7B3A"/>
    <w:rsid w:val="007F05B4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44B74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C5F8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3323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5F56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0FD"/>
    <w:rsid w:val="00C84DEC"/>
    <w:rsid w:val="00C94BB1"/>
    <w:rsid w:val="00C94D50"/>
    <w:rsid w:val="00CB09F0"/>
    <w:rsid w:val="00CB6222"/>
    <w:rsid w:val="00CC1684"/>
    <w:rsid w:val="00CC7DD8"/>
    <w:rsid w:val="00CD062F"/>
    <w:rsid w:val="00CD1260"/>
    <w:rsid w:val="00CD55B6"/>
    <w:rsid w:val="00CD7E03"/>
    <w:rsid w:val="00CE14D7"/>
    <w:rsid w:val="00CE171D"/>
    <w:rsid w:val="00CF07E6"/>
    <w:rsid w:val="00CF0CFC"/>
    <w:rsid w:val="00CF2230"/>
    <w:rsid w:val="00CF2A8B"/>
    <w:rsid w:val="00CF6708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65ECE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E76C4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ntent.lexus-polska.pl/pricelists/RX-24-500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RX-24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13</TotalTime>
  <Pages>3</Pages>
  <Words>913</Words>
  <Characters>5325</Characters>
  <Application>Microsoft Office Word</Application>
  <DocSecurity>0</DocSecurity>
  <Lines>108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2024-07-29T14:42:00Z</dcterms:created>
  <dcterms:modified xsi:type="dcterms:W3CDTF">2024-07-31T07:15:00Z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