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2C177806" w:rsidR="00485DAB" w:rsidRPr="007C494A" w:rsidRDefault="006B107B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22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6B4E15">
        <w:rPr>
          <w:rFonts w:ascii="NobelCE Lt" w:hAnsi="NobelCE Lt"/>
          <w:noProof/>
          <w:sz w:val="24"/>
          <w:szCs w:val="24"/>
        </w:rPr>
        <w:t>SIERPNIA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6D1A339A" w14:textId="3C74E38F" w:rsidR="001D1BD2" w:rsidRPr="006B107B" w:rsidRDefault="006B107B" w:rsidP="001D1BD2">
      <w:pPr>
        <w:rPr>
          <w:rFonts w:ascii="NobelCE Lt" w:hAnsi="NobelCE Lt"/>
          <w:b/>
          <w:noProof/>
          <w:sz w:val="36"/>
          <w:szCs w:val="36"/>
          <w:lang w:val="en-US"/>
        </w:rPr>
      </w:pPr>
      <w:bookmarkStart w:id="0" w:name="_GoBack"/>
      <w:r w:rsidRPr="006B107B">
        <w:rPr>
          <w:rFonts w:ascii="NobelCE Lt" w:hAnsi="NobelCE Lt"/>
          <w:b/>
          <w:noProof/>
          <w:sz w:val="36"/>
          <w:szCs w:val="36"/>
          <w:lang w:val="en-US"/>
        </w:rPr>
        <w:t>LEXUS RC F GT3 NAJSZYBSZY NA VIRGINIA INTERNATIONAL RACEWAY</w:t>
      </w:r>
    </w:p>
    <w:bookmarkEnd w:id="0"/>
    <w:p w14:paraId="3607BC81" w14:textId="77777777" w:rsidR="001D1BD2" w:rsidRPr="006B107B" w:rsidRDefault="001D1BD2" w:rsidP="001D1BD2">
      <w:pPr>
        <w:pStyle w:val="Akapitzlist2"/>
        <w:ind w:left="0"/>
        <w:jc w:val="both"/>
        <w:rPr>
          <w:rFonts w:ascii="NobelCE Lt" w:hAnsi="NobelCE Lt"/>
          <w:b/>
          <w:noProof/>
          <w:sz w:val="24"/>
          <w:szCs w:val="24"/>
          <w:lang w:val="en-US"/>
        </w:rPr>
      </w:pPr>
    </w:p>
    <w:p w14:paraId="61D760ED" w14:textId="77777777" w:rsidR="001D1BD2" w:rsidRPr="006B107B" w:rsidRDefault="001D1BD2" w:rsidP="001D1BD2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en-US"/>
        </w:rPr>
      </w:pPr>
    </w:p>
    <w:p w14:paraId="1AA41314" w14:textId="2B32233B" w:rsidR="00C43E50" w:rsidRDefault="00C43E50" w:rsidP="00C43E50">
      <w:pPr>
        <w:rPr>
          <w:rFonts w:ascii="NobelCE Lt" w:hAnsi="NobelCE Lt"/>
          <w:noProof/>
          <w:sz w:val="24"/>
          <w:szCs w:val="24"/>
        </w:rPr>
      </w:pPr>
    </w:p>
    <w:p w14:paraId="2BF3AF29" w14:textId="434C785E" w:rsidR="006B107B" w:rsidRDefault="006B107B" w:rsidP="00293530">
      <w:pPr>
        <w:rPr>
          <w:rFonts w:ascii="NobelCE Lt" w:hAnsi="NobelCE Lt"/>
          <w:noProof/>
          <w:sz w:val="24"/>
          <w:szCs w:val="24"/>
        </w:rPr>
      </w:pPr>
      <w:r w:rsidRPr="006B107B">
        <w:rPr>
          <w:rFonts w:ascii="NobelCE Lt" w:hAnsi="NobelCE Lt"/>
          <w:noProof/>
          <w:sz w:val="24"/>
          <w:szCs w:val="24"/>
        </w:rPr>
        <w:t>Kierowcy zespołu 3GT Racing Dominik Baumann i Kyle Marcelli, jadący Lexusem RC F GT3  z numerem 14, wywalczyli na torze Virginia International Raceway swe drugie zwycięstwo w sezonie  w klasie GTD mistrzostw IMSA WeatherTech SportsCar Championship. Dominik Baumann utrzymywał prowadzenie podczas finałowych 18 okrążeń na mającym 5,3 km i 17 zakrętów torze, zdobywając dla zespołu po raz trzeci w sezonie miejsce na podium.</w:t>
      </w:r>
    </w:p>
    <w:p w14:paraId="06D3DA38" w14:textId="77777777" w:rsidR="006B107B" w:rsidRPr="00293530" w:rsidRDefault="006B107B" w:rsidP="00293530">
      <w:pPr>
        <w:rPr>
          <w:rFonts w:ascii="NobelCE Lt" w:hAnsi="NobelCE Lt"/>
          <w:noProof/>
          <w:sz w:val="24"/>
          <w:szCs w:val="24"/>
        </w:rPr>
      </w:pPr>
    </w:p>
    <w:p w14:paraId="60BAD355" w14:textId="2C84B919" w:rsidR="006B107B" w:rsidRPr="006B107B" w:rsidRDefault="006B107B" w:rsidP="006B107B">
      <w:pPr>
        <w:rPr>
          <w:rFonts w:ascii="NobelCE Lt" w:hAnsi="NobelCE Lt"/>
          <w:noProof/>
          <w:sz w:val="24"/>
          <w:szCs w:val="24"/>
        </w:rPr>
      </w:pPr>
      <w:r w:rsidRPr="006B107B">
        <w:rPr>
          <w:rFonts w:ascii="NobelCE Lt" w:hAnsi="NobelCE Lt"/>
          <w:noProof/>
          <w:sz w:val="24"/>
          <w:szCs w:val="24"/>
        </w:rPr>
        <w:t>Kyle Marcelli wystartował Lexusem numer 14 z czwartej pozycji i utrzymywał miejsce w pierwszej piątce do przekazania kierownicy Baumannowi, który dokończył wyścig. 25-letni Austriak wyszedł na prowadzenie na 69 okrążeniu, znakomicie wykorzystując błędy poprzedzających go zawodników i pewnie poprowadził Lexus</w:t>
      </w:r>
      <w:r w:rsidR="00E2633C">
        <w:rPr>
          <w:rFonts w:ascii="NobelCE Lt" w:hAnsi="NobelCE Lt"/>
          <w:noProof/>
          <w:sz w:val="24"/>
          <w:szCs w:val="24"/>
        </w:rPr>
        <w:t>a RC F GT3 na czele stawki GTD.</w:t>
      </w:r>
    </w:p>
    <w:p w14:paraId="10D7A35C" w14:textId="1061A8CB" w:rsidR="006B107B" w:rsidRPr="006B107B" w:rsidRDefault="006B107B" w:rsidP="006B107B">
      <w:pPr>
        <w:rPr>
          <w:rFonts w:ascii="NobelCE Lt" w:hAnsi="NobelCE Lt"/>
          <w:noProof/>
          <w:sz w:val="24"/>
          <w:szCs w:val="24"/>
        </w:rPr>
      </w:pPr>
      <w:r w:rsidRPr="006B107B">
        <w:rPr>
          <w:rFonts w:ascii="NobelCE Lt" w:hAnsi="NobelCE Lt"/>
          <w:noProof/>
          <w:sz w:val="24"/>
          <w:szCs w:val="24"/>
        </w:rPr>
        <w:t>– „Dogoniłem Lawsona Aschenbacha z numerem 93 i kiedy za trzecim zakrętem popełnił błąd, udało mi się go wyprzedzić” – relacjonuje Dominik Baumann – „Potem zobaczyłem, że Jeroen Bleekemolen z numerem 33 uderzył w samochód numer 44, którym jechał Andy Lally i kiedy oba auta postawiło bokiem, wykorzystałem swoją szansę. Właśnie unikniecie błędów było kluczem do zwycięstwa – nie prędkość i przyspieszenie, ale bezbłędna jazda aż do mety”.</w:t>
      </w:r>
    </w:p>
    <w:p w14:paraId="6BAE524B" w14:textId="54CE7B6B" w:rsidR="006B107B" w:rsidRPr="006B107B" w:rsidRDefault="006B107B" w:rsidP="006B107B">
      <w:pPr>
        <w:rPr>
          <w:rFonts w:ascii="NobelCE Lt" w:hAnsi="NobelCE Lt"/>
          <w:noProof/>
          <w:sz w:val="24"/>
          <w:szCs w:val="24"/>
        </w:rPr>
      </w:pPr>
      <w:r w:rsidRPr="006B107B">
        <w:rPr>
          <w:rFonts w:ascii="NobelCE Lt" w:hAnsi="NobelCE Lt"/>
          <w:noProof/>
          <w:sz w:val="24"/>
          <w:szCs w:val="24"/>
        </w:rPr>
        <w:lastRenderedPageBreak/>
        <w:t>Para Baumann i Marcelli zajmuje obecnie piąte miejsce w tymczasowej tabeli wyników mistrzostw IMSA, a ich zwycięstwo zapewniło Lexusowi awans na trzecie miejsce w zestawieniu producentów na d</w:t>
      </w:r>
      <w:r w:rsidR="00E2633C">
        <w:rPr>
          <w:rFonts w:ascii="NobelCE Lt" w:hAnsi="NobelCE Lt"/>
          <w:noProof/>
          <w:sz w:val="24"/>
          <w:szCs w:val="24"/>
        </w:rPr>
        <w:t>wa wyścigi przed końcem sezonu.</w:t>
      </w:r>
    </w:p>
    <w:p w14:paraId="76B36BEC" w14:textId="4F34BC8A" w:rsidR="006B107B" w:rsidRPr="006B107B" w:rsidRDefault="006B107B" w:rsidP="006B107B">
      <w:pPr>
        <w:rPr>
          <w:rFonts w:ascii="NobelCE Lt" w:hAnsi="NobelCE Lt"/>
          <w:noProof/>
          <w:sz w:val="24"/>
          <w:szCs w:val="24"/>
        </w:rPr>
      </w:pPr>
      <w:r w:rsidRPr="006B107B">
        <w:rPr>
          <w:rFonts w:ascii="NobelCE Lt" w:hAnsi="NobelCE Lt"/>
          <w:noProof/>
          <w:sz w:val="24"/>
          <w:szCs w:val="24"/>
        </w:rPr>
        <w:t xml:space="preserve">Lexus z numerem 15, za kierownicą którego zmieniali się Jack Hawksworth i David Heinemeier Hansson, ukończył niedzielny sprint na dziesiątym miejscu po incydencie z BMW startującym w inne klasie. Podczas trwającego godzinę i 40 minut  wyścigu Hawksworth już po raz piąty w sezonie uzyskał najkrótszy czas okrążenia w klasie GTD. Hawksworth wywalczył też najlepszą w serii, czwartą pole position, a także przez dwa okrążenia  na torze Virginia International </w:t>
      </w:r>
      <w:r w:rsidR="00E2633C">
        <w:rPr>
          <w:rFonts w:ascii="NobelCE Lt" w:hAnsi="NobelCE Lt"/>
          <w:noProof/>
          <w:sz w:val="24"/>
          <w:szCs w:val="24"/>
        </w:rPr>
        <w:t>Raceway jechał na czele stawki.</w:t>
      </w:r>
    </w:p>
    <w:p w14:paraId="234FA453" w14:textId="652A78E5" w:rsidR="006B107B" w:rsidRPr="006B107B" w:rsidRDefault="006B107B" w:rsidP="006B107B">
      <w:pPr>
        <w:rPr>
          <w:rFonts w:ascii="NobelCE Lt" w:hAnsi="NobelCE Lt"/>
          <w:noProof/>
          <w:sz w:val="24"/>
          <w:szCs w:val="24"/>
        </w:rPr>
      </w:pPr>
      <w:r w:rsidRPr="006B107B">
        <w:rPr>
          <w:rFonts w:ascii="NobelCE Lt" w:hAnsi="NobelCE Lt"/>
          <w:noProof/>
          <w:sz w:val="24"/>
          <w:szCs w:val="24"/>
        </w:rPr>
        <w:t>– „Zaczęło się wspaniale. Jack Hawksworth zjechał do pit stopu z drugiej pozycji, po czym ja kontynuowałem wyścig również jako drugi, od razu nawiązując ostry pojedynek z Benem Keatingiem” – opowiada David Heinemeier Hansson – „Samochód spisywał się świetnie. Wtedy pojawiły się dwa auta z klasy GTLM, ewidentnie walczące ze sobą – widząc to, starałem się trzymać z dala, ale to nie wystarczyło. Po chwili zobaczyłem BMW lecące jak w scenie z Diuków Hazzardu... I to w zasadzie pogrzebało</w:t>
      </w:r>
      <w:r w:rsidR="00E2633C">
        <w:rPr>
          <w:rFonts w:ascii="NobelCE Lt" w:hAnsi="NobelCE Lt"/>
          <w:noProof/>
          <w:sz w:val="24"/>
          <w:szCs w:val="24"/>
        </w:rPr>
        <w:t xml:space="preserve"> nasze szanse na lepszy wynik”.</w:t>
      </w:r>
    </w:p>
    <w:p w14:paraId="1272F1E0" w14:textId="418754E0" w:rsidR="006B107B" w:rsidRPr="006B107B" w:rsidRDefault="006B107B" w:rsidP="006B107B">
      <w:pPr>
        <w:rPr>
          <w:rFonts w:ascii="NobelCE Lt" w:hAnsi="NobelCE Lt"/>
          <w:noProof/>
          <w:sz w:val="24"/>
          <w:szCs w:val="24"/>
        </w:rPr>
      </w:pPr>
      <w:r w:rsidRPr="006B107B">
        <w:rPr>
          <w:rFonts w:ascii="NobelCE Lt" w:hAnsi="NobelCE Lt"/>
          <w:noProof/>
          <w:sz w:val="24"/>
          <w:szCs w:val="24"/>
        </w:rPr>
        <w:t xml:space="preserve">– „Nasze drugie zwycięstwo w tym sezonie to wspaniałe osiągnięcie całego zespołu 3GT Racing” – komentuje Mark Egger, menedżer Lexus Motorsports – „Dominik Baumann i Kyle Marcelli wykonali fantastyczną robotę, jadąc czysto przez cały wyścig. Najbardziej emocjonujące były dwa ostatnie okrążenia, na których Katherine Legge nieubłaganie zmniejszała dystans do Lexusa, a my wypatrywaliśmy flagi z szachownicą, która wreszcie mignęła nad metą. Szkoda, że Lexusowi z numerem 15 pomieszał szyki incydent z autami z innej klasy, ale Jack Hawksworth i David Heinemeier Hansson konsekwentnie zdobywają dla RC F GT3 miejsca w pierwszym rzędzie na starcie, demonstrując najszybsze przejazdy okrążeń i jesteśmy pewni, </w:t>
      </w:r>
      <w:r w:rsidR="00E2633C">
        <w:rPr>
          <w:rFonts w:ascii="NobelCE Lt" w:hAnsi="NobelCE Lt"/>
          <w:noProof/>
          <w:sz w:val="24"/>
          <w:szCs w:val="24"/>
        </w:rPr>
        <w:t>że ich czas wkrótce nadejdzie”.</w:t>
      </w:r>
    </w:p>
    <w:p w14:paraId="021AB488" w14:textId="69442325" w:rsidR="006B107B" w:rsidRPr="006B107B" w:rsidRDefault="00E2633C" w:rsidP="006B107B">
      <w:pPr>
        <w:rPr>
          <w:rFonts w:ascii="NobelCE Lt" w:hAnsi="NobelCE Lt"/>
          <w:noProof/>
          <w:sz w:val="24"/>
          <w:szCs w:val="24"/>
        </w:rPr>
      </w:pPr>
      <w:r w:rsidRPr="00E2633C">
        <w:rPr>
          <w:rFonts w:ascii="NobelCE Lt" w:hAnsi="NobelCE Lt"/>
          <w:noProof/>
          <w:sz w:val="24"/>
          <w:szCs w:val="24"/>
        </w:rPr>
        <w:t>Następny wyścig odbędzie się w niedzielę 9 września, kiedy Lexus i zespół 3GT Racing wezmą udział w sprincie na liczącym 11 zakrętów i 3,6 km torze WeatherTech Raceway Laguna Seca. Lexus będzie oficjalnym samochodem tego wydarzenia.</w:t>
      </w:r>
    </w:p>
    <w:p w14:paraId="29045F05" w14:textId="38DBF49E" w:rsidR="00C43E50" w:rsidRDefault="006B107B" w:rsidP="006B107B">
      <w:pPr>
        <w:rPr>
          <w:rFonts w:ascii="NobelCE Lt" w:hAnsi="NobelCE Lt"/>
          <w:noProof/>
          <w:sz w:val="24"/>
          <w:szCs w:val="24"/>
        </w:rPr>
      </w:pPr>
      <w:r w:rsidRPr="006B107B">
        <w:rPr>
          <w:rFonts w:ascii="NobelCE Lt" w:hAnsi="NobelCE Lt"/>
          <w:noProof/>
          <w:sz w:val="24"/>
          <w:szCs w:val="24"/>
        </w:rPr>
        <w:t xml:space="preserve">Najnowsze informacje o udziale Lexusa w wyścigach publikowane są na bieżąco na profilach @lexusracingusa na Facebooku, Twitterze i Instagramie, a także na witrynie </w:t>
      </w:r>
      <w:hyperlink r:id="rId10" w:history="1">
        <w:r w:rsidR="00E2633C" w:rsidRPr="001C7C08">
          <w:rPr>
            <w:rStyle w:val="Hipercze"/>
            <w:rFonts w:ascii="NobelCE Lt" w:hAnsi="NobelCE Lt"/>
            <w:noProof/>
            <w:sz w:val="24"/>
            <w:szCs w:val="24"/>
          </w:rPr>
          <w:t>www.lexus.com/motorsports</w:t>
        </w:r>
      </w:hyperlink>
    </w:p>
    <w:p w14:paraId="21A19D50" w14:textId="77777777" w:rsidR="00E2633C" w:rsidRPr="007C494A" w:rsidRDefault="00E2633C" w:rsidP="006B107B">
      <w:pPr>
        <w:rPr>
          <w:rFonts w:ascii="NobelCE Lt" w:hAnsi="NobelCE Lt"/>
          <w:noProof/>
          <w:sz w:val="24"/>
          <w:szCs w:val="24"/>
        </w:rPr>
      </w:pPr>
    </w:p>
    <w:sectPr w:rsidR="00E2633C" w:rsidRPr="007C49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49C39" w14:textId="77777777" w:rsidR="00AA4234" w:rsidRDefault="00AA4234">
      <w:pPr>
        <w:spacing w:after="0" w:line="240" w:lineRule="auto"/>
      </w:pPr>
      <w:r>
        <w:separator/>
      </w:r>
    </w:p>
  </w:endnote>
  <w:endnote w:type="continuationSeparator" w:id="0">
    <w:p w14:paraId="44D73D4A" w14:textId="77777777" w:rsidR="00AA4234" w:rsidRDefault="00AA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EE"/>
    <w:family w:val="roman"/>
    <w:pitch w:val="variable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E2633C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E2633C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D9A88" w14:textId="77777777" w:rsidR="00AA4234" w:rsidRDefault="00AA4234">
      <w:pPr>
        <w:spacing w:after="0" w:line="240" w:lineRule="auto"/>
      </w:pPr>
      <w:r>
        <w:separator/>
      </w:r>
    </w:p>
  </w:footnote>
  <w:footnote w:type="continuationSeparator" w:id="0">
    <w:p w14:paraId="50272A81" w14:textId="77777777" w:rsidR="00AA4234" w:rsidRDefault="00AA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203D"/>
    <w:rsid w:val="000B7538"/>
    <w:rsid w:val="000C1B79"/>
    <w:rsid w:val="000D09CE"/>
    <w:rsid w:val="000D1D29"/>
    <w:rsid w:val="000D2E10"/>
    <w:rsid w:val="000F0A19"/>
    <w:rsid w:val="00137D51"/>
    <w:rsid w:val="00155803"/>
    <w:rsid w:val="00155D01"/>
    <w:rsid w:val="0019314A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71713"/>
    <w:rsid w:val="0028357F"/>
    <w:rsid w:val="002901BF"/>
    <w:rsid w:val="00293530"/>
    <w:rsid w:val="002B1C5A"/>
    <w:rsid w:val="002D06D2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5810A8"/>
    <w:rsid w:val="005B5014"/>
    <w:rsid w:val="005C3455"/>
    <w:rsid w:val="005F6E1F"/>
    <w:rsid w:val="00624D8F"/>
    <w:rsid w:val="00632F7B"/>
    <w:rsid w:val="006837BB"/>
    <w:rsid w:val="006B06AE"/>
    <w:rsid w:val="006B107B"/>
    <w:rsid w:val="006B4E15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40B9E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234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4A6"/>
    <w:rsid w:val="00BA0D15"/>
    <w:rsid w:val="00BE1228"/>
    <w:rsid w:val="00BE53D5"/>
    <w:rsid w:val="00BE7F66"/>
    <w:rsid w:val="00C00D21"/>
    <w:rsid w:val="00C00E91"/>
    <w:rsid w:val="00C00F16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C3584"/>
    <w:rsid w:val="00DD6DE9"/>
    <w:rsid w:val="00DE1272"/>
    <w:rsid w:val="00DF71E5"/>
    <w:rsid w:val="00E2633C"/>
    <w:rsid w:val="00E26D83"/>
    <w:rsid w:val="00E5040F"/>
    <w:rsid w:val="00E50CC7"/>
    <w:rsid w:val="00E644E6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exus.com/motorspor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26C8-F13A-43EF-8B9A-FD2D7944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7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2018-08-21T13:21:00Z</dcterms:created>
  <dcterms:modified xsi:type="dcterms:W3CDTF">2018-08-21T13:21:00Z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