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A55ED33" w:rsidR="00BA0D15" w:rsidRPr="007937F8" w:rsidRDefault="00EC60E2" w:rsidP="00BA0D15">
      <w:pPr>
        <w:ind w:right="39"/>
      </w:pPr>
      <w:r>
        <w:rPr>
          <w:rFonts w:ascii="NobelCE Lt" w:hAnsi="NobelCE Lt"/>
          <w:sz w:val="24"/>
          <w:szCs w:val="24"/>
        </w:rPr>
        <w:t>16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CZERWCA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51B4DA27" w:rsidR="00D125B1" w:rsidRDefault="00EC60E2" w:rsidP="00D125B1">
      <w:pPr>
        <w:rPr>
          <w:rFonts w:ascii="NobelCE Lt" w:hAnsi="NobelCE Lt"/>
          <w:sz w:val="24"/>
          <w:szCs w:val="24"/>
          <w:lang w:val="en-US"/>
        </w:rPr>
      </w:pPr>
      <w:r w:rsidRPr="00EC60E2">
        <w:rPr>
          <w:rFonts w:ascii="NobelCE Lt" w:hAnsi="NobelCE Lt"/>
          <w:b/>
          <w:sz w:val="36"/>
          <w:szCs w:val="36"/>
          <w:lang w:val="en-US"/>
        </w:rPr>
        <w:t>LEXUS CREATES: ORIGAMI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29B8B401" w14:textId="77777777" w:rsidR="00EC60E2" w:rsidRPr="00EC60E2" w:rsidRDefault="00EC60E2" w:rsidP="00EC60E2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EC60E2">
        <w:rPr>
          <w:rFonts w:ascii="NobelCE Lt" w:hAnsi="NobelCE Lt"/>
          <w:b/>
          <w:sz w:val="24"/>
          <w:szCs w:val="24"/>
        </w:rPr>
        <w:t>Lexus otwiera ogólnoświatowy program w mediach społecznościowych, zachęcający widzów do aktywnego udziału w różnych inicjatywach artystycznych</w:t>
      </w:r>
    </w:p>
    <w:p w14:paraId="5E2D7996" w14:textId="1B1BB35E" w:rsidR="005F2F2A" w:rsidRPr="00EC60E2" w:rsidRDefault="00EC60E2" w:rsidP="00EC60E2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EC60E2">
        <w:rPr>
          <w:rFonts w:ascii="NobelCE Lt" w:hAnsi="NobelCE Lt"/>
          <w:b/>
          <w:sz w:val="24"/>
          <w:szCs w:val="24"/>
        </w:rPr>
        <w:t xml:space="preserve">W pierwszym odcinku producent luksusowych samochodów podjął współpracę z Coco </w:t>
      </w:r>
      <w:proofErr w:type="spellStart"/>
      <w:r w:rsidRPr="00EC60E2">
        <w:rPr>
          <w:rFonts w:ascii="NobelCE Lt" w:hAnsi="NobelCE Lt"/>
          <w:b/>
          <w:sz w:val="24"/>
          <w:szCs w:val="24"/>
        </w:rPr>
        <w:t>Sato</w:t>
      </w:r>
      <w:proofErr w:type="spellEnd"/>
      <w:r w:rsidRPr="00EC60E2">
        <w:rPr>
          <w:rFonts w:ascii="NobelCE Lt" w:hAnsi="NobelCE Lt"/>
          <w:b/>
          <w:sz w:val="24"/>
          <w:szCs w:val="24"/>
        </w:rPr>
        <w:t>, brytyjską artystką specjalizującą się w origami</w:t>
      </w:r>
    </w:p>
    <w:p w14:paraId="7B7DD7F8" w14:textId="2833B3B4" w:rsidR="00A00F4E" w:rsidRDefault="00A00F4E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281D834" w14:textId="77777777" w:rsidR="00EC60E2" w:rsidRPr="00D01F87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57433341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  <w:r w:rsidRPr="00EC60E2">
        <w:rPr>
          <w:rFonts w:ascii="NobelCE Lt" w:hAnsi="NobelCE Lt"/>
          <w:sz w:val="24"/>
          <w:szCs w:val="24"/>
        </w:rPr>
        <w:t xml:space="preserve">Inicjatywa Lexus </w:t>
      </w:r>
      <w:proofErr w:type="spellStart"/>
      <w:r w:rsidRPr="00EC60E2">
        <w:rPr>
          <w:rFonts w:ascii="NobelCE Lt" w:hAnsi="NobelCE Lt"/>
          <w:sz w:val="24"/>
          <w:szCs w:val="24"/>
        </w:rPr>
        <w:t>Creates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to nowa seria treści wideo luksusowej marki. Realizowany za pośrednictwem mediów społecznościowych program angażuje uczestników w działania łączące naukę z rozrywką, związane z charakterystycznymi dla marki Lexus cechami wzornictwa oraz rzemiosła. Kampania jest realizowana z pomocą wielu partnerów, którzy swoimi wyjątkowymi umiejętnościami inspirują odbiorców do aktywności twórczej.</w:t>
      </w:r>
    </w:p>
    <w:p w14:paraId="48122379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</w:p>
    <w:p w14:paraId="7AE7B125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  <w:r w:rsidRPr="00EC60E2">
        <w:rPr>
          <w:rFonts w:ascii="NobelCE Lt" w:hAnsi="NobelCE Lt"/>
          <w:sz w:val="24"/>
          <w:szCs w:val="24"/>
        </w:rPr>
        <w:t xml:space="preserve">„Lexus często poszukuje wyjątkowych sposobów na dotarcie do odbiorców spoza świata motoryzacji. Skupienie marki na człowieku i jej oddanie kunsztownemu rzemiosłu stanowią naturalną podstawę do sięgania po tematy, które okazały się interesujące dla naszych odbiorców. Seria Lexus </w:t>
      </w:r>
      <w:proofErr w:type="spellStart"/>
      <w:r w:rsidRPr="00EC60E2">
        <w:rPr>
          <w:rFonts w:ascii="NobelCE Lt" w:hAnsi="NobelCE Lt"/>
          <w:sz w:val="24"/>
          <w:szCs w:val="24"/>
        </w:rPr>
        <w:t>Creates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jest doskonałym tego przykładem” – powiedział Brian </w:t>
      </w:r>
      <w:proofErr w:type="spellStart"/>
      <w:r w:rsidRPr="00EC60E2">
        <w:rPr>
          <w:rFonts w:ascii="NobelCE Lt" w:hAnsi="NobelCE Lt"/>
          <w:sz w:val="24"/>
          <w:szCs w:val="24"/>
        </w:rPr>
        <w:t>Bolain</w:t>
      </w:r>
      <w:proofErr w:type="spellEnd"/>
      <w:r w:rsidRPr="00EC60E2">
        <w:rPr>
          <w:rFonts w:ascii="NobelCE Lt" w:hAnsi="NobelCE Lt"/>
          <w:sz w:val="24"/>
          <w:szCs w:val="24"/>
        </w:rPr>
        <w:t>, dyrektor generalny Lexus International.</w:t>
      </w:r>
    </w:p>
    <w:p w14:paraId="2583D0A1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</w:p>
    <w:p w14:paraId="4CE77173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  <w:r w:rsidRPr="00EC60E2">
        <w:rPr>
          <w:rFonts w:ascii="NobelCE Lt" w:hAnsi="NobelCE Lt"/>
          <w:sz w:val="24"/>
          <w:szCs w:val="24"/>
        </w:rPr>
        <w:lastRenderedPageBreak/>
        <w:t xml:space="preserve">Pierwsza część serii został we współpracy z mieszkającą w Wielkiej Brytanii artystką origami i mistrzynią </w:t>
      </w:r>
      <w:proofErr w:type="spellStart"/>
      <w:r w:rsidRPr="00EC60E2">
        <w:rPr>
          <w:rFonts w:ascii="NobelCE Lt" w:hAnsi="NobelCE Lt"/>
          <w:sz w:val="24"/>
          <w:szCs w:val="24"/>
        </w:rPr>
        <w:t>Takumi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Coco </w:t>
      </w:r>
      <w:proofErr w:type="spellStart"/>
      <w:r w:rsidRPr="00EC60E2">
        <w:rPr>
          <w:rFonts w:ascii="NobelCE Lt" w:hAnsi="NobelCE Lt"/>
          <w:sz w:val="24"/>
          <w:szCs w:val="24"/>
        </w:rPr>
        <w:t>Sato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. </w:t>
      </w:r>
      <w:proofErr w:type="spellStart"/>
      <w:r w:rsidRPr="00EC60E2">
        <w:rPr>
          <w:rFonts w:ascii="NobelCE Lt" w:hAnsi="NobelCE Lt"/>
          <w:sz w:val="24"/>
          <w:szCs w:val="24"/>
        </w:rPr>
        <w:t>Tutoriale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wideo powstały po to, by ugruntować w świadomości ludzi precyzję i kreatywność sztuki origami. Coco </w:t>
      </w:r>
      <w:proofErr w:type="spellStart"/>
      <w:r w:rsidRPr="00EC60E2">
        <w:rPr>
          <w:rFonts w:ascii="NobelCE Lt" w:hAnsi="NobelCE Lt"/>
          <w:sz w:val="24"/>
          <w:szCs w:val="24"/>
        </w:rPr>
        <w:t>Sato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pokazuje krok po kroku, jak z papieru wykreować kota, liść oraz bardziej złożonego motyla. Japońsko-brytyjska artystka jest najbardziej znana z przenoszenia tradycyjnej japońskiej estetyki na formy artystyczne o wyjątkowo nowoczesnym charakterze. Korzystając z papieru, tkanin, żywności lub prostej elektroniki, tworzy dzieła sztuki i publiczne instalacje origami.</w:t>
      </w:r>
    </w:p>
    <w:p w14:paraId="65F8351F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</w:p>
    <w:p w14:paraId="7E1AD920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  <w:r w:rsidRPr="00EC60E2">
        <w:rPr>
          <w:rFonts w:ascii="NobelCE Lt" w:hAnsi="NobelCE Lt"/>
          <w:sz w:val="24"/>
          <w:szCs w:val="24"/>
        </w:rPr>
        <w:t xml:space="preserve">Urodzona w Tokio, ukończyła studia i zdobyła dyplom licencjata Sztuk Pięknych na akademii Central Saint </w:t>
      </w:r>
      <w:proofErr w:type="spellStart"/>
      <w:r w:rsidRPr="00EC60E2">
        <w:rPr>
          <w:rFonts w:ascii="NobelCE Lt" w:hAnsi="NobelCE Lt"/>
          <w:sz w:val="24"/>
          <w:szCs w:val="24"/>
        </w:rPr>
        <w:t>Martins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w Londynie. Jej prace są inspirowane codziennym życiem w ojczystej Japonii oraz szczerym pragnieniem zniesienia granic i wspierania porozumienia między różnymi kulturami.</w:t>
      </w:r>
    </w:p>
    <w:p w14:paraId="67088BEC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</w:p>
    <w:p w14:paraId="4DECBAC5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  <w:r w:rsidRPr="00EC60E2">
        <w:rPr>
          <w:rFonts w:ascii="NobelCE Lt" w:hAnsi="NobelCE Lt"/>
          <w:sz w:val="24"/>
          <w:szCs w:val="24"/>
        </w:rPr>
        <w:t xml:space="preserve">Praca </w:t>
      </w:r>
      <w:proofErr w:type="spellStart"/>
      <w:r w:rsidRPr="00EC60E2">
        <w:rPr>
          <w:rFonts w:ascii="NobelCE Lt" w:hAnsi="NobelCE Lt"/>
          <w:sz w:val="24"/>
          <w:szCs w:val="24"/>
        </w:rPr>
        <w:t>Sato</w:t>
      </w:r>
      <w:proofErr w:type="spellEnd"/>
      <w:r w:rsidRPr="00EC60E2">
        <w:rPr>
          <w:rFonts w:ascii="NobelCE Lt" w:hAnsi="NobelCE Lt"/>
          <w:sz w:val="24"/>
          <w:szCs w:val="24"/>
        </w:rPr>
        <w:t xml:space="preserve"> nawiązuje do pędzącego coraz szybciej, pełnego stresów, współczesnego życia, badając związki i interakcje człowieka z technologią, przestrzenią oraz przyrodą i jest motywowana wiarą w siłę jednostek, które spotykają się, aby się wypowiedzieć, stworzyć ruch lub wnieść pozytywne zmiany. Dzieli się swoją sztuką i umiejętnościami za pośrednictwem mediów społecznościowych i nagrań wideo, a jej celem jest zachęcanie do własnoręcznego tworzenia i niezależnego myślenia.</w:t>
      </w:r>
    </w:p>
    <w:p w14:paraId="0DC5EFD6" w14:textId="77777777" w:rsidR="00EC60E2" w:rsidRPr="00EC60E2" w:rsidRDefault="00EC60E2" w:rsidP="00EC60E2">
      <w:pPr>
        <w:spacing w:after="0"/>
        <w:rPr>
          <w:rFonts w:ascii="NobelCE Lt" w:hAnsi="NobelCE Lt"/>
          <w:sz w:val="24"/>
          <w:szCs w:val="24"/>
        </w:rPr>
      </w:pPr>
    </w:p>
    <w:p w14:paraId="2611C4F7" w14:textId="7D8E972A" w:rsidR="00D01F87" w:rsidRPr="00634B3B" w:rsidRDefault="00EC60E2" w:rsidP="00EC60E2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EC60E2">
        <w:rPr>
          <w:rFonts w:ascii="NobelCE Lt" w:hAnsi="NobelCE Lt"/>
          <w:sz w:val="24"/>
          <w:szCs w:val="24"/>
        </w:rPr>
        <w:t xml:space="preserve">Nawiązując współpracę z taką artystką, Lexus pragnie przyczynić się do zwiększenia znaczenia kreatywności, piękna wyrażanego za pomocą prostych, ponadczasowych, papierowych form origami i zwiększyć wpływ ludzkich umiejętności, wykorzystywanych do chwytania emocji w pracach Coco </w:t>
      </w:r>
      <w:proofErr w:type="spellStart"/>
      <w:r w:rsidRPr="00EC60E2">
        <w:rPr>
          <w:rFonts w:ascii="NobelCE Lt" w:hAnsi="NobelCE Lt"/>
          <w:sz w:val="24"/>
          <w:szCs w:val="24"/>
        </w:rPr>
        <w:t>Sato</w:t>
      </w:r>
      <w:proofErr w:type="spellEnd"/>
      <w:r w:rsidRPr="00EC60E2">
        <w:rPr>
          <w:rFonts w:ascii="NobelCE Lt" w:hAnsi="NobelCE Lt"/>
          <w:sz w:val="24"/>
          <w:szCs w:val="24"/>
        </w:rPr>
        <w:t>.</w:t>
      </w:r>
      <w:r w:rsidR="00582594" w:rsidRPr="00582594">
        <w:rPr>
          <w:rFonts w:ascii="NobelCE Lt" w:hAnsi="NobelCE Lt"/>
          <w:sz w:val="24"/>
          <w:szCs w:val="24"/>
        </w:rPr>
        <w:tab/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716FC" w14:textId="77777777" w:rsidR="00777E6A" w:rsidRDefault="00777E6A">
      <w:pPr>
        <w:spacing w:after="0" w:line="240" w:lineRule="auto"/>
      </w:pPr>
      <w:r>
        <w:separator/>
      </w:r>
    </w:p>
  </w:endnote>
  <w:endnote w:type="continuationSeparator" w:id="0">
    <w:p w14:paraId="095FCC6E" w14:textId="77777777" w:rsidR="00777E6A" w:rsidRDefault="0077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3A9C" w14:textId="77777777" w:rsidR="00777E6A" w:rsidRDefault="00777E6A">
      <w:pPr>
        <w:spacing w:after="0" w:line="240" w:lineRule="auto"/>
      </w:pPr>
      <w:r>
        <w:separator/>
      </w:r>
    </w:p>
  </w:footnote>
  <w:footnote w:type="continuationSeparator" w:id="0">
    <w:p w14:paraId="74148975" w14:textId="77777777" w:rsidR="00777E6A" w:rsidRDefault="0077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31"/>
    <w:rsid w:val="00864699"/>
    <w:rsid w:val="008830E6"/>
    <w:rsid w:val="00891722"/>
    <w:rsid w:val="008927F6"/>
    <w:rsid w:val="008A40AB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7196-B205-6A44-9412-55B8E883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2020-06-15T11:59:00Z</dcterms:created>
  <dcterms:modified xsi:type="dcterms:W3CDTF">2020-06-15T11:59:00Z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